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9" w:type="dxa"/>
        <w:tblInd w:w="-289" w:type="dxa"/>
        <w:shd w:val="clear" w:color="auto" w:fill="00295B"/>
        <w:tblLook w:val="04A0" w:firstRow="1" w:lastRow="0" w:firstColumn="1" w:lastColumn="0" w:noHBand="0" w:noVBand="1"/>
      </w:tblPr>
      <w:tblGrid>
        <w:gridCol w:w="10349"/>
      </w:tblGrid>
      <w:tr w:rsidR="00CB3EE6" w:rsidRPr="00A028F5" w14:paraId="19C8D084" w14:textId="77777777" w:rsidTr="00F70547">
        <w:tc>
          <w:tcPr>
            <w:tcW w:w="10349" w:type="dxa"/>
            <w:tcBorders>
              <w:bottom w:val="single" w:sz="4" w:space="0" w:color="00295B"/>
            </w:tcBorders>
            <w:shd w:val="clear" w:color="auto" w:fill="00295B"/>
          </w:tcPr>
          <w:p w14:paraId="43867F27" w14:textId="1C6778CE" w:rsidR="00CB3EE6" w:rsidRPr="00A028F5" w:rsidRDefault="00CB3EE6" w:rsidP="00CE5220">
            <w:pPr>
              <w:tabs>
                <w:tab w:val="left" w:pos="-720"/>
                <w:tab w:val="left" w:pos="4416"/>
                <w:tab w:val="right" w:pos="10773"/>
              </w:tabs>
              <w:spacing w:before="240"/>
              <w:ind w:right="34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  <w:sz w:val="28"/>
              </w:rPr>
              <w:t>FORMULAIRE D</w:t>
            </w:r>
            <w:r w:rsidR="007D431D">
              <w:rPr>
                <w:rFonts w:ascii="Franklin Gothic Book" w:hAnsi="Franklin Gothic Book"/>
                <w:b/>
                <w:color w:val="FFFFFF" w:themeColor="background1"/>
                <w:sz w:val="28"/>
              </w:rPr>
              <w:t>’</w:t>
            </w:r>
            <w:r>
              <w:rPr>
                <w:rFonts w:ascii="Franklin Gothic Book" w:hAnsi="Franklin Gothic Book"/>
                <w:b/>
                <w:color w:val="FFFFFF" w:themeColor="background1"/>
                <w:sz w:val="28"/>
              </w:rPr>
              <w:t>INSCRIPTION</w:t>
            </w:r>
          </w:p>
        </w:tc>
      </w:tr>
      <w:tr w:rsidR="00CC4701" w:rsidRPr="00A028F5" w14:paraId="2046287A" w14:textId="77777777" w:rsidTr="00F70547">
        <w:tc>
          <w:tcPr>
            <w:tcW w:w="10349" w:type="dxa"/>
            <w:tcBorders>
              <w:top w:val="single" w:sz="4" w:space="0" w:color="00295B"/>
              <w:bottom w:val="single" w:sz="4" w:space="0" w:color="00295B"/>
            </w:tcBorders>
            <w:shd w:val="clear" w:color="auto" w:fill="00295B"/>
          </w:tcPr>
          <w:p w14:paraId="05319D9E" w14:textId="35081C96" w:rsidR="00490BF1" w:rsidRDefault="00381D10" w:rsidP="00CC4701">
            <w:pPr>
              <w:tabs>
                <w:tab w:val="left" w:pos="-720"/>
                <w:tab w:val="right" w:pos="10773"/>
              </w:tabs>
              <w:ind w:right="32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  <w:sz w:val="28"/>
              </w:rPr>
              <w:t>CAGP</w:t>
            </w:r>
          </w:p>
          <w:p w14:paraId="77C37400" w14:textId="744AD73C" w:rsidR="00CC4701" w:rsidRPr="00A028F5" w:rsidRDefault="003411FE" w:rsidP="00CC4701">
            <w:pPr>
              <w:tabs>
                <w:tab w:val="left" w:pos="-720"/>
                <w:tab w:val="right" w:pos="10773"/>
              </w:tabs>
              <w:ind w:right="32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  <w:sz w:val="28"/>
              </w:rPr>
              <w:t>Du 3 ou 6 mars 2026</w:t>
            </w:r>
          </w:p>
        </w:tc>
      </w:tr>
      <w:tr w:rsidR="00A028F5" w:rsidRPr="00A028F5" w14:paraId="46AE6C2C" w14:textId="77777777" w:rsidTr="00490BF1">
        <w:trPr>
          <w:trHeight w:val="214"/>
        </w:trPr>
        <w:tc>
          <w:tcPr>
            <w:tcW w:w="10349" w:type="dxa"/>
            <w:tcBorders>
              <w:top w:val="single" w:sz="4" w:space="0" w:color="00295B"/>
            </w:tcBorders>
            <w:shd w:val="clear" w:color="auto" w:fill="00295B"/>
          </w:tcPr>
          <w:p w14:paraId="0A1AF179" w14:textId="45902BD3" w:rsidR="00054282" w:rsidRPr="00490BF1" w:rsidRDefault="00054282" w:rsidP="00490BF1">
            <w:pPr>
              <w:tabs>
                <w:tab w:val="left" w:pos="-720"/>
                <w:tab w:val="right" w:pos="10773"/>
              </w:tabs>
              <w:spacing w:after="240"/>
              <w:ind w:right="-113"/>
              <w:rPr>
                <w:rFonts w:ascii="Franklin Gothic Book" w:hAnsi="Franklin Gothic Book"/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</w:tbl>
    <w:p w14:paraId="0BD41762" w14:textId="77777777" w:rsidR="000A73C9" w:rsidRPr="001D2F2E" w:rsidRDefault="000A73C9" w:rsidP="00126870">
      <w:pPr>
        <w:tabs>
          <w:tab w:val="left" w:pos="-720"/>
          <w:tab w:val="right" w:pos="10773"/>
        </w:tabs>
        <w:ind w:right="-568"/>
        <w:rPr>
          <w:rFonts w:ascii="Franklin Gothic Book" w:hAnsi="Franklin Gothic Book"/>
          <w:color w:val="03295A"/>
        </w:rPr>
      </w:pPr>
    </w:p>
    <w:p w14:paraId="01AC70D4" w14:textId="24CAA334" w:rsidR="00E40BC2" w:rsidRDefault="00E40BC2" w:rsidP="00E40BC2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color w:val="03295A"/>
        </w:rPr>
      </w:pPr>
      <w:r>
        <w:rPr>
          <w:rFonts w:ascii="Franklin Gothic Book" w:hAnsi="Franklin Gothic Book"/>
          <w:color w:val="03295A"/>
        </w:rPr>
        <w:t xml:space="preserve">Veuillez remplir </w:t>
      </w:r>
      <w:r w:rsidR="007D431D">
        <w:rPr>
          <w:rFonts w:ascii="Franklin Gothic Book" w:hAnsi="Franklin Gothic Book"/>
          <w:color w:val="03295A"/>
        </w:rPr>
        <w:t>c</w:t>
      </w:r>
      <w:r>
        <w:rPr>
          <w:rFonts w:ascii="Franklin Gothic Book" w:hAnsi="Franklin Gothic Book"/>
          <w:color w:val="03295A"/>
        </w:rPr>
        <w:t xml:space="preserve">e formulaire </w:t>
      </w:r>
      <w:r w:rsidR="00CC266D" w:rsidRPr="00CC266D">
        <w:rPr>
          <w:rFonts w:ascii="Franklin Gothic Book" w:hAnsi="Franklin Gothic Book"/>
          <w:b/>
          <w:bCs/>
          <w:color w:val="03295A"/>
          <w:u w:val="single"/>
        </w:rPr>
        <w:t>uniquement</w:t>
      </w:r>
      <w:r w:rsidR="00CC266D">
        <w:rPr>
          <w:rFonts w:ascii="Franklin Gothic Book" w:hAnsi="Franklin Gothic Book"/>
          <w:color w:val="03295A"/>
        </w:rPr>
        <w:t xml:space="preserve"> </w:t>
      </w:r>
      <w:r>
        <w:rPr>
          <w:rFonts w:ascii="Franklin Gothic Book" w:hAnsi="Franklin Gothic Book"/>
          <w:color w:val="03295A"/>
        </w:rPr>
        <w:t xml:space="preserve">en </w:t>
      </w:r>
      <w:r>
        <w:rPr>
          <w:rFonts w:ascii="Franklin Gothic Book" w:hAnsi="Franklin Gothic Book"/>
          <w:b/>
          <w:bCs/>
          <w:color w:val="03295A"/>
        </w:rPr>
        <w:t>anglais</w:t>
      </w:r>
      <w:r>
        <w:rPr>
          <w:rFonts w:ascii="Franklin Gothic Book" w:hAnsi="Franklin Gothic Book"/>
          <w:color w:val="03295A"/>
        </w:rPr>
        <w:t xml:space="preserve">, </w:t>
      </w:r>
      <w:r>
        <w:rPr>
          <w:rFonts w:ascii="Franklin Gothic Book" w:hAnsi="Franklin Gothic Book"/>
          <w:b/>
          <w:bCs/>
          <w:color w:val="03295A"/>
        </w:rPr>
        <w:t>français</w:t>
      </w:r>
      <w:r>
        <w:rPr>
          <w:rFonts w:ascii="Franklin Gothic Book" w:hAnsi="Franklin Gothic Book"/>
          <w:color w:val="03295A"/>
        </w:rPr>
        <w:t xml:space="preserve"> ou </w:t>
      </w:r>
      <w:r>
        <w:rPr>
          <w:rFonts w:ascii="Franklin Gothic Book" w:hAnsi="Franklin Gothic Book"/>
          <w:b/>
          <w:bCs/>
          <w:color w:val="03295A"/>
        </w:rPr>
        <w:t>espagnol</w:t>
      </w:r>
      <w:r w:rsidR="00CC266D">
        <w:rPr>
          <w:rFonts w:ascii="Franklin Gothic Book" w:hAnsi="Franklin Gothic Book"/>
          <w:color w:val="03295A"/>
        </w:rPr>
        <w:t xml:space="preserve">, </w:t>
      </w:r>
      <w:r>
        <w:rPr>
          <w:rFonts w:ascii="Franklin Gothic Book" w:hAnsi="Franklin Gothic Book"/>
          <w:color w:val="03295A"/>
        </w:rPr>
        <w:t xml:space="preserve">et utiliser un formulaire </w:t>
      </w:r>
      <w:r w:rsidR="007D431D">
        <w:rPr>
          <w:rFonts w:ascii="Franklin Gothic Book" w:hAnsi="Franklin Gothic Book"/>
          <w:color w:val="03295A"/>
        </w:rPr>
        <w:t xml:space="preserve">distinct </w:t>
      </w:r>
      <w:r w:rsidR="00CC266D">
        <w:rPr>
          <w:rFonts w:ascii="Franklin Gothic Book" w:hAnsi="Franklin Gothic Book"/>
          <w:color w:val="03295A"/>
        </w:rPr>
        <w:t>pour chaque participant</w:t>
      </w:r>
      <w:r>
        <w:rPr>
          <w:rFonts w:ascii="Franklin Gothic Book" w:hAnsi="Franklin Gothic Book"/>
          <w:color w:val="03295A"/>
        </w:rPr>
        <w:t>.</w:t>
      </w:r>
    </w:p>
    <w:p w14:paraId="6415323B" w14:textId="1422CCD2" w:rsidR="00977849" w:rsidRDefault="00E40BC2" w:rsidP="00E40BC2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color w:val="03295A"/>
        </w:rPr>
      </w:pPr>
      <w:r>
        <w:rPr>
          <w:rFonts w:ascii="Franklin Gothic Book" w:hAnsi="Franklin Gothic Book"/>
          <w:i/>
          <w:color w:val="03295A"/>
        </w:rPr>
        <w:t xml:space="preserve">Veuillez noter que les formulaires </w:t>
      </w:r>
      <w:r w:rsidR="007D431D">
        <w:rPr>
          <w:rFonts w:ascii="Franklin Gothic Book" w:hAnsi="Franklin Gothic Book"/>
          <w:i/>
          <w:color w:val="03295A"/>
        </w:rPr>
        <w:t>soumis</w:t>
      </w:r>
      <w:r>
        <w:rPr>
          <w:rFonts w:ascii="Franklin Gothic Book" w:hAnsi="Franklin Gothic Book"/>
          <w:i/>
          <w:color w:val="03295A"/>
        </w:rPr>
        <w:t xml:space="preserve"> dans d</w:t>
      </w:r>
      <w:r w:rsidR="007D431D">
        <w:rPr>
          <w:rFonts w:ascii="Franklin Gothic Book" w:hAnsi="Franklin Gothic Book"/>
          <w:i/>
          <w:color w:val="03295A"/>
        </w:rPr>
        <w:t>’</w:t>
      </w:r>
      <w:r>
        <w:rPr>
          <w:rFonts w:ascii="Franklin Gothic Book" w:hAnsi="Franklin Gothic Book"/>
          <w:i/>
          <w:color w:val="03295A"/>
        </w:rPr>
        <w:t xml:space="preserve">autres langues </w:t>
      </w:r>
      <w:r>
        <w:rPr>
          <w:rFonts w:ascii="Franklin Gothic Book" w:hAnsi="Franklin Gothic Book"/>
          <w:b/>
          <w:bCs/>
          <w:i/>
          <w:color w:val="03295A"/>
          <w:u w:val="single"/>
        </w:rPr>
        <w:t>ne seront pas</w:t>
      </w:r>
      <w:r>
        <w:rPr>
          <w:rFonts w:ascii="Franklin Gothic Book" w:hAnsi="Franklin Gothic Book"/>
          <w:i/>
          <w:color w:val="03295A"/>
        </w:rPr>
        <w:t xml:space="preserve"> acceptés.</w:t>
      </w:r>
    </w:p>
    <w:p w14:paraId="79C45D68" w14:textId="77777777" w:rsidR="004C2573" w:rsidRPr="00EB26F7" w:rsidRDefault="004C2573" w:rsidP="00F84059">
      <w:pPr>
        <w:tabs>
          <w:tab w:val="left" w:pos="3969"/>
          <w:tab w:val="center" w:pos="6804"/>
          <w:tab w:val="right" w:pos="9639"/>
        </w:tabs>
        <w:rPr>
          <w:rFonts w:ascii="Franklin Gothic Book" w:hAnsi="Franklin Gothic Book"/>
          <w:bCs/>
          <w:color w:val="03295A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245"/>
      </w:tblGrid>
      <w:tr w:rsidR="000A7BB0" w:rsidRPr="00CA026D" w14:paraId="380F2E6D" w14:textId="77777777" w:rsidTr="004C2573">
        <w:trPr>
          <w:trHeight w:val="879"/>
        </w:trPr>
        <w:tc>
          <w:tcPr>
            <w:tcW w:w="5104" w:type="dxa"/>
            <w:vAlign w:val="center"/>
          </w:tcPr>
          <w:p w14:paraId="241E7165" w14:textId="77777777" w:rsidR="008C7D75" w:rsidRDefault="00DE474C" w:rsidP="00A30C8E">
            <w:pPr>
              <w:tabs>
                <w:tab w:val="left" w:pos="3969"/>
                <w:tab w:val="center" w:pos="6804"/>
                <w:tab w:val="right" w:pos="9639"/>
              </w:tabs>
              <w:spacing w:before="120" w:after="60"/>
              <w:rPr>
                <w:rFonts w:ascii="Franklin Gothic Book" w:hAnsi="Franklin Gothic Book"/>
                <w:b/>
                <w:i/>
                <w:color w:val="03295A"/>
                <w:sz w:val="22"/>
                <w:szCs w:val="22"/>
                <w:u w:val="single"/>
              </w:rPr>
            </w:pPr>
            <w:r>
              <w:rPr>
                <w:rFonts w:ascii="Franklin Gothic Book" w:hAnsi="Franklin Gothic Book"/>
                <w:b/>
                <w:i/>
                <w:color w:val="03295A"/>
                <w:sz w:val="22"/>
                <w:u w:val="single"/>
              </w:rPr>
              <w:t>Uniquement pour les États</w:t>
            </w:r>
          </w:p>
          <w:p w14:paraId="4AAD03EF" w14:textId="38002959" w:rsidR="003A5271" w:rsidRPr="00861135" w:rsidRDefault="004E5CE5" w:rsidP="003A5271">
            <w:pPr>
              <w:tabs>
                <w:tab w:val="center" w:pos="6804"/>
                <w:tab w:val="right" w:pos="9639"/>
              </w:tabs>
              <w:spacing w:after="60"/>
              <w:ind w:right="-245"/>
              <w:rPr>
                <w:color w:val="1F3864" w:themeColor="accent1" w:themeShade="80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color w:val="03295A"/>
                <w:sz w:val="22"/>
              </w:rPr>
              <w:t>Délégué</w:t>
            </w:r>
            <w:r w:rsidR="00557F85">
              <w:rPr>
                <w:rFonts w:ascii="Franklin Gothic Book" w:hAnsi="Franklin Gothic Book"/>
                <w:b/>
                <w:color w:val="03295A"/>
                <w:sz w:val="22"/>
              </w:rPr>
              <w:t>(e) de ... [État] :</w:t>
            </w:r>
          </w:p>
          <w:p w14:paraId="7ECC9D74" w14:textId="13D29F04" w:rsidR="000A7BB0" w:rsidRPr="007A7430" w:rsidRDefault="004117FA" w:rsidP="00ED469E">
            <w:pPr>
              <w:tabs>
                <w:tab w:val="center" w:pos="6804"/>
                <w:tab w:val="right" w:pos="9639"/>
              </w:tabs>
              <w:spacing w:after="120"/>
              <w:ind w:right="-244"/>
              <w:rPr>
                <w:rFonts w:ascii="Franklin Gothic Book" w:hAnsi="Franklin Gothic Book"/>
                <w:b/>
                <w:i/>
                <w:color w:val="03295A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color w:val="03295A"/>
                <w:sz w:val="22"/>
              </w:rPr>
              <w:t>Autorité</w:t>
            </w:r>
            <w:r w:rsidR="000400BA">
              <w:rPr>
                <w:rFonts w:ascii="Franklin Gothic Book" w:hAnsi="Franklin Gothic Book"/>
                <w:b/>
                <w:color w:val="03295A"/>
                <w:sz w:val="22"/>
              </w:rPr>
              <w:t> :</w:t>
            </w:r>
          </w:p>
        </w:tc>
        <w:tc>
          <w:tcPr>
            <w:tcW w:w="5245" w:type="dxa"/>
            <w:vAlign w:val="center"/>
          </w:tcPr>
          <w:p w14:paraId="187A0A0B" w14:textId="77777777" w:rsidR="006E2CEB" w:rsidRPr="0057583E" w:rsidRDefault="006E2CEB" w:rsidP="00D95267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</w:rPr>
            </w:pPr>
          </w:p>
          <w:sdt>
            <w:sdtPr>
              <w:rPr>
                <w:rFonts w:ascii="Franklin Gothic Book" w:hAnsi="Franklin Gothic Book"/>
                <w:bCs/>
                <w:color w:val="03295A"/>
              </w:rPr>
              <w:id w:val="-19162829"/>
              <w:placeholder>
                <w:docPart w:val="7DC5E97E440B4395A28C5B737390E614"/>
              </w:placeholder>
              <w:showingPlcHdr/>
            </w:sdtPr>
            <w:sdtEndPr/>
            <w:sdtContent>
              <w:p w14:paraId="6CD3737B" w14:textId="64186F7D" w:rsidR="000A7BB0" w:rsidRPr="00BE6EBC" w:rsidRDefault="007A7430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bCs/>
                    <w:color w:val="03295A"/>
                  </w:rPr>
                </w:pPr>
                <w:r>
                  <w:rPr>
                    <w:rStyle w:val="PlaceholderText"/>
                    <w:rFonts w:ascii="Franklin Gothic Book" w:hAnsi="Franklin Gothic Book"/>
                  </w:rPr>
                  <w:t>Veuillez cliquer ou appuyer ici pour saisir du texte.</w:t>
                </w:r>
              </w:p>
            </w:sdtContent>
          </w:sdt>
          <w:sdt>
            <w:sdtPr>
              <w:rPr>
                <w:rFonts w:ascii="Franklin Gothic Book" w:hAnsi="Franklin Gothic Book"/>
              </w:rPr>
              <w:id w:val="938258394"/>
              <w:placeholder>
                <w:docPart w:val="C178AE350B2B40518C2C94F12D396164"/>
              </w:placeholder>
              <w:showingPlcHdr/>
            </w:sdtPr>
            <w:sdtEndPr/>
            <w:sdtContent>
              <w:p w14:paraId="0AC16367" w14:textId="4C865ADD" w:rsidR="000A7BB0" w:rsidRPr="007A7430" w:rsidRDefault="007A7430" w:rsidP="007A7430">
                <w:pPr>
                  <w:rPr>
                    <w:rFonts w:ascii="Franklin Gothic Book" w:hAnsi="Franklin Gothic Book"/>
                  </w:rPr>
                </w:pPr>
                <w:r>
                  <w:rPr>
                    <w:rStyle w:val="PlaceholderText"/>
                    <w:rFonts w:ascii="Franklin Gothic Book" w:hAnsi="Franklin Gothic Book"/>
                  </w:rPr>
                  <w:t>Veuillez cliquer ou appuyer ici pour saisir du texte.</w:t>
                </w:r>
              </w:p>
            </w:sdtContent>
          </w:sdt>
        </w:tc>
      </w:tr>
      <w:tr w:rsidR="00586327" w:rsidRPr="00CA026D" w14:paraId="6E73E220" w14:textId="77777777" w:rsidTr="004C2573">
        <w:trPr>
          <w:trHeight w:val="879"/>
        </w:trPr>
        <w:tc>
          <w:tcPr>
            <w:tcW w:w="5104" w:type="dxa"/>
            <w:vAlign w:val="center"/>
          </w:tcPr>
          <w:p w14:paraId="15825D73" w14:textId="0FD7AFF8" w:rsidR="008C7D75" w:rsidRPr="004F63C4" w:rsidRDefault="00DE474C" w:rsidP="00ED469E">
            <w:pPr>
              <w:tabs>
                <w:tab w:val="left" w:pos="3969"/>
                <w:tab w:val="center" w:pos="6804"/>
                <w:tab w:val="right" w:pos="9639"/>
              </w:tabs>
              <w:spacing w:before="120" w:after="60"/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u w:val="single"/>
              </w:rPr>
            </w:pPr>
            <w:r>
              <w:rPr>
                <w:rFonts w:ascii="Franklin Gothic Book" w:hAnsi="Franklin Gothic Book"/>
                <w:b/>
                <w:i/>
                <w:color w:val="03295A"/>
                <w:sz w:val="22"/>
                <w:u w:val="single"/>
              </w:rPr>
              <w:t>Uniquement pour les OING / OIG</w:t>
            </w:r>
          </w:p>
          <w:p w14:paraId="0F5725E4" w14:textId="0CBD31DC" w:rsidR="004F28CF" w:rsidRPr="008974B2" w:rsidRDefault="008974B2" w:rsidP="00ED469E">
            <w:pPr>
              <w:tabs>
                <w:tab w:val="left" w:pos="3969"/>
                <w:tab w:val="center" w:pos="6804"/>
                <w:tab w:val="right" w:pos="9639"/>
              </w:tabs>
              <w:spacing w:after="12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color w:val="03295A"/>
                <w:sz w:val="22"/>
              </w:rPr>
              <w:t>Nom de l</w:t>
            </w:r>
            <w:r w:rsidR="007D431D">
              <w:rPr>
                <w:rFonts w:ascii="Franklin Gothic Book" w:hAnsi="Franklin Gothic Book"/>
                <w:b/>
                <w:color w:val="03295A"/>
                <w:sz w:val="22"/>
              </w:rPr>
              <w:t>’</w:t>
            </w:r>
            <w:r>
              <w:rPr>
                <w:rFonts w:ascii="Franklin Gothic Book" w:hAnsi="Franklin Gothic Book"/>
                <w:b/>
                <w:color w:val="03295A"/>
                <w:sz w:val="22"/>
              </w:rPr>
              <w:t>organisation</w:t>
            </w:r>
          </w:p>
        </w:tc>
        <w:tc>
          <w:tcPr>
            <w:tcW w:w="5245" w:type="dxa"/>
            <w:vAlign w:val="center"/>
          </w:tcPr>
          <w:p w14:paraId="37662086" w14:textId="77777777" w:rsidR="00586327" w:rsidRPr="0057583E" w:rsidRDefault="00586327" w:rsidP="00D95267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</w:rPr>
            </w:pPr>
          </w:p>
          <w:sdt>
            <w:sdtPr>
              <w:rPr>
                <w:rFonts w:ascii="Franklin Gothic Book" w:hAnsi="Franklin Gothic Book"/>
                <w:bCs/>
                <w:color w:val="03295A"/>
              </w:rPr>
              <w:id w:val="567236235"/>
              <w:placeholder>
                <w:docPart w:val="BE967557FDBA406C8A61F3A0A7C1CBB4"/>
              </w:placeholder>
              <w:showingPlcHdr/>
            </w:sdtPr>
            <w:sdtEndPr/>
            <w:sdtContent>
              <w:p w14:paraId="1D555A3F" w14:textId="2FD3C431" w:rsidR="00586327" w:rsidRPr="009A27B8" w:rsidRDefault="009A27B8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color w:val="03295A"/>
                  </w:rPr>
                </w:pPr>
                <w:r>
                  <w:rPr>
                    <w:rStyle w:val="PlaceholderText"/>
                    <w:rFonts w:ascii="Franklin Gothic Book" w:hAnsi="Franklin Gothic Book"/>
                  </w:rPr>
                  <w:t>Veuillez cliquer ou appuyer ici pour saisir du texte.</w:t>
                </w:r>
              </w:p>
            </w:sdtContent>
          </w:sdt>
        </w:tc>
      </w:tr>
      <w:tr w:rsidR="000A7BB0" w:rsidRPr="00CA026D" w14:paraId="56207CA1" w14:textId="77777777" w:rsidTr="004C2573">
        <w:trPr>
          <w:trHeight w:val="879"/>
        </w:trPr>
        <w:tc>
          <w:tcPr>
            <w:tcW w:w="5104" w:type="dxa"/>
            <w:vAlign w:val="center"/>
          </w:tcPr>
          <w:p w14:paraId="3974D46E" w14:textId="6B7B6BE1" w:rsidR="000A7BB0" w:rsidRPr="00CA026D" w:rsidRDefault="00977849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color w:val="03295A"/>
                <w:sz w:val="22"/>
              </w:rPr>
              <w:t>Nom(s) de famille</w:t>
            </w:r>
          </w:p>
        </w:tc>
        <w:tc>
          <w:tcPr>
            <w:tcW w:w="5245" w:type="dxa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</w:rPr>
              <w:id w:val="-280731659"/>
              <w:placeholder>
                <w:docPart w:val="C0B3E9EE97A94BE0871B2788E0D3536A"/>
              </w:placeholder>
              <w:showingPlcHdr/>
            </w:sdtPr>
            <w:sdtEndPr/>
            <w:sdtContent>
              <w:p w14:paraId="520648B7" w14:textId="23479DD5" w:rsidR="000A7BB0" w:rsidRPr="00FE3DB5" w:rsidRDefault="00FE3DB5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color w:val="03295A"/>
                  </w:rPr>
                </w:pPr>
                <w:r>
                  <w:rPr>
                    <w:rStyle w:val="PlaceholderText"/>
                    <w:rFonts w:ascii="Franklin Gothic Book" w:hAnsi="Franklin Gothic Book"/>
                  </w:rPr>
                  <w:t>Veuillez cliquer ou appuyer ici pour saisir du texte.</w:t>
                </w:r>
              </w:p>
            </w:sdtContent>
          </w:sdt>
        </w:tc>
      </w:tr>
      <w:tr w:rsidR="000A7BB0" w:rsidRPr="00CA026D" w14:paraId="168549EF" w14:textId="77777777" w:rsidTr="004C2573">
        <w:trPr>
          <w:trHeight w:val="879"/>
        </w:trPr>
        <w:tc>
          <w:tcPr>
            <w:tcW w:w="5104" w:type="dxa"/>
            <w:vAlign w:val="center"/>
          </w:tcPr>
          <w:p w14:paraId="375A18C3" w14:textId="4AB7DC71" w:rsidR="000A7BB0" w:rsidRPr="00392CCB" w:rsidRDefault="00EA6DAB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color w:val="03295A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color w:val="03295A"/>
                <w:sz w:val="22"/>
              </w:rPr>
              <w:t>Prénom(s)</w:t>
            </w:r>
          </w:p>
        </w:tc>
        <w:tc>
          <w:tcPr>
            <w:tcW w:w="5245" w:type="dxa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</w:rPr>
              <w:id w:val="-1344546266"/>
              <w:placeholder>
                <w:docPart w:val="19A2465BDECF4B9184501546129EEE9B"/>
              </w:placeholder>
              <w:showingPlcHdr/>
            </w:sdtPr>
            <w:sdtEndPr/>
            <w:sdtContent>
              <w:p w14:paraId="1674B660" w14:textId="22365016" w:rsidR="000A7BB0" w:rsidRPr="00261F4C" w:rsidRDefault="00261F4C" w:rsidP="00261F4C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color w:val="03295A"/>
                  </w:rPr>
                </w:pPr>
                <w:r>
                  <w:rPr>
                    <w:rStyle w:val="PlaceholderText"/>
                    <w:rFonts w:ascii="Franklin Gothic Book" w:hAnsi="Franklin Gothic Book"/>
                  </w:rPr>
                  <w:t>Veuillez cliquer ou appuyer ici pour saisir du texte.</w:t>
                </w:r>
              </w:p>
            </w:sdtContent>
          </w:sdt>
        </w:tc>
      </w:tr>
      <w:tr w:rsidR="000A7BB0" w:rsidRPr="00F70547" w14:paraId="6BB5CBC1" w14:textId="77777777" w:rsidTr="004C2573">
        <w:trPr>
          <w:trHeight w:val="879"/>
        </w:trPr>
        <w:tc>
          <w:tcPr>
            <w:tcW w:w="5104" w:type="dxa"/>
            <w:vAlign w:val="center"/>
          </w:tcPr>
          <w:p w14:paraId="12720D20" w14:textId="4F465EE4" w:rsidR="000A7BB0" w:rsidRPr="006A36F2" w:rsidRDefault="00EA6DAB" w:rsidP="006A36F2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color w:val="03295A"/>
                <w:sz w:val="22"/>
              </w:rPr>
              <w:t>Genre</w:t>
            </w:r>
          </w:p>
        </w:tc>
        <w:tc>
          <w:tcPr>
            <w:tcW w:w="5245" w:type="dxa"/>
            <w:vAlign w:val="center"/>
          </w:tcPr>
          <w:p w14:paraId="004A6442" w14:textId="00FB59A4" w:rsidR="00EA6DAB" w:rsidRPr="000400BA" w:rsidRDefault="00996F38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color w:val="03295A"/>
              </w:rPr>
            </w:pPr>
            <w:sdt>
              <w:sdtPr>
                <w:rPr>
                  <w:rFonts w:ascii="Franklin Gothic Book" w:hAnsi="Franklin Gothic Book"/>
                  <w:color w:val="03295A"/>
                </w:rPr>
                <w:id w:val="-97921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267" w:rsidRPr="000400BA">
                  <w:rPr>
                    <w:rFonts w:ascii="Segoe UI Symbol" w:eastAsia="MS Gothic" w:hAnsi="Segoe UI Symbol" w:cs="Segoe UI Symbol"/>
                    <w:color w:val="03295A"/>
                  </w:rPr>
                  <w:t>☐</w:t>
                </w:r>
              </w:sdtContent>
            </w:sdt>
            <w:r w:rsidR="00616213" w:rsidRPr="000400BA">
              <w:rPr>
                <w:rFonts w:ascii="Franklin Gothic Book" w:hAnsi="Franklin Gothic Book"/>
              </w:rPr>
              <w:t xml:space="preserve"> Homme</w:t>
            </w:r>
          </w:p>
          <w:p w14:paraId="40F4E4C9" w14:textId="512E86EF" w:rsidR="00EA6DAB" w:rsidRPr="000400BA" w:rsidRDefault="00996F38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color w:val="03295A"/>
              </w:rPr>
            </w:pPr>
            <w:sdt>
              <w:sdtPr>
                <w:rPr>
                  <w:rFonts w:ascii="Franklin Gothic Book" w:hAnsi="Franklin Gothic Book"/>
                  <w:color w:val="03295A"/>
                </w:rPr>
                <w:id w:val="44720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267" w:rsidRPr="000400BA">
                  <w:rPr>
                    <w:rFonts w:ascii="Segoe UI Symbol" w:eastAsia="MS Gothic" w:hAnsi="Segoe UI Symbol" w:cs="Segoe UI Symbol"/>
                    <w:color w:val="03295A"/>
                  </w:rPr>
                  <w:t>☐</w:t>
                </w:r>
              </w:sdtContent>
            </w:sdt>
            <w:r w:rsidR="00616213" w:rsidRPr="000400BA">
              <w:rPr>
                <w:rFonts w:ascii="Franklin Gothic Book" w:hAnsi="Franklin Gothic Book"/>
              </w:rPr>
              <w:t xml:space="preserve"> Femme</w:t>
            </w:r>
          </w:p>
          <w:p w14:paraId="3C6E3A0D" w14:textId="45AAA1C0" w:rsidR="000A7BB0" w:rsidRPr="00C0321C" w:rsidRDefault="00996F38" w:rsidP="00C12208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color w:val="03295A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</w:rPr>
                <w:id w:val="-124031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267" w:rsidRPr="000400BA">
                  <w:rPr>
                    <w:rFonts w:ascii="Segoe UI Symbol" w:eastAsia="MS Gothic" w:hAnsi="Segoe UI Symbol" w:cs="Segoe UI Symbol"/>
                    <w:bCs/>
                    <w:iCs/>
                    <w:color w:val="03295A"/>
                  </w:rPr>
                  <w:t>☐</w:t>
                </w:r>
              </w:sdtContent>
            </w:sdt>
            <w:r w:rsidR="00616213" w:rsidRPr="000400BA">
              <w:rPr>
                <w:rFonts w:ascii="Franklin Gothic Book" w:hAnsi="Franklin Gothic Book"/>
              </w:rPr>
              <w:t xml:space="preserve"> Autre</w:t>
            </w:r>
          </w:p>
        </w:tc>
      </w:tr>
      <w:tr w:rsidR="00E5700E" w:rsidRPr="00CA026D" w14:paraId="4E154596" w14:textId="77777777" w:rsidTr="004C2573">
        <w:trPr>
          <w:trHeight w:val="879"/>
        </w:trPr>
        <w:tc>
          <w:tcPr>
            <w:tcW w:w="5104" w:type="dxa"/>
            <w:vAlign w:val="center"/>
          </w:tcPr>
          <w:p w14:paraId="792FCEEC" w14:textId="7933898A" w:rsidR="00E5700E" w:rsidRPr="00E5700E" w:rsidRDefault="00E5700E" w:rsidP="006A36F2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color w:val="03295A"/>
                <w:sz w:val="22"/>
              </w:rPr>
              <w:t>Chef(</w:t>
            </w:r>
            <w:proofErr w:type="spellStart"/>
            <w:r>
              <w:rPr>
                <w:rFonts w:ascii="Franklin Gothic Book" w:hAnsi="Franklin Gothic Book"/>
                <w:b/>
                <w:color w:val="03295A"/>
                <w:sz w:val="22"/>
              </w:rPr>
              <w:t>fe</w:t>
            </w:r>
            <w:proofErr w:type="spellEnd"/>
            <w:r>
              <w:rPr>
                <w:rFonts w:ascii="Franklin Gothic Book" w:hAnsi="Franklin Gothic Book"/>
                <w:b/>
                <w:color w:val="03295A"/>
                <w:sz w:val="22"/>
              </w:rPr>
              <w:t>) de délégation</w:t>
            </w:r>
          </w:p>
        </w:tc>
        <w:tc>
          <w:tcPr>
            <w:tcW w:w="5245" w:type="dxa"/>
            <w:vAlign w:val="center"/>
          </w:tcPr>
          <w:p w14:paraId="21FF7340" w14:textId="448C3EE0" w:rsidR="00E5700E" w:rsidRPr="008B2395" w:rsidRDefault="00996F38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Cs/>
                <w:iCs/>
                <w:color w:val="03295A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</w:rPr>
                <w:id w:val="212180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395">
                  <w:rPr>
                    <w:rFonts w:ascii="MS Gothic" w:eastAsia="MS Gothic" w:hAnsi="MS Gothic" w:hint="eastAsia"/>
                    <w:bCs/>
                    <w:iCs/>
                    <w:color w:val="03295A"/>
                  </w:rPr>
                  <w:t>☐</w:t>
                </w:r>
              </w:sdtContent>
            </w:sdt>
            <w:r w:rsidR="00616213">
              <w:rPr>
                <w:rFonts w:ascii="Franklin Gothic Book" w:hAnsi="Franklin Gothic Book"/>
                <w:color w:val="03295A"/>
              </w:rPr>
              <w:t xml:space="preserve"> Oui</w:t>
            </w:r>
          </w:p>
          <w:p w14:paraId="3A2239EE" w14:textId="3E0C0CEE" w:rsidR="00E5700E" w:rsidRDefault="00996F38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/>
                <w:iCs/>
                <w:color w:val="03295A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</w:rPr>
                <w:id w:val="17354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0E" w:rsidRPr="008B2395">
                  <w:rPr>
                    <w:rFonts w:ascii="MS Gothic" w:eastAsia="MS Gothic" w:hAnsi="MS Gothic" w:hint="eastAsia"/>
                    <w:bCs/>
                    <w:iCs/>
                    <w:color w:val="03295A"/>
                  </w:rPr>
                  <w:t>☐</w:t>
                </w:r>
              </w:sdtContent>
            </w:sdt>
            <w:r w:rsidR="00616213">
              <w:rPr>
                <w:rFonts w:ascii="Franklin Gothic Book" w:hAnsi="Franklin Gothic Book"/>
                <w:color w:val="03295A"/>
              </w:rPr>
              <w:t xml:space="preserve"> Non</w:t>
            </w:r>
          </w:p>
        </w:tc>
      </w:tr>
      <w:tr w:rsidR="000A7BB0" w:rsidRPr="00CA026D" w14:paraId="7B7B5163" w14:textId="77777777" w:rsidTr="00916940">
        <w:trPr>
          <w:trHeight w:val="1241"/>
        </w:trPr>
        <w:tc>
          <w:tcPr>
            <w:tcW w:w="5104" w:type="dxa"/>
            <w:vAlign w:val="center"/>
          </w:tcPr>
          <w:p w14:paraId="38568C72" w14:textId="7B5DAC2B" w:rsidR="00EA6DAB" w:rsidRPr="00A358A1" w:rsidRDefault="00EA6DAB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color w:val="03295A"/>
                <w:sz w:val="22"/>
              </w:rPr>
              <w:t>Fonction ou titre du poste</w:t>
            </w:r>
          </w:p>
        </w:tc>
        <w:tc>
          <w:tcPr>
            <w:tcW w:w="5245" w:type="dxa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</w:rPr>
              <w:id w:val="1049891488"/>
              <w:placeholder>
                <w:docPart w:val="C820C2002B304F349E66937AB70C8B10"/>
              </w:placeholder>
              <w:showingPlcHdr/>
            </w:sdtPr>
            <w:sdtEndPr/>
            <w:sdtContent>
              <w:p w14:paraId="6B56C974" w14:textId="36BB2084" w:rsidR="000A7BB0" w:rsidRPr="00CA026D" w:rsidRDefault="00051437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bCs/>
                    <w:color w:val="03295A"/>
                  </w:rPr>
                </w:pPr>
                <w:r>
                  <w:rPr>
                    <w:rStyle w:val="PlaceholderText"/>
                    <w:rFonts w:ascii="Franklin Gothic Book" w:hAnsi="Franklin Gothic Book"/>
                  </w:rPr>
                  <w:t>Veuillez cliquer ou appuyer ici pour saisir du texte.</w:t>
                </w:r>
              </w:p>
            </w:sdtContent>
          </w:sdt>
        </w:tc>
      </w:tr>
      <w:tr w:rsidR="000A7BB0" w:rsidRPr="00CA026D" w14:paraId="09F64BE1" w14:textId="77777777" w:rsidTr="004C2573">
        <w:trPr>
          <w:trHeight w:val="879"/>
        </w:trPr>
        <w:tc>
          <w:tcPr>
            <w:tcW w:w="5104" w:type="dxa"/>
            <w:vAlign w:val="center"/>
          </w:tcPr>
          <w:p w14:paraId="4C70A0B9" w14:textId="417B37C9" w:rsidR="000A7BB0" w:rsidRPr="00CA026D" w:rsidRDefault="00EA6DAB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color w:val="03295A"/>
                <w:sz w:val="22"/>
              </w:rPr>
              <w:t>Adresse électronique</w:t>
            </w:r>
          </w:p>
        </w:tc>
        <w:tc>
          <w:tcPr>
            <w:tcW w:w="5245" w:type="dxa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</w:rPr>
              <w:id w:val="1455294791"/>
              <w:placeholder>
                <w:docPart w:val="F7AB420D21B547C3B3A9220E4EF370F0"/>
              </w:placeholder>
              <w:showingPlcHdr/>
            </w:sdtPr>
            <w:sdtEndPr/>
            <w:sdtContent>
              <w:p w14:paraId="17D2B855" w14:textId="1BCAC35A" w:rsidR="000A7BB0" w:rsidRPr="00CA026D" w:rsidRDefault="00051437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bCs/>
                    <w:color w:val="03295A"/>
                  </w:rPr>
                </w:pPr>
                <w:r>
                  <w:rPr>
                    <w:rStyle w:val="PlaceholderText"/>
                    <w:rFonts w:ascii="Franklin Gothic Book" w:hAnsi="Franklin Gothic Book"/>
                  </w:rPr>
                  <w:t>Veuillez cliquer ou appuyer ici pour saisir du texte.</w:t>
                </w:r>
              </w:p>
            </w:sdtContent>
          </w:sdt>
        </w:tc>
      </w:tr>
      <w:tr w:rsidR="00C12208" w:rsidRPr="00133FCE" w14:paraId="783105B5" w14:textId="77777777" w:rsidTr="004C2573">
        <w:trPr>
          <w:trHeight w:val="879"/>
        </w:trPr>
        <w:tc>
          <w:tcPr>
            <w:tcW w:w="5104" w:type="dxa"/>
            <w:vAlign w:val="center"/>
          </w:tcPr>
          <w:p w14:paraId="721EC73B" w14:textId="2F1801F2" w:rsidR="00C12208" w:rsidRPr="00434FE7" w:rsidRDefault="00C12208" w:rsidP="00C12208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</w:pPr>
            <w:r w:rsidRPr="00434FE7">
              <w:rPr>
                <w:rFonts w:ascii="Franklin Gothic Book" w:hAnsi="Franklin Gothic Book"/>
                <w:b/>
                <w:color w:val="03295A"/>
                <w:sz w:val="22"/>
              </w:rPr>
              <w:t>Participation</w:t>
            </w:r>
          </w:p>
        </w:tc>
        <w:tc>
          <w:tcPr>
            <w:tcW w:w="5245" w:type="dxa"/>
            <w:vAlign w:val="center"/>
          </w:tcPr>
          <w:p w14:paraId="7EC0C920" w14:textId="5DFC9184" w:rsidR="00C12208" w:rsidRPr="00434FE7" w:rsidRDefault="00996F38" w:rsidP="00C12208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Cs/>
                <w:iCs/>
                <w:color w:val="03295A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</w:rPr>
                <w:id w:val="-40784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20F" w:rsidRPr="00434FE7">
                  <w:rPr>
                    <w:rFonts w:ascii="Segoe UI Symbol" w:eastAsia="MS Gothic" w:hAnsi="Segoe UI Symbol" w:cs="Segoe UI Symbol"/>
                    <w:bCs/>
                    <w:iCs/>
                    <w:color w:val="03295A"/>
                  </w:rPr>
                  <w:t>☐</w:t>
                </w:r>
              </w:sdtContent>
            </w:sdt>
            <w:r w:rsidR="00616213" w:rsidRPr="00434FE7">
              <w:rPr>
                <w:rFonts w:ascii="Franklin Gothic Book" w:hAnsi="Franklin Gothic Book"/>
              </w:rPr>
              <w:t xml:space="preserve"> Sur place</w:t>
            </w:r>
          </w:p>
          <w:p w14:paraId="242038FA" w14:textId="4056D37F" w:rsidR="00C12208" w:rsidRPr="00434FE7" w:rsidRDefault="00996F38" w:rsidP="00CE5220">
            <w:pPr>
              <w:tabs>
                <w:tab w:val="left" w:pos="3969"/>
                <w:tab w:val="center" w:pos="6804"/>
                <w:tab w:val="right" w:pos="9639"/>
              </w:tabs>
              <w:rPr>
                <w:rFonts w:ascii="Franklin Gothic Book" w:hAnsi="Franklin Gothic Book"/>
                <w:bCs/>
                <w:iCs/>
                <w:color w:val="03295A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</w:rPr>
                <w:id w:val="-190157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20F" w:rsidRPr="00434FE7">
                  <w:rPr>
                    <w:rFonts w:ascii="Segoe UI Symbol" w:eastAsia="MS Gothic" w:hAnsi="Segoe UI Symbol" w:cs="Segoe UI Symbol"/>
                    <w:bCs/>
                    <w:iCs/>
                    <w:color w:val="03295A"/>
                  </w:rPr>
                  <w:t>☐</w:t>
                </w:r>
              </w:sdtContent>
            </w:sdt>
            <w:r w:rsidR="00616213" w:rsidRPr="00434FE7">
              <w:rPr>
                <w:rFonts w:ascii="Franklin Gothic Book" w:hAnsi="Franklin Gothic Book"/>
              </w:rPr>
              <w:t xml:space="preserve"> En ligne</w:t>
            </w:r>
          </w:p>
          <w:p w14:paraId="21CE08B6" w14:textId="6F58E505" w:rsidR="00EC620F" w:rsidRPr="00434FE7" w:rsidRDefault="00996F38" w:rsidP="00C12208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iCs/>
                <w:color w:val="03295A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</w:rPr>
                <w:id w:val="1433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20F" w:rsidRPr="00434FE7">
                  <w:rPr>
                    <w:rFonts w:ascii="Segoe UI Symbol" w:eastAsia="MS Gothic" w:hAnsi="Segoe UI Symbol" w:cs="Segoe UI Symbol"/>
                    <w:bCs/>
                    <w:iCs/>
                    <w:color w:val="03295A"/>
                  </w:rPr>
                  <w:t>☐</w:t>
                </w:r>
              </w:sdtContent>
            </w:sdt>
            <w:r w:rsidR="00616213" w:rsidRPr="00434FE7">
              <w:rPr>
                <w:rFonts w:ascii="Franklin Gothic Book" w:hAnsi="Franklin Gothic Book"/>
                <w:color w:val="03295A"/>
              </w:rPr>
              <w:t xml:space="preserve"> Hybride</w:t>
            </w:r>
          </w:p>
        </w:tc>
      </w:tr>
      <w:tr w:rsidR="000F46C3" w14:paraId="41606669" w14:textId="77777777" w:rsidTr="004C2573">
        <w:trPr>
          <w:trHeight w:val="8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4504" w14:textId="470F7848" w:rsidR="000F46C3" w:rsidRDefault="000F46C3" w:rsidP="00BC123A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color w:val="03295A"/>
                <w:sz w:val="22"/>
              </w:rPr>
              <w:t>Remarques (plaque d</w:t>
            </w:r>
            <w:r w:rsidR="007D431D">
              <w:rPr>
                <w:rFonts w:ascii="Franklin Gothic Book" w:hAnsi="Franklin Gothic Book"/>
                <w:b/>
                <w:color w:val="03295A"/>
                <w:sz w:val="22"/>
              </w:rPr>
              <w:t>’</w:t>
            </w:r>
            <w:r>
              <w:rPr>
                <w:rFonts w:ascii="Franklin Gothic Book" w:hAnsi="Franklin Gothic Book"/>
                <w:b/>
                <w:color w:val="03295A"/>
                <w:sz w:val="22"/>
              </w:rPr>
              <w:t>immatriculation diplomatique, exigences en matière d</w:t>
            </w:r>
            <w:r w:rsidR="007D431D">
              <w:rPr>
                <w:rFonts w:ascii="Franklin Gothic Book" w:hAnsi="Franklin Gothic Book"/>
                <w:b/>
                <w:color w:val="03295A"/>
                <w:sz w:val="22"/>
              </w:rPr>
              <w:t>’</w:t>
            </w:r>
            <w:r>
              <w:rPr>
                <w:rFonts w:ascii="Franklin Gothic Book" w:hAnsi="Franklin Gothic Book"/>
                <w:b/>
                <w:color w:val="03295A"/>
                <w:sz w:val="22"/>
              </w:rPr>
              <w:t>accessibilité, etc.)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8245" w14:textId="77777777" w:rsidR="000F46C3" w:rsidRPr="00CE5220" w:rsidRDefault="00996F38" w:rsidP="000F46C3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Cs/>
                <w:iCs/>
                <w:color w:val="03295A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</w:rPr>
                <w:id w:val="1838113417"/>
                <w:placeholder>
                  <w:docPart w:val="DA0EC9D46C0144048C1D6C7E13D69E4F"/>
                </w:placeholder>
                <w:showingPlcHdr/>
                <w:text/>
              </w:sdtPr>
              <w:sdtEndPr/>
              <w:sdtContent>
                <w:r w:rsidR="00616213">
                  <w:rPr>
                    <w:rStyle w:val="PlaceholderText"/>
                    <w:rFonts w:ascii="Franklin Gothic Book" w:hAnsi="Franklin Gothic Book"/>
                    <w:color w:val="03295A"/>
                  </w:rPr>
                  <w:t>Veuillez cliquer ou appuyer ici pour saisir du texte.</w:t>
                </w:r>
              </w:sdtContent>
            </w:sdt>
          </w:p>
        </w:tc>
      </w:tr>
    </w:tbl>
    <w:p w14:paraId="0B8AF93D" w14:textId="77777777" w:rsidR="00C12208" w:rsidRDefault="00C12208" w:rsidP="007A048A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color w:val="03295A"/>
        </w:rPr>
      </w:pPr>
    </w:p>
    <w:p w14:paraId="4C35F387" w14:textId="77777777" w:rsidR="00BC123A" w:rsidRPr="00CE5220" w:rsidRDefault="00BC123A" w:rsidP="007A048A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color w:val="03295A"/>
        </w:rPr>
      </w:pPr>
    </w:p>
    <w:p w14:paraId="65160DB8" w14:textId="2D7C796D" w:rsidR="001F2637" w:rsidRPr="0014729C" w:rsidRDefault="00C95245" w:rsidP="0014729C">
      <w:pPr>
        <w:tabs>
          <w:tab w:val="left" w:pos="1701"/>
          <w:tab w:val="center" w:pos="5387"/>
          <w:tab w:val="right" w:pos="10773"/>
        </w:tabs>
        <w:spacing w:after="120"/>
        <w:ind w:left="-426" w:right="-568"/>
        <w:jc w:val="center"/>
        <w:rPr>
          <w:rFonts w:ascii="Franklin Gothic Book" w:hAnsi="Franklin Gothic Book"/>
        </w:rPr>
      </w:pPr>
      <w:r w:rsidRPr="00434FE7">
        <w:rPr>
          <w:rFonts w:ascii="Franklin Gothic Book" w:hAnsi="Franklin Gothic Book"/>
        </w:rPr>
        <w:t xml:space="preserve">Veuillez </w:t>
      </w:r>
      <w:r w:rsidR="00320D9E">
        <w:rPr>
          <w:rFonts w:ascii="Franklin Gothic Book" w:hAnsi="Franklin Gothic Book"/>
        </w:rPr>
        <w:t xml:space="preserve">envoyer le formulaire </w:t>
      </w:r>
      <w:r w:rsidR="00057226">
        <w:rPr>
          <w:rFonts w:ascii="Franklin Gothic Book" w:hAnsi="Franklin Gothic Book"/>
        </w:rPr>
        <w:t xml:space="preserve">dûment </w:t>
      </w:r>
      <w:r w:rsidR="00320D9E">
        <w:rPr>
          <w:rFonts w:ascii="Franklin Gothic Book" w:hAnsi="Franklin Gothic Book"/>
        </w:rPr>
        <w:t>rempli à l’adresse</w:t>
      </w:r>
      <w:r w:rsidRPr="00434FE7">
        <w:rPr>
          <w:rFonts w:ascii="Franklin Gothic Book" w:hAnsi="Franklin Gothic Book"/>
        </w:rPr>
        <w:t xml:space="preserve"> </w:t>
      </w:r>
      <w:hyperlink r:id="rId11">
        <w:r w:rsidR="00320D9E" w:rsidRPr="00434FE7">
          <w:rPr>
            <w:rStyle w:val="Hyperlink"/>
            <w:rFonts w:ascii="Franklin Gothic Book" w:hAnsi="Franklin Gothic Book"/>
            <w:b/>
          </w:rPr>
          <w:t>secretariat@hcch.net</w:t>
        </w:r>
      </w:hyperlink>
      <w:r w:rsidR="00320D9E">
        <w:rPr>
          <w:rFonts w:ascii="Franklin Gothic Book" w:hAnsi="Franklin Gothic Book"/>
        </w:rPr>
        <w:t xml:space="preserve">, en indiquant dans l’objet </w:t>
      </w:r>
      <w:r w:rsidR="0014729C">
        <w:rPr>
          <w:rFonts w:ascii="Franklin Gothic Book" w:hAnsi="Franklin Gothic Book"/>
        </w:rPr>
        <w:t xml:space="preserve">du message </w:t>
      </w:r>
      <w:r w:rsidRPr="00434FE7">
        <w:rPr>
          <w:rFonts w:ascii="Franklin Gothic Book" w:hAnsi="Franklin Gothic Book"/>
        </w:rPr>
        <w:t>« </w:t>
      </w:r>
      <w:r w:rsidRPr="00434FE7">
        <w:rPr>
          <w:rFonts w:ascii="Franklin Gothic Book" w:hAnsi="Franklin Gothic Book"/>
          <w:b/>
          <w:bCs/>
        </w:rPr>
        <w:t>CAGP 2026 – Désignation [nom de l</w:t>
      </w:r>
      <w:r w:rsidR="007D431D" w:rsidRPr="00434FE7">
        <w:rPr>
          <w:rFonts w:ascii="Franklin Gothic Book" w:hAnsi="Franklin Gothic Book"/>
          <w:b/>
          <w:bCs/>
        </w:rPr>
        <w:t>’</w:t>
      </w:r>
      <w:r w:rsidRPr="00434FE7">
        <w:rPr>
          <w:rFonts w:ascii="Franklin Gothic Book" w:hAnsi="Franklin Gothic Book"/>
          <w:b/>
          <w:bCs/>
        </w:rPr>
        <w:t>État / de l</w:t>
      </w:r>
      <w:r w:rsidR="007D431D" w:rsidRPr="00434FE7">
        <w:rPr>
          <w:rFonts w:ascii="Franklin Gothic Book" w:hAnsi="Franklin Gothic Book"/>
          <w:b/>
          <w:bCs/>
        </w:rPr>
        <w:t>’</w:t>
      </w:r>
      <w:r w:rsidRPr="00434FE7">
        <w:rPr>
          <w:rFonts w:ascii="Franklin Gothic Book" w:hAnsi="Franklin Gothic Book"/>
          <w:b/>
          <w:bCs/>
        </w:rPr>
        <w:t>organisation]</w:t>
      </w:r>
      <w:r w:rsidRPr="00434FE7">
        <w:rPr>
          <w:rFonts w:ascii="Franklin Gothic Book" w:hAnsi="Franklin Gothic Book"/>
        </w:rPr>
        <w:t> »</w:t>
      </w:r>
      <w:r w:rsidR="00320D9E">
        <w:rPr>
          <w:rFonts w:ascii="Franklin Gothic Book" w:hAnsi="Franklin Gothic Book"/>
        </w:rPr>
        <w:t>.</w:t>
      </w:r>
      <w:r w:rsidR="0014729C">
        <w:rPr>
          <w:rFonts w:ascii="Franklin Gothic Book" w:hAnsi="Franklin Gothic Book"/>
        </w:rPr>
        <w:t xml:space="preserve"> </w:t>
      </w:r>
      <w:r w:rsidR="00320D9E">
        <w:rPr>
          <w:rFonts w:ascii="Franklin Gothic Book" w:hAnsi="Franklin Gothic Book"/>
        </w:rPr>
        <w:t xml:space="preserve">La date limite </w:t>
      </w:r>
      <w:r w:rsidR="0014729C">
        <w:rPr>
          <w:rFonts w:ascii="Franklin Gothic Book" w:hAnsi="Franklin Gothic Book"/>
        </w:rPr>
        <w:t>d’envoi est</w:t>
      </w:r>
      <w:r w:rsidR="00320D9E">
        <w:rPr>
          <w:rFonts w:ascii="Franklin Gothic Book" w:hAnsi="Franklin Gothic Book"/>
        </w:rPr>
        <w:t xml:space="preserve"> fixée au</w:t>
      </w:r>
      <w:r w:rsidRPr="00434FE7">
        <w:rPr>
          <w:rFonts w:ascii="Franklin Gothic Book" w:hAnsi="Franklin Gothic Book"/>
        </w:rPr>
        <w:t xml:space="preserve"> </w:t>
      </w:r>
      <w:r w:rsidRPr="00434FE7">
        <w:rPr>
          <w:rFonts w:ascii="Franklin Gothic Book" w:hAnsi="Franklin Gothic Book"/>
          <w:b/>
          <w:bCs/>
        </w:rPr>
        <w:t>mardi 17 février 2026, à 17 h (heure d</w:t>
      </w:r>
      <w:r w:rsidR="007D431D" w:rsidRPr="00434FE7">
        <w:rPr>
          <w:rFonts w:ascii="Franklin Gothic Book" w:hAnsi="Franklin Gothic Book"/>
          <w:b/>
          <w:bCs/>
        </w:rPr>
        <w:t>’</w:t>
      </w:r>
      <w:r w:rsidRPr="00434FE7">
        <w:rPr>
          <w:rFonts w:ascii="Franklin Gothic Book" w:hAnsi="Franklin Gothic Book"/>
          <w:b/>
          <w:bCs/>
        </w:rPr>
        <w:t>Europe centrale)</w:t>
      </w:r>
      <w:r w:rsidRPr="00434FE7">
        <w:rPr>
          <w:rFonts w:ascii="Franklin Gothic Book" w:hAnsi="Franklin Gothic Book"/>
        </w:rPr>
        <w:t>.</w:t>
      </w:r>
    </w:p>
    <w:p w14:paraId="5086C8ED" w14:textId="385BD59D" w:rsidR="00EB26F7" w:rsidRDefault="00EB26F7" w:rsidP="00EB26F7">
      <w:pPr>
        <w:tabs>
          <w:tab w:val="left" w:pos="1701"/>
          <w:tab w:val="center" w:pos="5387"/>
          <w:tab w:val="right" w:pos="10773"/>
        </w:tabs>
        <w:contextualSpacing/>
        <w:jc w:val="center"/>
        <w:rPr>
          <w:rFonts w:ascii="Franklin Gothic Book" w:hAnsi="Franklin Gothic Book"/>
          <w:b/>
          <w:i/>
          <w:color w:val="03295A"/>
        </w:rPr>
      </w:pPr>
      <w:r>
        <w:rPr>
          <w:rFonts w:ascii="Franklin Gothic Book" w:hAnsi="Franklin Gothic Book"/>
          <w:b/>
          <w:i/>
          <w:color w:val="03295A"/>
        </w:rPr>
        <w:t xml:space="preserve">Veuillez noter </w:t>
      </w:r>
      <w:r w:rsidR="00DC5572">
        <w:rPr>
          <w:rFonts w:ascii="Franklin Gothic Book" w:hAnsi="Franklin Gothic Book"/>
          <w:b/>
          <w:i/>
          <w:color w:val="03295A"/>
        </w:rPr>
        <w:t>que</w:t>
      </w:r>
      <w:r>
        <w:rPr>
          <w:rFonts w:ascii="Franklin Gothic Book" w:hAnsi="Franklin Gothic Book"/>
          <w:b/>
          <w:i/>
          <w:color w:val="03295A"/>
        </w:rPr>
        <w:t xml:space="preserve"> les désignations reçues après la date limite</w:t>
      </w:r>
      <w:r w:rsidR="00DC5572">
        <w:rPr>
          <w:rFonts w:ascii="Franklin Gothic Book" w:hAnsi="Franklin Gothic Book"/>
          <w:b/>
          <w:i/>
          <w:color w:val="03295A"/>
        </w:rPr>
        <w:t xml:space="preserve"> </w:t>
      </w:r>
      <w:r w:rsidR="00B91E70">
        <w:rPr>
          <w:rFonts w:ascii="Franklin Gothic Book" w:hAnsi="Franklin Gothic Book"/>
          <w:b/>
          <w:i/>
          <w:color w:val="03295A"/>
        </w:rPr>
        <w:t>pourraient ne pas être</w:t>
      </w:r>
      <w:r w:rsidR="00DC5572">
        <w:rPr>
          <w:rFonts w:ascii="Franklin Gothic Book" w:hAnsi="Franklin Gothic Book"/>
          <w:b/>
          <w:i/>
          <w:color w:val="03295A"/>
        </w:rPr>
        <w:t xml:space="preserve"> acceptées</w:t>
      </w:r>
      <w:r>
        <w:rPr>
          <w:rFonts w:ascii="Franklin Gothic Book" w:hAnsi="Franklin Gothic Book"/>
          <w:b/>
          <w:i/>
          <w:color w:val="03295A"/>
        </w:rPr>
        <w:t>.</w:t>
      </w:r>
    </w:p>
    <w:p w14:paraId="5DD6FF1E" w14:textId="77777777" w:rsidR="00EB26F7" w:rsidRPr="003C1627" w:rsidRDefault="00EB26F7" w:rsidP="00EB26F7">
      <w:pPr>
        <w:tabs>
          <w:tab w:val="left" w:pos="1701"/>
          <w:tab w:val="center" w:pos="5387"/>
          <w:tab w:val="right" w:pos="10773"/>
        </w:tabs>
        <w:contextualSpacing/>
        <w:jc w:val="center"/>
        <w:rPr>
          <w:rFonts w:ascii="Franklin Gothic Book" w:hAnsi="Franklin Gothic Book"/>
          <w:bCs/>
          <w:iCs/>
          <w:color w:val="03295A"/>
          <w:sz w:val="18"/>
          <w:szCs w:val="18"/>
        </w:rPr>
      </w:pPr>
    </w:p>
    <w:p w14:paraId="1C0605A1" w14:textId="29E24164" w:rsidR="00EB26F7" w:rsidRPr="00A25E4F" w:rsidRDefault="00EB26F7" w:rsidP="00EB26F7">
      <w:pPr>
        <w:tabs>
          <w:tab w:val="left" w:pos="1701"/>
          <w:tab w:val="center" w:pos="5387"/>
          <w:tab w:val="right" w:pos="10773"/>
        </w:tabs>
        <w:contextualSpacing/>
        <w:jc w:val="center"/>
        <w:rPr>
          <w:rFonts w:ascii="Franklin Gothic Book" w:hAnsi="Franklin Gothic Book"/>
          <w:color w:val="03295A"/>
        </w:rPr>
      </w:pPr>
      <w:r>
        <w:rPr>
          <w:rFonts w:ascii="Franklin Gothic Book" w:hAnsi="Franklin Gothic Book"/>
          <w:color w:val="03295A"/>
        </w:rPr>
        <w:t xml:space="preserve">En cas de </w:t>
      </w:r>
      <w:r w:rsidR="00A05838">
        <w:rPr>
          <w:rFonts w:ascii="Franklin Gothic Book" w:hAnsi="Franklin Gothic Book"/>
          <w:color w:val="03295A"/>
        </w:rPr>
        <w:t>modification</w:t>
      </w:r>
      <w:r>
        <w:rPr>
          <w:rFonts w:ascii="Franklin Gothic Book" w:hAnsi="Franklin Gothic Book"/>
          <w:color w:val="03295A"/>
        </w:rPr>
        <w:t xml:space="preserve"> </w:t>
      </w:r>
      <w:r w:rsidR="00A05838">
        <w:rPr>
          <w:rFonts w:ascii="Franklin Gothic Book" w:hAnsi="Franklin Gothic Book"/>
          <w:color w:val="03295A"/>
        </w:rPr>
        <w:t>de</w:t>
      </w:r>
      <w:r>
        <w:rPr>
          <w:rFonts w:ascii="Franklin Gothic Book" w:hAnsi="Franklin Gothic Book"/>
          <w:color w:val="03295A"/>
        </w:rPr>
        <w:t xml:space="preserve"> votre délégation, veuillez en informer la HCCH dans les plus brefs délais.</w:t>
      </w:r>
    </w:p>
    <w:sectPr w:rsidR="00EB26F7" w:rsidRPr="00A25E4F" w:rsidSect="00490157">
      <w:headerReference w:type="default" r:id="rId12"/>
      <w:endnotePr>
        <w:numFmt w:val="decimal"/>
      </w:endnotePr>
      <w:pgSz w:w="11906" w:h="16838" w:code="9"/>
      <w:pgMar w:top="203" w:right="1134" w:bottom="284" w:left="1134" w:header="0" w:footer="425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CDBB1" w14:textId="77777777" w:rsidR="00436AAE" w:rsidRDefault="00436AAE">
      <w:pPr>
        <w:widowControl/>
        <w:spacing w:line="20" w:lineRule="exact"/>
        <w:rPr>
          <w:sz w:val="24"/>
        </w:rPr>
      </w:pPr>
    </w:p>
  </w:endnote>
  <w:endnote w:type="continuationSeparator" w:id="0">
    <w:p w14:paraId="6930EEBC" w14:textId="77777777" w:rsidR="00436AAE" w:rsidRDefault="00436AAE">
      <w:r>
        <w:rPr>
          <w:sz w:val="24"/>
        </w:rPr>
        <w:t xml:space="preserve"> </w:t>
      </w:r>
    </w:p>
  </w:endnote>
  <w:endnote w:type="continuationNotice" w:id="1">
    <w:p w14:paraId="5D148450" w14:textId="77777777" w:rsidR="00436AAE" w:rsidRDefault="00436AA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E81B0" w14:textId="77777777" w:rsidR="00436AAE" w:rsidRDefault="00436AAE">
      <w:r>
        <w:rPr>
          <w:sz w:val="24"/>
        </w:rPr>
        <w:separator/>
      </w:r>
    </w:p>
  </w:footnote>
  <w:footnote w:type="continuationSeparator" w:id="0">
    <w:p w14:paraId="099A3443" w14:textId="77777777" w:rsidR="00436AAE" w:rsidRDefault="00436AAE">
      <w:r>
        <w:continuationSeparator/>
      </w:r>
    </w:p>
  </w:footnote>
  <w:footnote w:type="continuationNotice" w:id="1">
    <w:p w14:paraId="01C85708" w14:textId="77777777" w:rsidR="00436AAE" w:rsidRDefault="00436A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55" w:type="dxa"/>
      <w:jc w:val="center"/>
      <w:tblLook w:val="0000" w:firstRow="0" w:lastRow="0" w:firstColumn="0" w:lastColumn="0" w:noHBand="0" w:noVBand="0"/>
    </w:tblPr>
    <w:tblGrid>
      <w:gridCol w:w="6592"/>
      <w:gridCol w:w="4163"/>
    </w:tblGrid>
    <w:tr w:rsidR="00336EE1" w:rsidRPr="006042E9" w14:paraId="2BF64203" w14:textId="77777777" w:rsidTr="00EB26F7">
      <w:trPr>
        <w:trHeight w:hRule="exact" w:val="2212"/>
        <w:jc w:val="center"/>
      </w:trPr>
      <w:tc>
        <w:tcPr>
          <w:tcW w:w="6592" w:type="dxa"/>
          <w:vAlign w:val="center"/>
        </w:tcPr>
        <w:p w14:paraId="32A9CEA2" w14:textId="77777777" w:rsidR="00A2065D" w:rsidRPr="00916940" w:rsidRDefault="00A2065D" w:rsidP="00A2065D">
          <w:pPr>
            <w:pStyle w:val="Header"/>
            <w:widowControl/>
            <w:tabs>
              <w:tab w:val="clear" w:pos="4320"/>
              <w:tab w:val="clear" w:pos="8640"/>
            </w:tabs>
            <w:spacing w:after="120"/>
            <w:ind w:left="179"/>
            <w:jc w:val="both"/>
            <w:rPr>
              <w:rFonts w:ascii="Franklin Gothic Book" w:eastAsia="Calibri" w:hAnsi="Franklin Gothic Book" w:cs="Calibri"/>
              <w:b/>
              <w:snapToGrid/>
              <w:color w:val="002060"/>
              <w:sz w:val="22"/>
              <w:szCs w:val="22"/>
            </w:rPr>
          </w:pPr>
          <w:r>
            <w:rPr>
              <w:rFonts w:ascii="Franklin Gothic Book" w:hAnsi="Franklin Gothic Book"/>
              <w:b/>
              <w:snapToGrid/>
              <w:color w:val="002060"/>
              <w:sz w:val="22"/>
            </w:rPr>
            <w:t>CAGP</w:t>
          </w:r>
        </w:p>
        <w:p w14:paraId="6A318907" w14:textId="38C82CE9" w:rsidR="001F2637" w:rsidRPr="00490157" w:rsidRDefault="003411FE" w:rsidP="00490157">
          <w:pPr>
            <w:pStyle w:val="Header"/>
            <w:widowControl/>
            <w:tabs>
              <w:tab w:val="clear" w:pos="4320"/>
              <w:tab w:val="clear" w:pos="8640"/>
            </w:tabs>
            <w:spacing w:after="120"/>
            <w:ind w:left="179"/>
            <w:jc w:val="both"/>
            <w:rPr>
              <w:rFonts w:ascii="Franklin Gothic Book" w:eastAsia="Calibri" w:hAnsi="Franklin Gothic Book" w:cs="Calibri"/>
              <w:b/>
              <w:snapToGrid/>
              <w:color w:val="002060"/>
              <w:sz w:val="22"/>
              <w:szCs w:val="22"/>
            </w:rPr>
          </w:pPr>
          <w:r>
            <w:rPr>
              <w:rFonts w:ascii="Franklin Gothic Book" w:hAnsi="Franklin Gothic Book"/>
              <w:b/>
              <w:snapToGrid/>
              <w:color w:val="002060"/>
              <w:sz w:val="22"/>
            </w:rPr>
            <w:t>Du 3 au 6 mars 2026</w:t>
          </w:r>
        </w:p>
      </w:tc>
      <w:tc>
        <w:tcPr>
          <w:tcW w:w="4163" w:type="dxa"/>
        </w:tcPr>
        <w:p w14:paraId="0962BCEB" w14:textId="6FB1FDB7" w:rsidR="001F2637" w:rsidRPr="006042E9" w:rsidRDefault="00F70547" w:rsidP="00AE6FA3">
          <w:pPr>
            <w:tabs>
              <w:tab w:val="right" w:pos="10773"/>
            </w:tabs>
            <w:jc w:val="right"/>
            <w:rPr>
              <w:rFonts w:ascii="Georgia" w:hAnsi="Georgia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F734A1C" wp14:editId="3A0F8FBA">
                <wp:simplePos x="0" y="0"/>
                <wp:positionH relativeFrom="column">
                  <wp:posOffset>445135</wp:posOffset>
                </wp:positionH>
                <wp:positionV relativeFrom="paragraph">
                  <wp:posOffset>299305</wp:posOffset>
                </wp:positionV>
                <wp:extent cx="2019300" cy="939460"/>
                <wp:effectExtent l="0" t="0" r="0" b="0"/>
                <wp:wrapTight wrapText="bothSides">
                  <wp:wrapPolygon edited="0">
                    <wp:start x="3668" y="0"/>
                    <wp:lineTo x="2649" y="438"/>
                    <wp:lineTo x="0" y="5258"/>
                    <wp:lineTo x="0" y="15773"/>
                    <wp:lineTo x="2853" y="21030"/>
                    <wp:lineTo x="3872" y="21030"/>
                    <wp:lineTo x="21396" y="21030"/>
                    <wp:lineTo x="21396" y="15335"/>
                    <wp:lineTo x="9577" y="14020"/>
                    <wp:lineTo x="21396" y="11830"/>
                    <wp:lineTo x="21396" y="3943"/>
                    <wp:lineTo x="10189" y="0"/>
                    <wp:lineTo x="3668" y="0"/>
                  </wp:wrapPolygon>
                </wp:wrapTight>
                <wp:docPr id="1854032035" name="Picture 1" descr="A logo with blue and green circle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1520731" descr="A logo with blue and green circles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93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14F413D" w14:textId="77777777" w:rsidR="001F2637" w:rsidRPr="00840678" w:rsidRDefault="001F2637" w:rsidP="003F1B30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F1F43"/>
    <w:multiLevelType w:val="hybridMultilevel"/>
    <w:tmpl w:val="A2A2C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9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o:colormru v:ext="edit" colors="#ddd,#eaeaea,silver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E3"/>
    <w:rsid w:val="0000791C"/>
    <w:rsid w:val="00011C41"/>
    <w:rsid w:val="00013343"/>
    <w:rsid w:val="00024E75"/>
    <w:rsid w:val="000270FA"/>
    <w:rsid w:val="0003469A"/>
    <w:rsid w:val="000400BA"/>
    <w:rsid w:val="000457F7"/>
    <w:rsid w:val="00051437"/>
    <w:rsid w:val="00054282"/>
    <w:rsid w:val="0005677F"/>
    <w:rsid w:val="00056F63"/>
    <w:rsid w:val="00057226"/>
    <w:rsid w:val="00062C93"/>
    <w:rsid w:val="00064EAB"/>
    <w:rsid w:val="00065A4A"/>
    <w:rsid w:val="00070BD4"/>
    <w:rsid w:val="0007675D"/>
    <w:rsid w:val="00091A0F"/>
    <w:rsid w:val="000A19E4"/>
    <w:rsid w:val="000A202D"/>
    <w:rsid w:val="000A620D"/>
    <w:rsid w:val="000A73C9"/>
    <w:rsid w:val="000A7BB0"/>
    <w:rsid w:val="000B759D"/>
    <w:rsid w:val="000C222E"/>
    <w:rsid w:val="000C6AA9"/>
    <w:rsid w:val="000C7136"/>
    <w:rsid w:val="000D1D7F"/>
    <w:rsid w:val="000D2BEF"/>
    <w:rsid w:val="000D33EF"/>
    <w:rsid w:val="000E1565"/>
    <w:rsid w:val="000E3C9B"/>
    <w:rsid w:val="000E5882"/>
    <w:rsid w:val="000F0A2B"/>
    <w:rsid w:val="000F18FA"/>
    <w:rsid w:val="000F4435"/>
    <w:rsid w:val="000F46C3"/>
    <w:rsid w:val="001010FA"/>
    <w:rsid w:val="00101EAE"/>
    <w:rsid w:val="00102064"/>
    <w:rsid w:val="00106F7B"/>
    <w:rsid w:val="00107A95"/>
    <w:rsid w:val="0011413D"/>
    <w:rsid w:val="00115030"/>
    <w:rsid w:val="00126870"/>
    <w:rsid w:val="00130737"/>
    <w:rsid w:val="00132BE5"/>
    <w:rsid w:val="00133FCE"/>
    <w:rsid w:val="00142A61"/>
    <w:rsid w:val="00143045"/>
    <w:rsid w:val="0014729C"/>
    <w:rsid w:val="00155756"/>
    <w:rsid w:val="00167C6C"/>
    <w:rsid w:val="00193EB3"/>
    <w:rsid w:val="00195FF7"/>
    <w:rsid w:val="001A1FDB"/>
    <w:rsid w:val="001B049F"/>
    <w:rsid w:val="001B6EE3"/>
    <w:rsid w:val="001C3D46"/>
    <w:rsid w:val="001D2F2E"/>
    <w:rsid w:val="001D4EC4"/>
    <w:rsid w:val="001D7D0B"/>
    <w:rsid w:val="001E165E"/>
    <w:rsid w:val="001E214F"/>
    <w:rsid w:val="001E3776"/>
    <w:rsid w:val="001E5F67"/>
    <w:rsid w:val="001F2637"/>
    <w:rsid w:val="001F6AA1"/>
    <w:rsid w:val="00207037"/>
    <w:rsid w:val="00224E9C"/>
    <w:rsid w:val="00237795"/>
    <w:rsid w:val="00245539"/>
    <w:rsid w:val="00255A3A"/>
    <w:rsid w:val="002563C3"/>
    <w:rsid w:val="0025745E"/>
    <w:rsid w:val="00261F4C"/>
    <w:rsid w:val="00263BA9"/>
    <w:rsid w:val="002646EF"/>
    <w:rsid w:val="00267CF7"/>
    <w:rsid w:val="00271192"/>
    <w:rsid w:val="002751B8"/>
    <w:rsid w:val="0027541C"/>
    <w:rsid w:val="00276551"/>
    <w:rsid w:val="002823DB"/>
    <w:rsid w:val="00287339"/>
    <w:rsid w:val="0029561F"/>
    <w:rsid w:val="002A168D"/>
    <w:rsid w:val="002A6578"/>
    <w:rsid w:val="002B03E5"/>
    <w:rsid w:val="002B3F73"/>
    <w:rsid w:val="002C0DF6"/>
    <w:rsid w:val="002C56BE"/>
    <w:rsid w:val="002C7290"/>
    <w:rsid w:val="002D39B8"/>
    <w:rsid w:val="002E4540"/>
    <w:rsid w:val="002E465B"/>
    <w:rsid w:val="00304C6B"/>
    <w:rsid w:val="0031513E"/>
    <w:rsid w:val="00317044"/>
    <w:rsid w:val="00320D9E"/>
    <w:rsid w:val="00322ECF"/>
    <w:rsid w:val="003314D9"/>
    <w:rsid w:val="00336EE1"/>
    <w:rsid w:val="003410CB"/>
    <w:rsid w:val="003411FE"/>
    <w:rsid w:val="00341867"/>
    <w:rsid w:val="003675C3"/>
    <w:rsid w:val="0037042B"/>
    <w:rsid w:val="0037374F"/>
    <w:rsid w:val="00380503"/>
    <w:rsid w:val="00381D10"/>
    <w:rsid w:val="0038361E"/>
    <w:rsid w:val="00387F86"/>
    <w:rsid w:val="0039079E"/>
    <w:rsid w:val="00392CCB"/>
    <w:rsid w:val="00397D5A"/>
    <w:rsid w:val="003A5271"/>
    <w:rsid w:val="003B1B8C"/>
    <w:rsid w:val="003B3767"/>
    <w:rsid w:val="003B3FF1"/>
    <w:rsid w:val="003B7ADC"/>
    <w:rsid w:val="003D603A"/>
    <w:rsid w:val="003D7788"/>
    <w:rsid w:val="003E523E"/>
    <w:rsid w:val="003E62AE"/>
    <w:rsid w:val="003F09D1"/>
    <w:rsid w:val="003F1B30"/>
    <w:rsid w:val="003F285E"/>
    <w:rsid w:val="003F3FD1"/>
    <w:rsid w:val="003F437B"/>
    <w:rsid w:val="004117FA"/>
    <w:rsid w:val="00430AD4"/>
    <w:rsid w:val="004332FE"/>
    <w:rsid w:val="00434FE7"/>
    <w:rsid w:val="00435859"/>
    <w:rsid w:val="00436AAE"/>
    <w:rsid w:val="00440A50"/>
    <w:rsid w:val="004427BE"/>
    <w:rsid w:val="00443242"/>
    <w:rsid w:val="00445D1A"/>
    <w:rsid w:val="00446E2E"/>
    <w:rsid w:val="004478BD"/>
    <w:rsid w:val="00447953"/>
    <w:rsid w:val="00447E8C"/>
    <w:rsid w:val="00450B61"/>
    <w:rsid w:val="0045303C"/>
    <w:rsid w:val="004565DB"/>
    <w:rsid w:val="00467B1B"/>
    <w:rsid w:val="00472A1E"/>
    <w:rsid w:val="004807DC"/>
    <w:rsid w:val="0048081D"/>
    <w:rsid w:val="00490157"/>
    <w:rsid w:val="00490B54"/>
    <w:rsid w:val="00490BF1"/>
    <w:rsid w:val="0049771F"/>
    <w:rsid w:val="004A28A7"/>
    <w:rsid w:val="004A5A70"/>
    <w:rsid w:val="004B67E5"/>
    <w:rsid w:val="004B7DF0"/>
    <w:rsid w:val="004C1C00"/>
    <w:rsid w:val="004C2573"/>
    <w:rsid w:val="004C5AF5"/>
    <w:rsid w:val="004C7193"/>
    <w:rsid w:val="004D046B"/>
    <w:rsid w:val="004D1063"/>
    <w:rsid w:val="004D247E"/>
    <w:rsid w:val="004D2944"/>
    <w:rsid w:val="004E0D9F"/>
    <w:rsid w:val="004E5CE5"/>
    <w:rsid w:val="004F28CF"/>
    <w:rsid w:val="004F41D4"/>
    <w:rsid w:val="004F5686"/>
    <w:rsid w:val="004F63C4"/>
    <w:rsid w:val="00503863"/>
    <w:rsid w:val="00512EBD"/>
    <w:rsid w:val="00513707"/>
    <w:rsid w:val="005163FD"/>
    <w:rsid w:val="00523FC7"/>
    <w:rsid w:val="00524980"/>
    <w:rsid w:val="00527A99"/>
    <w:rsid w:val="0053288F"/>
    <w:rsid w:val="00542E8D"/>
    <w:rsid w:val="00544CB6"/>
    <w:rsid w:val="00547449"/>
    <w:rsid w:val="00557ADB"/>
    <w:rsid w:val="00557F85"/>
    <w:rsid w:val="005603A0"/>
    <w:rsid w:val="0057357A"/>
    <w:rsid w:val="00574660"/>
    <w:rsid w:val="0057583E"/>
    <w:rsid w:val="00575E68"/>
    <w:rsid w:val="0058380C"/>
    <w:rsid w:val="00586327"/>
    <w:rsid w:val="0059372D"/>
    <w:rsid w:val="005A0503"/>
    <w:rsid w:val="005A572E"/>
    <w:rsid w:val="005C1315"/>
    <w:rsid w:val="005D6FA9"/>
    <w:rsid w:val="005E3BCE"/>
    <w:rsid w:val="005E7473"/>
    <w:rsid w:val="005F1ABC"/>
    <w:rsid w:val="005F26E6"/>
    <w:rsid w:val="005F2FBC"/>
    <w:rsid w:val="005F437E"/>
    <w:rsid w:val="005F4843"/>
    <w:rsid w:val="006041D7"/>
    <w:rsid w:val="006042E9"/>
    <w:rsid w:val="00605896"/>
    <w:rsid w:val="00607736"/>
    <w:rsid w:val="00616213"/>
    <w:rsid w:val="00616C9A"/>
    <w:rsid w:val="0062166C"/>
    <w:rsid w:val="00622594"/>
    <w:rsid w:val="006365E6"/>
    <w:rsid w:val="00642637"/>
    <w:rsid w:val="0064628D"/>
    <w:rsid w:val="0065317B"/>
    <w:rsid w:val="00654BB4"/>
    <w:rsid w:val="006565B1"/>
    <w:rsid w:val="006578DC"/>
    <w:rsid w:val="0066090F"/>
    <w:rsid w:val="00662995"/>
    <w:rsid w:val="0066799C"/>
    <w:rsid w:val="00670627"/>
    <w:rsid w:val="00670E47"/>
    <w:rsid w:val="00687D90"/>
    <w:rsid w:val="00691875"/>
    <w:rsid w:val="006945A5"/>
    <w:rsid w:val="006A1D93"/>
    <w:rsid w:val="006A3662"/>
    <w:rsid w:val="006A36F2"/>
    <w:rsid w:val="006B1E47"/>
    <w:rsid w:val="006B34D4"/>
    <w:rsid w:val="006B3705"/>
    <w:rsid w:val="006C6477"/>
    <w:rsid w:val="006D08D7"/>
    <w:rsid w:val="006E2CEB"/>
    <w:rsid w:val="0070522C"/>
    <w:rsid w:val="00710542"/>
    <w:rsid w:val="00713095"/>
    <w:rsid w:val="00713A98"/>
    <w:rsid w:val="00726B2F"/>
    <w:rsid w:val="00736864"/>
    <w:rsid w:val="007374E2"/>
    <w:rsid w:val="007452BB"/>
    <w:rsid w:val="00750366"/>
    <w:rsid w:val="00756FCA"/>
    <w:rsid w:val="00757744"/>
    <w:rsid w:val="00787D03"/>
    <w:rsid w:val="00795D0D"/>
    <w:rsid w:val="007A048A"/>
    <w:rsid w:val="007A1F5A"/>
    <w:rsid w:val="007A6042"/>
    <w:rsid w:val="007A62B8"/>
    <w:rsid w:val="007A7430"/>
    <w:rsid w:val="007B3077"/>
    <w:rsid w:val="007B3268"/>
    <w:rsid w:val="007B565A"/>
    <w:rsid w:val="007C58D6"/>
    <w:rsid w:val="007D080B"/>
    <w:rsid w:val="007D0DDF"/>
    <w:rsid w:val="007D2669"/>
    <w:rsid w:val="007D3C3A"/>
    <w:rsid w:val="007D426B"/>
    <w:rsid w:val="007D431D"/>
    <w:rsid w:val="007D775F"/>
    <w:rsid w:val="007E0D9F"/>
    <w:rsid w:val="007E39DF"/>
    <w:rsid w:val="007F08DD"/>
    <w:rsid w:val="007F20D4"/>
    <w:rsid w:val="007F42DB"/>
    <w:rsid w:val="0080045C"/>
    <w:rsid w:val="00807133"/>
    <w:rsid w:val="008126F8"/>
    <w:rsid w:val="0081272F"/>
    <w:rsid w:val="00814CB4"/>
    <w:rsid w:val="00820176"/>
    <w:rsid w:val="00826EFB"/>
    <w:rsid w:val="00832C0C"/>
    <w:rsid w:val="00837495"/>
    <w:rsid w:val="00840678"/>
    <w:rsid w:val="00841189"/>
    <w:rsid w:val="00851234"/>
    <w:rsid w:val="00857106"/>
    <w:rsid w:val="008603AD"/>
    <w:rsid w:val="00861135"/>
    <w:rsid w:val="00876325"/>
    <w:rsid w:val="008808A5"/>
    <w:rsid w:val="00884009"/>
    <w:rsid w:val="00886FD5"/>
    <w:rsid w:val="00894BCA"/>
    <w:rsid w:val="008974B2"/>
    <w:rsid w:val="008A1429"/>
    <w:rsid w:val="008A2464"/>
    <w:rsid w:val="008B2395"/>
    <w:rsid w:val="008B2D9E"/>
    <w:rsid w:val="008B35E8"/>
    <w:rsid w:val="008C523B"/>
    <w:rsid w:val="008C7D75"/>
    <w:rsid w:val="008D1078"/>
    <w:rsid w:val="008D3F79"/>
    <w:rsid w:val="008D6D08"/>
    <w:rsid w:val="008E178B"/>
    <w:rsid w:val="008E47E2"/>
    <w:rsid w:val="0090467E"/>
    <w:rsid w:val="00916940"/>
    <w:rsid w:val="0091695D"/>
    <w:rsid w:val="00921E49"/>
    <w:rsid w:val="00923535"/>
    <w:rsid w:val="009264A8"/>
    <w:rsid w:val="00930575"/>
    <w:rsid w:val="009327C6"/>
    <w:rsid w:val="009338CD"/>
    <w:rsid w:val="00933DAB"/>
    <w:rsid w:val="00934CC6"/>
    <w:rsid w:val="009476C0"/>
    <w:rsid w:val="00951807"/>
    <w:rsid w:val="00956511"/>
    <w:rsid w:val="0095735B"/>
    <w:rsid w:val="00957D94"/>
    <w:rsid w:val="00961371"/>
    <w:rsid w:val="00961706"/>
    <w:rsid w:val="00964305"/>
    <w:rsid w:val="00977849"/>
    <w:rsid w:val="0098399A"/>
    <w:rsid w:val="00990F65"/>
    <w:rsid w:val="00996F38"/>
    <w:rsid w:val="00997CE4"/>
    <w:rsid w:val="009A27B8"/>
    <w:rsid w:val="009A5E0F"/>
    <w:rsid w:val="009B45AF"/>
    <w:rsid w:val="009D0E15"/>
    <w:rsid w:val="009D1E3A"/>
    <w:rsid w:val="009D3E21"/>
    <w:rsid w:val="009E274B"/>
    <w:rsid w:val="009E3931"/>
    <w:rsid w:val="009E6AF2"/>
    <w:rsid w:val="009F2F03"/>
    <w:rsid w:val="009F6A4C"/>
    <w:rsid w:val="00A01921"/>
    <w:rsid w:val="00A028F5"/>
    <w:rsid w:val="00A03286"/>
    <w:rsid w:val="00A05838"/>
    <w:rsid w:val="00A14003"/>
    <w:rsid w:val="00A1413F"/>
    <w:rsid w:val="00A179FC"/>
    <w:rsid w:val="00A2065D"/>
    <w:rsid w:val="00A21810"/>
    <w:rsid w:val="00A23457"/>
    <w:rsid w:val="00A23BA0"/>
    <w:rsid w:val="00A30C8E"/>
    <w:rsid w:val="00A31FE2"/>
    <w:rsid w:val="00A358A1"/>
    <w:rsid w:val="00A44B05"/>
    <w:rsid w:val="00A4765B"/>
    <w:rsid w:val="00A501E3"/>
    <w:rsid w:val="00A62098"/>
    <w:rsid w:val="00A624F5"/>
    <w:rsid w:val="00A64EB8"/>
    <w:rsid w:val="00A64ED9"/>
    <w:rsid w:val="00A64F54"/>
    <w:rsid w:val="00A662A8"/>
    <w:rsid w:val="00A70FC7"/>
    <w:rsid w:val="00A80A11"/>
    <w:rsid w:val="00A8390C"/>
    <w:rsid w:val="00A9279F"/>
    <w:rsid w:val="00AA0603"/>
    <w:rsid w:val="00AA2072"/>
    <w:rsid w:val="00AA445D"/>
    <w:rsid w:val="00AA7596"/>
    <w:rsid w:val="00AB0603"/>
    <w:rsid w:val="00AC004B"/>
    <w:rsid w:val="00AC1EDC"/>
    <w:rsid w:val="00AD39D7"/>
    <w:rsid w:val="00AD66AF"/>
    <w:rsid w:val="00AE5C3E"/>
    <w:rsid w:val="00AE6FA3"/>
    <w:rsid w:val="00B03E50"/>
    <w:rsid w:val="00B07AE3"/>
    <w:rsid w:val="00B17CFC"/>
    <w:rsid w:val="00B2065B"/>
    <w:rsid w:val="00B20A0F"/>
    <w:rsid w:val="00B33C9D"/>
    <w:rsid w:val="00B3545C"/>
    <w:rsid w:val="00B35A59"/>
    <w:rsid w:val="00B43DE1"/>
    <w:rsid w:val="00B44405"/>
    <w:rsid w:val="00B51B68"/>
    <w:rsid w:val="00B54D13"/>
    <w:rsid w:val="00B60FF8"/>
    <w:rsid w:val="00B61C5C"/>
    <w:rsid w:val="00B632CC"/>
    <w:rsid w:val="00B665A1"/>
    <w:rsid w:val="00B6668F"/>
    <w:rsid w:val="00B67676"/>
    <w:rsid w:val="00B67C95"/>
    <w:rsid w:val="00B7047E"/>
    <w:rsid w:val="00B7487A"/>
    <w:rsid w:val="00B77873"/>
    <w:rsid w:val="00B8290B"/>
    <w:rsid w:val="00B91E70"/>
    <w:rsid w:val="00B955D3"/>
    <w:rsid w:val="00BA3932"/>
    <w:rsid w:val="00BA5EBB"/>
    <w:rsid w:val="00BA7EE2"/>
    <w:rsid w:val="00BB0AD2"/>
    <w:rsid w:val="00BB5B52"/>
    <w:rsid w:val="00BC123A"/>
    <w:rsid w:val="00BC252F"/>
    <w:rsid w:val="00BC2537"/>
    <w:rsid w:val="00BD4F9A"/>
    <w:rsid w:val="00BD51A7"/>
    <w:rsid w:val="00BE2079"/>
    <w:rsid w:val="00BE22CD"/>
    <w:rsid w:val="00BE6EBC"/>
    <w:rsid w:val="00BF385D"/>
    <w:rsid w:val="00BF458F"/>
    <w:rsid w:val="00BF7B1A"/>
    <w:rsid w:val="00C0321C"/>
    <w:rsid w:val="00C03E32"/>
    <w:rsid w:val="00C04FE3"/>
    <w:rsid w:val="00C12208"/>
    <w:rsid w:val="00C126E7"/>
    <w:rsid w:val="00C1582B"/>
    <w:rsid w:val="00C261E3"/>
    <w:rsid w:val="00C35D78"/>
    <w:rsid w:val="00C403F9"/>
    <w:rsid w:val="00C41D7B"/>
    <w:rsid w:val="00C43E76"/>
    <w:rsid w:val="00C44C94"/>
    <w:rsid w:val="00C452C7"/>
    <w:rsid w:val="00C47C29"/>
    <w:rsid w:val="00C52734"/>
    <w:rsid w:val="00C53F4F"/>
    <w:rsid w:val="00C5568C"/>
    <w:rsid w:val="00C63412"/>
    <w:rsid w:val="00C64FCD"/>
    <w:rsid w:val="00C724CD"/>
    <w:rsid w:val="00C72755"/>
    <w:rsid w:val="00C75869"/>
    <w:rsid w:val="00C8198D"/>
    <w:rsid w:val="00C95245"/>
    <w:rsid w:val="00CA026D"/>
    <w:rsid w:val="00CB28E9"/>
    <w:rsid w:val="00CB3EE6"/>
    <w:rsid w:val="00CC266D"/>
    <w:rsid w:val="00CC4701"/>
    <w:rsid w:val="00CC6CF6"/>
    <w:rsid w:val="00CD1FD5"/>
    <w:rsid w:val="00CE2B14"/>
    <w:rsid w:val="00CE5220"/>
    <w:rsid w:val="00CF0412"/>
    <w:rsid w:val="00CF0D8D"/>
    <w:rsid w:val="00CF387B"/>
    <w:rsid w:val="00CF47BA"/>
    <w:rsid w:val="00D06CD7"/>
    <w:rsid w:val="00D11ACD"/>
    <w:rsid w:val="00D12FC4"/>
    <w:rsid w:val="00D218D1"/>
    <w:rsid w:val="00D22398"/>
    <w:rsid w:val="00D23BFD"/>
    <w:rsid w:val="00D26A8E"/>
    <w:rsid w:val="00D36B6A"/>
    <w:rsid w:val="00D54824"/>
    <w:rsid w:val="00D55847"/>
    <w:rsid w:val="00D61DC8"/>
    <w:rsid w:val="00D63774"/>
    <w:rsid w:val="00D768F8"/>
    <w:rsid w:val="00D82863"/>
    <w:rsid w:val="00D84AD7"/>
    <w:rsid w:val="00D86EE5"/>
    <w:rsid w:val="00D90C44"/>
    <w:rsid w:val="00D92747"/>
    <w:rsid w:val="00D94048"/>
    <w:rsid w:val="00D9442F"/>
    <w:rsid w:val="00D95267"/>
    <w:rsid w:val="00D958E0"/>
    <w:rsid w:val="00DA0ED7"/>
    <w:rsid w:val="00DA0F3D"/>
    <w:rsid w:val="00DA2EC8"/>
    <w:rsid w:val="00DA621E"/>
    <w:rsid w:val="00DA7D39"/>
    <w:rsid w:val="00DC2B0E"/>
    <w:rsid w:val="00DC5572"/>
    <w:rsid w:val="00DE474C"/>
    <w:rsid w:val="00DF0DDD"/>
    <w:rsid w:val="00DF112D"/>
    <w:rsid w:val="00DF2308"/>
    <w:rsid w:val="00DF66F0"/>
    <w:rsid w:val="00DF7919"/>
    <w:rsid w:val="00E00708"/>
    <w:rsid w:val="00E03882"/>
    <w:rsid w:val="00E16B5C"/>
    <w:rsid w:val="00E16BDE"/>
    <w:rsid w:val="00E208AC"/>
    <w:rsid w:val="00E24DA3"/>
    <w:rsid w:val="00E265AA"/>
    <w:rsid w:val="00E27C6D"/>
    <w:rsid w:val="00E3281F"/>
    <w:rsid w:val="00E40BC2"/>
    <w:rsid w:val="00E5282F"/>
    <w:rsid w:val="00E5700E"/>
    <w:rsid w:val="00E618BF"/>
    <w:rsid w:val="00E640E3"/>
    <w:rsid w:val="00E64F73"/>
    <w:rsid w:val="00E7408F"/>
    <w:rsid w:val="00E80ADB"/>
    <w:rsid w:val="00E81CB2"/>
    <w:rsid w:val="00E821B3"/>
    <w:rsid w:val="00E83AD7"/>
    <w:rsid w:val="00E85801"/>
    <w:rsid w:val="00E86AE4"/>
    <w:rsid w:val="00E86D21"/>
    <w:rsid w:val="00E91509"/>
    <w:rsid w:val="00E96A32"/>
    <w:rsid w:val="00EA4F71"/>
    <w:rsid w:val="00EA6DAB"/>
    <w:rsid w:val="00EB26F7"/>
    <w:rsid w:val="00EB531B"/>
    <w:rsid w:val="00EC2E81"/>
    <w:rsid w:val="00EC620F"/>
    <w:rsid w:val="00ED22DA"/>
    <w:rsid w:val="00ED22F2"/>
    <w:rsid w:val="00ED469E"/>
    <w:rsid w:val="00ED71C1"/>
    <w:rsid w:val="00EE2A0D"/>
    <w:rsid w:val="00F056AE"/>
    <w:rsid w:val="00F07D08"/>
    <w:rsid w:val="00F129FB"/>
    <w:rsid w:val="00F16810"/>
    <w:rsid w:val="00F27F63"/>
    <w:rsid w:val="00F3523E"/>
    <w:rsid w:val="00F37482"/>
    <w:rsid w:val="00F40582"/>
    <w:rsid w:val="00F46E45"/>
    <w:rsid w:val="00F5049A"/>
    <w:rsid w:val="00F525EF"/>
    <w:rsid w:val="00F60891"/>
    <w:rsid w:val="00F67CE1"/>
    <w:rsid w:val="00F70547"/>
    <w:rsid w:val="00F76B2A"/>
    <w:rsid w:val="00F84059"/>
    <w:rsid w:val="00F85B12"/>
    <w:rsid w:val="00F8661C"/>
    <w:rsid w:val="00F92E9D"/>
    <w:rsid w:val="00F93A01"/>
    <w:rsid w:val="00F94158"/>
    <w:rsid w:val="00F9522C"/>
    <w:rsid w:val="00F97568"/>
    <w:rsid w:val="00F97750"/>
    <w:rsid w:val="00FA0CD7"/>
    <w:rsid w:val="00FA12A3"/>
    <w:rsid w:val="00FA3D3E"/>
    <w:rsid w:val="00FB2342"/>
    <w:rsid w:val="00FB702A"/>
    <w:rsid w:val="00FC32AD"/>
    <w:rsid w:val="00FC4EDA"/>
    <w:rsid w:val="00FD1032"/>
    <w:rsid w:val="00FD15AF"/>
    <w:rsid w:val="00FE04A9"/>
    <w:rsid w:val="00FE3DB5"/>
    <w:rsid w:val="00FE5FE6"/>
    <w:rsid w:val="455C4F9E"/>
    <w:rsid w:val="4707144D"/>
    <w:rsid w:val="6697A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silver"/>
    </o:shapedefaults>
    <o:shapelayout v:ext="edit">
      <o:idmap v:ext="edit" data="2"/>
    </o:shapelayout>
  </w:shapeDefaults>
  <w:decimalSymbol w:val=","/>
  <w:listSeparator w:val=","/>
  <w14:docId w14:val="7F85F457"/>
  <w15:chartTrackingRefBased/>
  <w15:docId w15:val="{A8529E39-CA21-4ED9-B93E-79DF5D31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New Century Schoolbook" w:hAnsi="New Century Schoolbook"/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10774"/>
      </w:tabs>
      <w:jc w:val="center"/>
      <w:outlineLvl w:val="0"/>
    </w:pPr>
    <w:rPr>
      <w:rFonts w:ascii="Palatino" w:hAnsi="Palatino"/>
      <w:b/>
      <w:bCs/>
      <w:spacing w:val="-2"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5670"/>
        <w:tab w:val="left" w:pos="7938"/>
      </w:tabs>
      <w:spacing w:line="360" w:lineRule="auto"/>
      <w:outlineLvl w:val="1"/>
    </w:pPr>
    <w:rPr>
      <w:rFonts w:ascii="Palatino" w:hAnsi="Palatino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center" w:pos="5387"/>
        <w:tab w:val="right" w:pos="10773"/>
      </w:tabs>
      <w:jc w:val="center"/>
      <w:outlineLvl w:val="2"/>
    </w:pPr>
    <w:rPr>
      <w:rFonts w:ascii="Verdana" w:hAnsi="Verdana"/>
      <w:bCs/>
      <w:i/>
      <w:iCs/>
      <w:spacing w:val="-2"/>
    </w:rPr>
  </w:style>
  <w:style w:type="paragraph" w:styleId="Heading4">
    <w:name w:val="heading 4"/>
    <w:basedOn w:val="Normal"/>
    <w:next w:val="Normal"/>
    <w:qFormat/>
    <w:pPr>
      <w:keepNext/>
      <w:tabs>
        <w:tab w:val="left" w:pos="3969"/>
        <w:tab w:val="right" w:pos="10773"/>
      </w:tabs>
      <w:outlineLvl w:val="3"/>
    </w:pPr>
    <w:rPr>
      <w:rFonts w:ascii="Georgia" w:hAnsi="Georgia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284"/>
        <w:tab w:val="right" w:pos="10773"/>
      </w:tabs>
      <w:jc w:val="both"/>
      <w:outlineLvl w:val="4"/>
    </w:pPr>
    <w:rPr>
      <w:rFonts w:ascii="Georgia" w:hAnsi="Georgia"/>
      <w:b/>
      <w:bCs/>
      <w:i/>
      <w:i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spacing w:line="360" w:lineRule="auto"/>
    </w:pPr>
    <w:rPr>
      <w:rFonts w:ascii="Arial Narrow" w:hAnsi="Arial Narrow"/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right" w:pos="10774"/>
      </w:tabs>
      <w:jc w:val="center"/>
    </w:pPr>
    <w:rPr>
      <w:rFonts w:ascii="Palatino" w:hAnsi="Palatino"/>
      <w:b/>
      <w:bCs/>
      <w:spacing w:val="-2"/>
      <w:sz w:val="40"/>
    </w:rPr>
  </w:style>
  <w:style w:type="paragraph" w:styleId="BodyText2">
    <w:name w:val="Body Text 2"/>
    <w:basedOn w:val="Normal"/>
    <w:pPr>
      <w:tabs>
        <w:tab w:val="left" w:pos="-720"/>
        <w:tab w:val="right" w:pos="10773"/>
      </w:tabs>
      <w:jc w:val="both"/>
    </w:pPr>
    <w:rPr>
      <w:rFonts w:ascii="Verdana" w:hAnsi="Verdana"/>
      <w:b/>
      <w:spacing w:val="-2"/>
      <w:sz w:val="22"/>
    </w:rPr>
  </w:style>
  <w:style w:type="paragraph" w:styleId="BodyText3">
    <w:name w:val="Body Text 3"/>
    <w:basedOn w:val="Normal"/>
    <w:pPr>
      <w:tabs>
        <w:tab w:val="left" w:pos="-720"/>
        <w:tab w:val="right" w:pos="10773"/>
      </w:tabs>
      <w:spacing w:after="120"/>
      <w:jc w:val="both"/>
    </w:pPr>
    <w:rPr>
      <w:rFonts w:ascii="Georgia" w:hAnsi="Georgia"/>
      <w:b/>
      <w:bCs/>
      <w:i/>
      <w:iCs/>
    </w:rPr>
  </w:style>
  <w:style w:type="table" w:styleId="TableGrid">
    <w:name w:val="Table Grid"/>
    <w:basedOn w:val="TableNormal"/>
    <w:rsid w:val="008374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D22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22DA"/>
    <w:rPr>
      <w:rFonts w:ascii="Segoe UI" w:hAnsi="Segoe UI" w:cs="Segoe UI"/>
      <w:snapToGrid w:val="0"/>
      <w:sz w:val="18"/>
      <w:szCs w:val="18"/>
    </w:rPr>
  </w:style>
  <w:style w:type="character" w:customStyle="1" w:styleId="HeaderChar">
    <w:name w:val="Header Char"/>
    <w:link w:val="Header"/>
    <w:uiPriority w:val="99"/>
    <w:rsid w:val="00756FCA"/>
    <w:rPr>
      <w:rFonts w:ascii="New Century Schoolbook" w:hAnsi="New Century Schoolbook"/>
      <w:snapToGrid w:val="0"/>
      <w:lang w:val="fr-FR" w:eastAsia="en-US"/>
    </w:rPr>
  </w:style>
  <w:style w:type="character" w:styleId="Hyperlink">
    <w:name w:val="Hyperlink"/>
    <w:basedOn w:val="DefaultParagraphFont"/>
    <w:rsid w:val="00A23B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B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93A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3A01"/>
  </w:style>
  <w:style w:type="character" w:customStyle="1" w:styleId="CommentTextChar">
    <w:name w:val="Comment Text Char"/>
    <w:basedOn w:val="DefaultParagraphFont"/>
    <w:link w:val="CommentText"/>
    <w:rsid w:val="00F93A01"/>
    <w:rPr>
      <w:rFonts w:ascii="New Century Schoolbook" w:hAnsi="New Century Schoolbook"/>
      <w:snapToGrid w:val="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93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3A01"/>
    <w:rPr>
      <w:rFonts w:ascii="New Century Schoolbook" w:hAnsi="New Century Schoolbook"/>
      <w:b/>
      <w:bCs/>
      <w:snapToGrid w:val="0"/>
      <w:lang w:val="fr-FR" w:eastAsia="en-US"/>
    </w:rPr>
  </w:style>
  <w:style w:type="paragraph" w:styleId="Revision">
    <w:name w:val="Revision"/>
    <w:hidden/>
    <w:uiPriority w:val="99"/>
    <w:semiHidden/>
    <w:rsid w:val="006565B1"/>
    <w:rPr>
      <w:rFonts w:ascii="New Century Schoolbook" w:hAnsi="New Century Schoolbook"/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8127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6A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t@hcch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965.0B64184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pec_Comm_docs\MAILING_GenericRegistr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C5E97E440B4395A28C5B737390E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F7EE3-DA7E-404B-8F5B-D1B43631157B}"/>
      </w:docPartPr>
      <w:docPartBody>
        <w:p w:rsidR="003B7ADC" w:rsidRDefault="003B7ADC">
          <w:pPr>
            <w:pStyle w:val="7DC5E97E440B4395A28C5B737390E614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8AE350B2B40518C2C94F12D39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D54E9-B22E-41F5-9404-ED7D25C3993E}"/>
      </w:docPartPr>
      <w:docPartBody>
        <w:p w:rsidR="003B7ADC" w:rsidRDefault="003B7ADC">
          <w:pPr>
            <w:pStyle w:val="C178AE350B2B40518C2C94F12D396164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67557FDBA406C8A61F3A0A7C1C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36A2D-F26B-4B48-A6FD-43946AFAE9FE}"/>
      </w:docPartPr>
      <w:docPartBody>
        <w:p w:rsidR="003B7ADC" w:rsidRDefault="003B7ADC">
          <w:pPr>
            <w:pStyle w:val="BE967557FDBA406C8A61F3A0A7C1CBB4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3E9EE97A94BE0871B2788E0D35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78D40-915C-4854-A43B-A0B049EBCA69}"/>
      </w:docPartPr>
      <w:docPartBody>
        <w:p w:rsidR="003B7ADC" w:rsidRDefault="003B7ADC">
          <w:pPr>
            <w:pStyle w:val="C0B3E9EE97A94BE0871B2788E0D3536A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2465BDECF4B9184501546129EE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6C1B-97BA-4FDD-8799-0B90670FC6BA}"/>
      </w:docPartPr>
      <w:docPartBody>
        <w:p w:rsidR="003B7ADC" w:rsidRDefault="003B7ADC">
          <w:pPr>
            <w:pStyle w:val="19A2465BDECF4B9184501546129EEE9B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0C2002B304F349E66937AB70C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3E6C-60A0-422D-B2C2-A5FB3E6C42FF}"/>
      </w:docPartPr>
      <w:docPartBody>
        <w:p w:rsidR="003B7ADC" w:rsidRDefault="003B7ADC">
          <w:pPr>
            <w:pStyle w:val="C820C2002B304F349E66937AB70C8B10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B420D21B547C3B3A9220E4EF37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C4652-3A5F-4460-8276-5A81BF9263B7}"/>
      </w:docPartPr>
      <w:docPartBody>
        <w:p w:rsidR="003B7ADC" w:rsidRDefault="003B7ADC">
          <w:pPr>
            <w:pStyle w:val="F7AB420D21B547C3B3A9220E4EF370F0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EC9D46C0144048C1D6C7E13D69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66FCE-CE48-45FD-96FE-E7FE6E83DF8E}"/>
      </w:docPartPr>
      <w:docPartBody>
        <w:p w:rsidR="00E23759" w:rsidRDefault="00C47C29" w:rsidP="00C47C29">
          <w:pPr>
            <w:pStyle w:val="DA0EC9D46C0144048C1D6C7E13D69E4F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DC"/>
    <w:rsid w:val="0003301C"/>
    <w:rsid w:val="000C090C"/>
    <w:rsid w:val="00101EAE"/>
    <w:rsid w:val="001538DF"/>
    <w:rsid w:val="003B7ADC"/>
    <w:rsid w:val="00557ADB"/>
    <w:rsid w:val="005603A0"/>
    <w:rsid w:val="00633251"/>
    <w:rsid w:val="0070522C"/>
    <w:rsid w:val="00B04DB7"/>
    <w:rsid w:val="00B44405"/>
    <w:rsid w:val="00B632CC"/>
    <w:rsid w:val="00BA5EBB"/>
    <w:rsid w:val="00C47C29"/>
    <w:rsid w:val="00D06CD7"/>
    <w:rsid w:val="00D91E16"/>
    <w:rsid w:val="00E23759"/>
    <w:rsid w:val="00E24944"/>
    <w:rsid w:val="00E618BF"/>
    <w:rsid w:val="00E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C29"/>
  </w:style>
  <w:style w:type="paragraph" w:customStyle="1" w:styleId="7DC5E97E440B4395A28C5B737390E614">
    <w:name w:val="7DC5E97E440B4395A28C5B737390E614"/>
  </w:style>
  <w:style w:type="paragraph" w:customStyle="1" w:styleId="C178AE350B2B40518C2C94F12D396164">
    <w:name w:val="C178AE350B2B40518C2C94F12D396164"/>
  </w:style>
  <w:style w:type="paragraph" w:customStyle="1" w:styleId="BE967557FDBA406C8A61F3A0A7C1CBB4">
    <w:name w:val="BE967557FDBA406C8A61F3A0A7C1CBB4"/>
  </w:style>
  <w:style w:type="paragraph" w:customStyle="1" w:styleId="C0B3E9EE97A94BE0871B2788E0D3536A">
    <w:name w:val="C0B3E9EE97A94BE0871B2788E0D3536A"/>
  </w:style>
  <w:style w:type="paragraph" w:customStyle="1" w:styleId="19A2465BDECF4B9184501546129EEE9B">
    <w:name w:val="19A2465BDECF4B9184501546129EEE9B"/>
  </w:style>
  <w:style w:type="paragraph" w:customStyle="1" w:styleId="C820C2002B304F349E66937AB70C8B10">
    <w:name w:val="C820C2002B304F349E66937AB70C8B10"/>
  </w:style>
  <w:style w:type="paragraph" w:customStyle="1" w:styleId="F7AB420D21B547C3B3A9220E4EF370F0">
    <w:name w:val="F7AB420D21B547C3B3A9220E4EF370F0"/>
  </w:style>
  <w:style w:type="paragraph" w:customStyle="1" w:styleId="DA0EC9D46C0144048C1D6C7E13D69E4F">
    <w:name w:val="DA0EC9D46C0144048C1D6C7E13D69E4F"/>
    <w:rsid w:val="00C47C2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1266BC6EC884CBE9B9E688FD00220" ma:contentTypeVersion="18" ma:contentTypeDescription="Create a new document." ma:contentTypeScope="" ma:versionID="6a973c1c2d24e054d9e7b5c8a5594faf">
  <xsd:schema xmlns:xsd="http://www.w3.org/2001/XMLSchema" xmlns:xs="http://www.w3.org/2001/XMLSchema" xmlns:p="http://schemas.microsoft.com/office/2006/metadata/properties" xmlns:ns2="fc1e8135-5ec9-4465-bdf1-09eec6f4b85b" xmlns:ns3="7a1e25ee-525c-4921-b11a-e176e1782ba3" targetNamespace="http://schemas.microsoft.com/office/2006/metadata/properties" ma:root="true" ma:fieldsID="7a59a59e3b9f81ff6ef9eee2bce77a74" ns2:_="" ns3:_="">
    <xsd:import namespace="fc1e8135-5ec9-4465-bdf1-09eec6f4b85b"/>
    <xsd:import namespace="7a1e25ee-525c-4921-b11a-e176e1782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e8135-5ec9-4465-bdf1-09eec6f4b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ef9850f-5a64-43bc-ba9c-4291667ff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e25ee-525c-4921-b11a-e176e1782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d268826-e3de-4ae5-afb9-65878ba17727}" ma:internalName="TaxCatchAll" ma:showField="CatchAllData" ma:web="7a1e25ee-525c-4921-b11a-e176e1782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e25ee-525c-4921-b11a-e176e1782ba3">
      <UserInfo>
        <DisplayName>Sabrina Stucken</DisplayName>
        <AccountId>569</AccountId>
        <AccountType/>
      </UserInfo>
      <UserInfo>
        <DisplayName>Sandrine  Brard</DisplayName>
        <AccountId>261</AccountId>
        <AccountType/>
      </UserInfo>
      <UserInfo>
        <DisplayName>Stuart Hawkins</DisplayName>
        <AccountId>13</AccountId>
        <AccountType/>
      </UserInfo>
    </SharedWithUsers>
    <TaxCatchAll xmlns="7a1e25ee-525c-4921-b11a-e176e1782ba3" xsi:nil="true"/>
    <lcf76f155ced4ddcb4097134ff3c332f xmlns="fc1e8135-5ec9-4465-bdf1-09eec6f4b85b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4907E-C793-41CA-B743-4D35A14F8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e8135-5ec9-4465-bdf1-09eec6f4b85b"/>
    <ds:schemaRef ds:uri="7a1e25ee-525c-4921-b11a-e176e1782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A7972-1364-4533-A6D7-77B2ADC53E6F}">
  <ds:schemaRefs>
    <ds:schemaRef ds:uri="7a1e25ee-525c-4921-b11a-e176e1782ba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fc1e8135-5ec9-4465-bdf1-09eec6f4b85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17683D-4541-40FA-B102-96C4C690542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C640EC-089A-4A8A-85C2-3839EA195E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MAILING_GenericRegistrationForm.dot</Template>
  <TotalTime>1</TotalTime>
  <Pages>1</Pages>
  <Words>264</Words>
  <Characters>1413</Characters>
  <Application>Microsoft Office Word</Application>
  <DocSecurity>0</DocSecurity>
  <Lines>30</Lines>
  <Paragraphs>13</Paragraphs>
  <ScaleCrop>false</ScaleCrop>
  <Company>Haagse Conferentie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EN CGAP 2025</dc:title>
  <dc:subject/>
  <dc:creator>Laura Molenaar</dc:creator>
  <cp:keywords/>
  <cp:lastModifiedBy>Stuart Hawkins</cp:lastModifiedBy>
  <cp:revision>2</cp:revision>
  <cp:lastPrinted>2016-10-26T22:18:00Z</cp:lastPrinted>
  <dcterms:created xsi:type="dcterms:W3CDTF">2025-09-30T08:13:00Z</dcterms:created>
  <dcterms:modified xsi:type="dcterms:W3CDTF">2025-09-30T08:13:00Z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Willy de Zoete</vt:lpwstr>
  </property>
  <property fmtid="{D5CDD505-2E9C-101B-9397-08002B2CF9AE}" pid="3" name="Order">
    <vt:lpwstr>7000.00000000000</vt:lpwstr>
  </property>
  <property fmtid="{D5CDD505-2E9C-101B-9397-08002B2CF9AE}" pid="4" name="display_urn:schemas-microsoft-com:office:office#Author">
    <vt:lpwstr>Willy de Zoete</vt:lpwstr>
  </property>
  <property fmtid="{D5CDD505-2E9C-101B-9397-08002B2CF9AE}" pid="5" name="ContentTypeId">
    <vt:lpwstr>0x01010000E1266BC6EC884CBE9B9E688FD00220</vt:lpwstr>
  </property>
  <property fmtid="{D5CDD505-2E9C-101B-9397-08002B2CF9AE}" pid="6" name="MediaServiceImageTags">
    <vt:lpwstr/>
  </property>
</Properties>
</file>