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9" w:type="dxa"/>
        <w:tblInd w:w="-289" w:type="dxa"/>
        <w:shd w:val="clear" w:color="auto" w:fill="00295B"/>
        <w:tblLook w:val="04A0" w:firstRow="1" w:lastRow="0" w:firstColumn="1" w:lastColumn="0" w:noHBand="0" w:noVBand="1"/>
      </w:tblPr>
      <w:tblGrid>
        <w:gridCol w:w="10349"/>
      </w:tblGrid>
      <w:tr w:rsidR="00CB3EE6" w:rsidRPr="00A028F5" w14:paraId="19C8D084" w14:textId="77777777" w:rsidTr="00F70547">
        <w:tc>
          <w:tcPr>
            <w:tcW w:w="10349" w:type="dxa"/>
            <w:tcBorders>
              <w:bottom w:val="single" w:sz="4" w:space="0" w:color="00295B"/>
            </w:tcBorders>
            <w:shd w:val="clear" w:color="auto" w:fill="00295B"/>
          </w:tcPr>
          <w:p w14:paraId="43867F27" w14:textId="71D24E2B" w:rsidR="00CB3EE6" w:rsidRPr="00A028F5" w:rsidRDefault="001E6AF0" w:rsidP="001E6AF0">
            <w:pPr>
              <w:tabs>
                <w:tab w:val="left" w:pos="-720"/>
                <w:tab w:val="left" w:pos="4416"/>
                <w:tab w:val="right" w:pos="10773"/>
              </w:tabs>
              <w:spacing w:before="240"/>
              <w:ind w:right="34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</w:pPr>
            <w:r w:rsidRPr="001E6AF0"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>FICHE D’INSCRIPTION</w:t>
            </w:r>
          </w:p>
        </w:tc>
      </w:tr>
      <w:tr w:rsidR="00CC4701" w:rsidRPr="00A028F5" w14:paraId="2046287A" w14:textId="77777777" w:rsidTr="00F70547">
        <w:tc>
          <w:tcPr>
            <w:tcW w:w="10349" w:type="dxa"/>
            <w:tcBorders>
              <w:top w:val="single" w:sz="4" w:space="0" w:color="00295B"/>
              <w:bottom w:val="single" w:sz="4" w:space="0" w:color="00295B"/>
            </w:tcBorders>
            <w:shd w:val="clear" w:color="auto" w:fill="00295B"/>
          </w:tcPr>
          <w:p w14:paraId="05319D9E" w14:textId="6CF5AADE" w:rsidR="00490BF1" w:rsidRDefault="00007ED8" w:rsidP="00CC4701">
            <w:pPr>
              <w:tabs>
                <w:tab w:val="left" w:pos="-720"/>
                <w:tab w:val="right" w:pos="10773"/>
              </w:tabs>
              <w:ind w:right="32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>CAGP</w:t>
            </w:r>
          </w:p>
          <w:p w14:paraId="77C37400" w14:textId="45BE5638" w:rsidR="00CC4701" w:rsidRPr="00A028F5" w:rsidRDefault="00007ED8" w:rsidP="00CC4701">
            <w:pPr>
              <w:tabs>
                <w:tab w:val="left" w:pos="-720"/>
                <w:tab w:val="right" w:pos="10773"/>
              </w:tabs>
              <w:ind w:right="32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3B1B8C"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 xml:space="preserve"> - 7 </w:t>
            </w:r>
            <w:r w:rsidR="001E6AF0"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>mars</w:t>
            </w:r>
            <w:r w:rsidR="003B1B8C"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490BF1"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>2025</w:t>
            </w:r>
          </w:p>
        </w:tc>
      </w:tr>
      <w:tr w:rsidR="00A028F5" w:rsidRPr="00A028F5" w14:paraId="46AE6C2C" w14:textId="77777777" w:rsidTr="00490BF1">
        <w:trPr>
          <w:trHeight w:val="214"/>
        </w:trPr>
        <w:tc>
          <w:tcPr>
            <w:tcW w:w="10349" w:type="dxa"/>
            <w:tcBorders>
              <w:top w:val="single" w:sz="4" w:space="0" w:color="00295B"/>
            </w:tcBorders>
            <w:shd w:val="clear" w:color="auto" w:fill="00295B"/>
          </w:tcPr>
          <w:p w14:paraId="0A1AF179" w14:textId="45902BD3" w:rsidR="00054282" w:rsidRPr="00490BF1" w:rsidRDefault="00054282" w:rsidP="00490BF1">
            <w:pPr>
              <w:tabs>
                <w:tab w:val="left" w:pos="-720"/>
                <w:tab w:val="right" w:pos="10773"/>
              </w:tabs>
              <w:spacing w:after="240"/>
              <w:ind w:right="-113"/>
              <w:rPr>
                <w:rFonts w:ascii="Franklin Gothic Book" w:hAnsi="Franklin Gothic Book"/>
                <w:b/>
                <w:bCs/>
                <w:color w:val="FFFFFF" w:themeColor="background1"/>
                <w:sz w:val="4"/>
                <w:szCs w:val="4"/>
              </w:rPr>
            </w:pPr>
          </w:p>
        </w:tc>
      </w:tr>
    </w:tbl>
    <w:p w14:paraId="0BD41762" w14:textId="77777777" w:rsidR="000A73C9" w:rsidRPr="001D2F2E" w:rsidRDefault="000A73C9" w:rsidP="00126870">
      <w:pPr>
        <w:tabs>
          <w:tab w:val="left" w:pos="-720"/>
          <w:tab w:val="right" w:pos="10773"/>
        </w:tabs>
        <w:ind w:right="-568"/>
        <w:rPr>
          <w:rFonts w:ascii="Franklin Gothic Book" w:hAnsi="Franklin Gothic Book"/>
          <w:color w:val="03295A"/>
        </w:rPr>
      </w:pPr>
    </w:p>
    <w:p w14:paraId="6761BE18" w14:textId="77777777" w:rsidR="001E6AF0" w:rsidRDefault="001E6AF0" w:rsidP="001E6AF0">
      <w:pPr>
        <w:tabs>
          <w:tab w:val="left" w:pos="3969"/>
          <w:tab w:val="center" w:pos="6804"/>
          <w:tab w:val="right" w:pos="9639"/>
        </w:tabs>
        <w:jc w:val="center"/>
        <w:rPr>
          <w:rFonts w:ascii="Franklin Gothic Book" w:hAnsi="Franklin Gothic Book"/>
          <w:bCs/>
          <w:color w:val="03295A"/>
          <w:lang w:val="fr-FR"/>
        </w:rPr>
      </w:pPr>
      <w:r w:rsidRPr="00F126FC">
        <w:rPr>
          <w:rFonts w:ascii="Franklin Gothic Book" w:hAnsi="Franklin Gothic Book"/>
          <w:bCs/>
          <w:color w:val="03295A"/>
          <w:lang w:val="fr-FR"/>
        </w:rPr>
        <w:t xml:space="preserve">Merci de </w:t>
      </w:r>
      <w:r>
        <w:rPr>
          <w:rFonts w:ascii="Franklin Gothic Book" w:hAnsi="Franklin Gothic Book"/>
          <w:color w:val="03295A"/>
          <w:lang w:val="fr-FR"/>
        </w:rPr>
        <w:t xml:space="preserve">compléter </w:t>
      </w:r>
      <w:r w:rsidRPr="00F126FC">
        <w:rPr>
          <w:rFonts w:ascii="Franklin Gothic Book" w:hAnsi="Franklin Gothic Book"/>
          <w:bCs/>
          <w:color w:val="03295A"/>
          <w:lang w:val="fr-FR"/>
        </w:rPr>
        <w:t xml:space="preserve">une fiche par participant, en </w:t>
      </w:r>
      <w:r w:rsidRPr="00F126FC">
        <w:rPr>
          <w:rFonts w:ascii="Franklin Gothic Book" w:hAnsi="Franklin Gothic Book"/>
          <w:b/>
          <w:color w:val="03295A"/>
          <w:lang w:val="fr-FR"/>
        </w:rPr>
        <w:t>anglais</w:t>
      </w:r>
      <w:r>
        <w:rPr>
          <w:rFonts w:ascii="Franklin Gothic Book" w:hAnsi="Franklin Gothic Book"/>
          <w:bCs/>
          <w:color w:val="03295A"/>
          <w:lang w:val="fr-FR"/>
        </w:rPr>
        <w:t xml:space="preserve">, en </w:t>
      </w:r>
      <w:r w:rsidRPr="00F126FC">
        <w:rPr>
          <w:rFonts w:ascii="Franklin Gothic Book" w:hAnsi="Franklin Gothic Book"/>
          <w:b/>
          <w:color w:val="03295A"/>
          <w:lang w:val="fr-FR"/>
        </w:rPr>
        <w:t>français</w:t>
      </w:r>
      <w:r>
        <w:rPr>
          <w:rFonts w:ascii="Franklin Gothic Book" w:hAnsi="Franklin Gothic Book"/>
          <w:b/>
          <w:color w:val="03295A"/>
          <w:lang w:val="fr-FR"/>
        </w:rPr>
        <w:t xml:space="preserve"> </w:t>
      </w:r>
      <w:r w:rsidRPr="00240040">
        <w:rPr>
          <w:rFonts w:ascii="Franklin Gothic Book" w:hAnsi="Franklin Gothic Book"/>
          <w:bCs/>
          <w:color w:val="03295A"/>
          <w:lang w:val="fr-FR"/>
        </w:rPr>
        <w:t>ou en</w:t>
      </w:r>
      <w:r>
        <w:rPr>
          <w:rFonts w:ascii="Franklin Gothic Book" w:hAnsi="Franklin Gothic Book"/>
          <w:b/>
          <w:color w:val="03295A"/>
          <w:lang w:val="fr-FR"/>
        </w:rPr>
        <w:t xml:space="preserve"> espagnol</w:t>
      </w:r>
      <w:r w:rsidRPr="00F126FC">
        <w:rPr>
          <w:rFonts w:ascii="Franklin Gothic Book" w:hAnsi="Franklin Gothic Book"/>
          <w:bCs/>
          <w:color w:val="03295A"/>
          <w:lang w:val="fr-FR"/>
        </w:rPr>
        <w:t xml:space="preserve"> </w:t>
      </w:r>
      <w:r w:rsidRPr="009228BA">
        <w:rPr>
          <w:rFonts w:ascii="Franklin Gothic Book" w:hAnsi="Franklin Gothic Book"/>
          <w:b/>
          <w:color w:val="03295A"/>
          <w:u w:val="single"/>
          <w:lang w:val="fr-FR"/>
        </w:rPr>
        <w:t>uniquement</w:t>
      </w:r>
      <w:r>
        <w:rPr>
          <w:rFonts w:ascii="Franklin Gothic Book" w:hAnsi="Franklin Gothic Book"/>
          <w:bCs/>
          <w:color w:val="03295A"/>
          <w:lang w:val="fr-FR"/>
        </w:rPr>
        <w:t>.</w:t>
      </w:r>
    </w:p>
    <w:p w14:paraId="507EF1A2" w14:textId="022D3FAD" w:rsidR="00C12208" w:rsidRPr="001E6AF0" w:rsidRDefault="001E6AF0" w:rsidP="001E6AF0">
      <w:pPr>
        <w:tabs>
          <w:tab w:val="left" w:pos="3969"/>
          <w:tab w:val="center" w:pos="6804"/>
          <w:tab w:val="right" w:pos="9639"/>
        </w:tabs>
        <w:jc w:val="center"/>
        <w:rPr>
          <w:rFonts w:ascii="Franklin Gothic Book" w:hAnsi="Franklin Gothic Book"/>
          <w:bCs/>
          <w:i/>
          <w:iCs/>
          <w:color w:val="03295A"/>
          <w:lang w:val="fr-FR"/>
        </w:rPr>
      </w:pPr>
      <w:r w:rsidRPr="00F74D33">
        <w:rPr>
          <w:rFonts w:ascii="Franklin Gothic Book" w:hAnsi="Franklin Gothic Book"/>
          <w:bCs/>
          <w:i/>
          <w:iCs/>
          <w:color w:val="03295A"/>
          <w:lang w:val="fr-FR"/>
        </w:rPr>
        <w:t xml:space="preserve">Veuillez noter que les formulaires reçus dans d'autres langues </w:t>
      </w:r>
      <w:r w:rsidRPr="00EC3689">
        <w:rPr>
          <w:rFonts w:ascii="Franklin Gothic Book" w:hAnsi="Franklin Gothic Book"/>
          <w:b/>
          <w:i/>
          <w:iCs/>
          <w:color w:val="03295A"/>
          <w:u w:val="single"/>
          <w:lang w:val="fr-FR"/>
        </w:rPr>
        <w:t>ne seront pas</w:t>
      </w:r>
      <w:r w:rsidRPr="00F74D33">
        <w:rPr>
          <w:rFonts w:ascii="Franklin Gothic Book" w:hAnsi="Franklin Gothic Book"/>
          <w:bCs/>
          <w:i/>
          <w:iCs/>
          <w:color w:val="03295A"/>
          <w:lang w:val="fr-FR"/>
        </w:rPr>
        <w:t xml:space="preserve"> </w:t>
      </w:r>
      <w:r>
        <w:rPr>
          <w:rFonts w:ascii="Franklin Gothic Book" w:hAnsi="Franklin Gothic Book"/>
          <w:bCs/>
          <w:i/>
          <w:iCs/>
          <w:color w:val="03295A"/>
          <w:lang w:val="fr-FR"/>
        </w:rPr>
        <w:t>pris en compte</w:t>
      </w:r>
    </w:p>
    <w:p w14:paraId="79C45D68" w14:textId="77777777" w:rsidR="004C2573" w:rsidRPr="001E6AF0" w:rsidRDefault="004C2573" w:rsidP="00F84059">
      <w:pPr>
        <w:tabs>
          <w:tab w:val="left" w:pos="3969"/>
          <w:tab w:val="center" w:pos="6804"/>
          <w:tab w:val="right" w:pos="9639"/>
        </w:tabs>
        <w:rPr>
          <w:rFonts w:ascii="Franklin Gothic Book" w:hAnsi="Franklin Gothic Book"/>
          <w:bCs/>
          <w:color w:val="03295A"/>
          <w:lang w:val="fr-FR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245"/>
      </w:tblGrid>
      <w:tr w:rsidR="000A7BB0" w:rsidRPr="00CA026D" w14:paraId="380F2E6D" w14:textId="77777777" w:rsidTr="004C2573">
        <w:trPr>
          <w:trHeight w:val="879"/>
        </w:trPr>
        <w:tc>
          <w:tcPr>
            <w:tcW w:w="5104" w:type="dxa"/>
            <w:shd w:val="clear" w:color="auto" w:fill="auto"/>
            <w:vAlign w:val="center"/>
          </w:tcPr>
          <w:p w14:paraId="5F507B47" w14:textId="22FC2DE1" w:rsidR="001E6AF0" w:rsidRPr="001E6AF0" w:rsidRDefault="001E6AF0" w:rsidP="001E6AF0">
            <w:pPr>
              <w:tabs>
                <w:tab w:val="left" w:pos="3969"/>
                <w:tab w:val="center" w:pos="6804"/>
                <w:tab w:val="right" w:pos="9639"/>
              </w:tabs>
              <w:spacing w:before="120" w:after="60"/>
              <w:rPr>
                <w:rFonts w:ascii="Franklin Gothic Book" w:hAnsi="Franklin Gothic Book"/>
                <w:b/>
                <w:i/>
                <w:iCs/>
                <w:color w:val="03295A"/>
                <w:sz w:val="22"/>
                <w:szCs w:val="22"/>
                <w:u w:val="single"/>
                <w:lang w:val="fr-FR"/>
              </w:rPr>
            </w:pPr>
            <w:r w:rsidRPr="001E6AF0">
              <w:rPr>
                <w:rFonts w:ascii="Franklin Gothic Book" w:hAnsi="Franklin Gothic Book"/>
                <w:b/>
                <w:i/>
                <w:iCs/>
                <w:color w:val="03295A"/>
                <w:sz w:val="22"/>
                <w:szCs w:val="22"/>
                <w:u w:val="single"/>
                <w:lang w:val="fr-FR"/>
              </w:rPr>
              <w:t>États uniquement</w:t>
            </w:r>
          </w:p>
          <w:p w14:paraId="2D963AA5" w14:textId="77777777" w:rsidR="001E6AF0" w:rsidRPr="001E6AF0" w:rsidRDefault="001E6AF0" w:rsidP="001E6AF0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/>
                <w:i/>
                <w:iCs/>
                <w:color w:val="03295A"/>
                <w:sz w:val="22"/>
                <w:szCs w:val="22"/>
                <w:lang w:val="fr-FR"/>
              </w:rPr>
            </w:pPr>
            <w:r w:rsidRPr="001E6AF0">
              <w:rPr>
                <w:rFonts w:ascii="Franklin Gothic Book" w:hAnsi="Franklin Gothic Book"/>
                <w:b/>
                <w:i/>
                <w:iCs/>
                <w:color w:val="03295A"/>
                <w:sz w:val="22"/>
                <w:szCs w:val="22"/>
                <w:lang w:val="fr-FR"/>
              </w:rPr>
              <w:t>Délégué(e)… de [État] :</w:t>
            </w:r>
          </w:p>
          <w:p w14:paraId="7ECC9D74" w14:textId="1BD05355" w:rsidR="000A7BB0" w:rsidRPr="001E6AF0" w:rsidRDefault="001E6AF0" w:rsidP="001E6AF0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/>
                <w:i/>
                <w:color w:val="03295A"/>
                <w:sz w:val="22"/>
                <w:szCs w:val="22"/>
                <w:u w:val="single"/>
              </w:rPr>
            </w:pPr>
            <w:proofErr w:type="spellStart"/>
            <w:proofErr w:type="gramStart"/>
            <w:r w:rsidRPr="001E6AF0">
              <w:rPr>
                <w:rFonts w:ascii="Franklin Gothic Book" w:hAnsi="Franklin Gothic Book"/>
                <w:b/>
                <w:i/>
                <w:iCs/>
                <w:color w:val="03295A"/>
                <w:sz w:val="22"/>
                <w:szCs w:val="22"/>
              </w:rPr>
              <w:t>Autorité</w:t>
            </w:r>
            <w:proofErr w:type="spellEnd"/>
            <w:r w:rsidR="00C83A70">
              <w:rPr>
                <w:rFonts w:ascii="Franklin Gothic Book" w:hAnsi="Franklin Gothic Book"/>
                <w:b/>
                <w:i/>
                <w:iCs/>
                <w:color w:val="03295A"/>
                <w:sz w:val="22"/>
                <w:szCs w:val="22"/>
              </w:rPr>
              <w:t xml:space="preserve"> </w:t>
            </w:r>
            <w:r w:rsidRPr="001E6AF0">
              <w:rPr>
                <w:rFonts w:ascii="Franklin Gothic Book" w:hAnsi="Franklin Gothic Book"/>
                <w:b/>
                <w:i/>
                <w:iCs/>
                <w:color w:val="03295A"/>
                <w:sz w:val="22"/>
                <w:szCs w:val="22"/>
              </w:rPr>
              <w:t>:</w:t>
            </w:r>
            <w:proofErr w:type="gramEnd"/>
          </w:p>
        </w:tc>
        <w:tc>
          <w:tcPr>
            <w:tcW w:w="5245" w:type="dxa"/>
            <w:shd w:val="clear" w:color="auto" w:fill="auto"/>
            <w:vAlign w:val="center"/>
          </w:tcPr>
          <w:p w14:paraId="187A0A0B" w14:textId="77777777" w:rsidR="006E2CEB" w:rsidRPr="0029561F" w:rsidRDefault="006E2CEB" w:rsidP="00D95267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Cs/>
                <w:color w:val="03295A"/>
                <w:lang w:val="en-GB"/>
              </w:rPr>
            </w:pPr>
          </w:p>
          <w:sdt>
            <w:sdtPr>
              <w:rPr>
                <w:rFonts w:ascii="Franklin Gothic Book" w:hAnsi="Franklin Gothic Book"/>
                <w:bCs/>
                <w:color w:val="03295A"/>
                <w:lang w:val="fr-FR"/>
              </w:rPr>
              <w:id w:val="-19162829"/>
              <w:placeholder>
                <w:docPart w:val="7DC5E97E440B4395A28C5B737390E614"/>
              </w:placeholder>
              <w:showingPlcHdr/>
            </w:sdtPr>
            <w:sdtEndPr/>
            <w:sdtContent>
              <w:p w14:paraId="6CD3737B" w14:textId="64186F7D" w:rsidR="000A7BB0" w:rsidRPr="00BE6EBC" w:rsidRDefault="007A7430" w:rsidP="00D95267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bCs/>
                    <w:color w:val="03295A"/>
                    <w:lang w:val="en-GB"/>
                  </w:rPr>
                </w:pPr>
                <w:r w:rsidRPr="00B33C9D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Franklin Gothic Book" w:hAnsi="Franklin Gothic Book"/>
              </w:rPr>
              <w:id w:val="938258394"/>
              <w:placeholder>
                <w:docPart w:val="C178AE350B2B40518C2C94F12D396164"/>
              </w:placeholder>
              <w:showingPlcHdr/>
            </w:sdtPr>
            <w:sdtEndPr/>
            <w:sdtContent>
              <w:p w14:paraId="0AC16367" w14:textId="4C865ADD" w:rsidR="000A7BB0" w:rsidRPr="007A7430" w:rsidRDefault="007A7430" w:rsidP="007A7430">
                <w:pPr>
                  <w:rPr>
                    <w:rFonts w:ascii="Franklin Gothic Book" w:hAnsi="Franklin Gothic Book"/>
                  </w:rPr>
                </w:pPr>
                <w:r w:rsidRPr="00C452C7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sdtContent>
          </w:sdt>
        </w:tc>
      </w:tr>
      <w:tr w:rsidR="00586327" w:rsidRPr="00CA026D" w14:paraId="6E73E220" w14:textId="77777777" w:rsidTr="004C2573">
        <w:trPr>
          <w:trHeight w:val="879"/>
        </w:trPr>
        <w:tc>
          <w:tcPr>
            <w:tcW w:w="5104" w:type="dxa"/>
            <w:shd w:val="clear" w:color="auto" w:fill="auto"/>
            <w:vAlign w:val="center"/>
          </w:tcPr>
          <w:p w14:paraId="1EBB6175" w14:textId="77777777" w:rsidR="001E6AF0" w:rsidRPr="00F175D3" w:rsidRDefault="001E6AF0" w:rsidP="001E6AF0">
            <w:pPr>
              <w:tabs>
                <w:tab w:val="left" w:pos="3969"/>
                <w:tab w:val="center" w:pos="6804"/>
                <w:tab w:val="right" w:pos="9639"/>
              </w:tabs>
              <w:rPr>
                <w:rFonts w:ascii="Franklin Gothic Book" w:hAnsi="Franklin Gothic Book"/>
                <w:b/>
                <w:i/>
                <w:iCs/>
                <w:color w:val="03295A"/>
                <w:sz w:val="22"/>
                <w:szCs w:val="22"/>
                <w:u w:val="single"/>
                <w:lang w:val="fr-CA"/>
              </w:rPr>
            </w:pPr>
            <w:r w:rsidRPr="00445B4F">
              <w:rPr>
                <w:rFonts w:ascii="Franklin Gothic Book" w:hAnsi="Franklin Gothic Book"/>
                <w:b/>
                <w:i/>
                <w:iCs/>
                <w:color w:val="03295A"/>
                <w:sz w:val="22"/>
                <w:szCs w:val="22"/>
                <w:u w:val="single"/>
                <w:lang w:val="fr-CA"/>
              </w:rPr>
              <w:t xml:space="preserve">OING/OIG </w:t>
            </w:r>
            <w:r w:rsidRPr="00F175D3">
              <w:rPr>
                <w:rFonts w:ascii="Franklin Gothic Book" w:hAnsi="Franklin Gothic Book"/>
                <w:b/>
                <w:bCs/>
                <w:i/>
                <w:iCs/>
                <w:color w:val="03295A"/>
                <w:sz w:val="22"/>
                <w:szCs w:val="22"/>
                <w:u w:val="single"/>
                <w:lang w:val="fr-CA"/>
              </w:rPr>
              <w:t>un</w:t>
            </w:r>
            <w:r>
              <w:rPr>
                <w:rFonts w:ascii="Franklin Gothic Book" w:hAnsi="Franklin Gothic Book"/>
                <w:b/>
                <w:bCs/>
                <w:i/>
                <w:iCs/>
                <w:color w:val="03295A"/>
                <w:sz w:val="22"/>
                <w:szCs w:val="22"/>
                <w:u w:val="single"/>
                <w:lang w:val="fr-CA"/>
              </w:rPr>
              <w:t>iquement</w:t>
            </w:r>
          </w:p>
          <w:p w14:paraId="0F5725E4" w14:textId="09D74DAB" w:rsidR="004F28CF" w:rsidRPr="001E6AF0" w:rsidRDefault="001E6AF0" w:rsidP="001E6AF0">
            <w:pPr>
              <w:tabs>
                <w:tab w:val="left" w:pos="3969"/>
                <w:tab w:val="center" w:pos="6804"/>
                <w:tab w:val="right" w:pos="9639"/>
              </w:tabs>
              <w:spacing w:after="120"/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</w:pPr>
            <w:r w:rsidRPr="00F175D3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CA"/>
              </w:rPr>
              <w:t>Nom de l’organisation</w:t>
            </w:r>
            <w:r w:rsidR="00CF0349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CA"/>
              </w:rPr>
              <w:t xml:space="preserve"> :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7662086" w14:textId="77777777" w:rsidR="00586327" w:rsidRPr="001E6AF0" w:rsidRDefault="00586327" w:rsidP="00D95267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Cs/>
                <w:color w:val="03295A"/>
                <w:lang w:val="fr-FR"/>
              </w:rPr>
            </w:pPr>
          </w:p>
          <w:sdt>
            <w:sdtPr>
              <w:rPr>
                <w:rFonts w:ascii="Franklin Gothic Book" w:hAnsi="Franklin Gothic Book"/>
                <w:bCs/>
                <w:color w:val="03295A"/>
                <w:lang w:val="fr-FR"/>
              </w:rPr>
              <w:id w:val="567236235"/>
              <w:placeholder>
                <w:docPart w:val="BE967557FDBA406C8A61F3A0A7C1CBB4"/>
              </w:placeholder>
              <w:showingPlcHdr/>
            </w:sdtPr>
            <w:sdtEndPr/>
            <w:sdtContent>
              <w:p w14:paraId="1D555A3F" w14:textId="2FD3C431" w:rsidR="00586327" w:rsidRPr="009A27B8" w:rsidRDefault="009A27B8" w:rsidP="00D95267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color w:val="03295A"/>
                  </w:rPr>
                </w:pPr>
                <w:r w:rsidRPr="00BA3932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sdtContent>
          </w:sdt>
        </w:tc>
      </w:tr>
      <w:tr w:rsidR="000A7BB0" w:rsidRPr="00CA026D" w14:paraId="56207CA1" w14:textId="77777777" w:rsidTr="004C2573">
        <w:trPr>
          <w:trHeight w:val="879"/>
        </w:trPr>
        <w:tc>
          <w:tcPr>
            <w:tcW w:w="5104" w:type="dxa"/>
            <w:shd w:val="clear" w:color="auto" w:fill="auto"/>
            <w:vAlign w:val="center"/>
          </w:tcPr>
          <w:p w14:paraId="3974D46E" w14:textId="3D737D8F" w:rsidR="000A7BB0" w:rsidRPr="00CA026D" w:rsidRDefault="001E6AF0" w:rsidP="00CA026D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Cs/>
                <w:color w:val="03295A"/>
                <w:sz w:val="22"/>
                <w:szCs w:val="22"/>
                <w:lang w:val="fr-FR"/>
              </w:rPr>
            </w:pPr>
            <w:r w:rsidRPr="003A6713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n-GB"/>
              </w:rPr>
              <w:t>Nom</w:t>
            </w:r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n-GB"/>
              </w:rPr>
              <w:t>(s)</w:t>
            </w:r>
          </w:p>
        </w:tc>
        <w:tc>
          <w:tcPr>
            <w:tcW w:w="5245" w:type="dxa"/>
            <w:shd w:val="clear" w:color="auto" w:fill="auto"/>
            <w:vAlign w:val="center"/>
          </w:tcPr>
          <w:sdt>
            <w:sdtPr>
              <w:rPr>
                <w:rFonts w:ascii="Franklin Gothic Book" w:hAnsi="Franklin Gothic Book"/>
                <w:bCs/>
                <w:color w:val="03295A"/>
                <w:lang w:val="fr-FR"/>
              </w:rPr>
              <w:id w:val="-280731659"/>
              <w:placeholder>
                <w:docPart w:val="C0B3E9EE97A94BE0871B2788E0D3536A"/>
              </w:placeholder>
              <w:showingPlcHdr/>
            </w:sdtPr>
            <w:sdtEndPr/>
            <w:sdtContent>
              <w:p w14:paraId="520648B7" w14:textId="23479DD5" w:rsidR="000A7BB0" w:rsidRPr="00FE3DB5" w:rsidRDefault="00FE3DB5" w:rsidP="00D95267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color w:val="03295A"/>
                  </w:rPr>
                </w:pPr>
                <w:r w:rsidRPr="00BA3932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sdtContent>
          </w:sdt>
        </w:tc>
      </w:tr>
      <w:tr w:rsidR="000A7BB0" w:rsidRPr="00CA026D" w14:paraId="168549EF" w14:textId="77777777" w:rsidTr="004C2573">
        <w:trPr>
          <w:trHeight w:val="879"/>
        </w:trPr>
        <w:tc>
          <w:tcPr>
            <w:tcW w:w="5104" w:type="dxa"/>
            <w:shd w:val="clear" w:color="auto" w:fill="auto"/>
            <w:vAlign w:val="center"/>
          </w:tcPr>
          <w:p w14:paraId="375A18C3" w14:textId="7364FE23" w:rsidR="000A7BB0" w:rsidRPr="00392CCB" w:rsidRDefault="001E6AF0" w:rsidP="00CA026D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color w:val="03295A"/>
                <w:sz w:val="22"/>
                <w:szCs w:val="22"/>
              </w:rPr>
            </w:pPr>
            <w:proofErr w:type="spellStart"/>
            <w:r w:rsidRPr="003A6713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n-GB"/>
              </w:rPr>
              <w:t>Prénom</w:t>
            </w:r>
            <w:proofErr w:type="spellEnd"/>
            <w:r w:rsidRPr="003A6713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n-GB"/>
              </w:rPr>
              <w:t>(s)</w:t>
            </w:r>
          </w:p>
        </w:tc>
        <w:tc>
          <w:tcPr>
            <w:tcW w:w="5245" w:type="dxa"/>
            <w:shd w:val="clear" w:color="auto" w:fill="auto"/>
            <w:vAlign w:val="center"/>
          </w:tcPr>
          <w:sdt>
            <w:sdtPr>
              <w:rPr>
                <w:rFonts w:ascii="Franklin Gothic Book" w:hAnsi="Franklin Gothic Book"/>
                <w:bCs/>
                <w:color w:val="03295A"/>
                <w:lang w:val="fr-FR"/>
              </w:rPr>
              <w:id w:val="-1344546266"/>
              <w:placeholder>
                <w:docPart w:val="19A2465BDECF4B9184501546129EEE9B"/>
              </w:placeholder>
              <w:showingPlcHdr/>
            </w:sdtPr>
            <w:sdtEndPr/>
            <w:sdtContent>
              <w:p w14:paraId="1674B660" w14:textId="22365016" w:rsidR="000A7BB0" w:rsidRPr="00261F4C" w:rsidRDefault="00261F4C" w:rsidP="00261F4C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color w:val="03295A"/>
                  </w:rPr>
                </w:pPr>
                <w:r w:rsidRPr="00BA3932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sdtContent>
          </w:sdt>
        </w:tc>
      </w:tr>
      <w:tr w:rsidR="000A7BB0" w:rsidRPr="00F70547" w14:paraId="6BB5CBC1" w14:textId="77777777" w:rsidTr="004C2573">
        <w:trPr>
          <w:trHeight w:val="879"/>
        </w:trPr>
        <w:tc>
          <w:tcPr>
            <w:tcW w:w="5104" w:type="dxa"/>
            <w:shd w:val="clear" w:color="auto" w:fill="auto"/>
            <w:vAlign w:val="center"/>
          </w:tcPr>
          <w:p w14:paraId="12720D20" w14:textId="4F5693BD" w:rsidR="000A7BB0" w:rsidRPr="006A36F2" w:rsidRDefault="00EA6DAB" w:rsidP="006A36F2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  <w:lang w:val="fr-FR"/>
              </w:rPr>
            </w:pPr>
            <w:r w:rsidRPr="00CA026D"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  <w:lang w:val="fr-FR"/>
              </w:rPr>
              <w:t>Gend</w:t>
            </w:r>
            <w:r w:rsidR="001E6AF0"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  <w:lang w:val="fr-FR"/>
              </w:rPr>
              <w:t>re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04A6442" w14:textId="2D2FECAF" w:rsidR="00EA6DAB" w:rsidRPr="00C0321C" w:rsidRDefault="000D25A6" w:rsidP="00CA026D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color w:val="03295A"/>
                  <w:lang w:val="fr-FR"/>
                </w:rPr>
                <w:id w:val="-97921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267" w:rsidRPr="00C0321C">
                  <w:rPr>
                    <w:rFonts w:ascii="MS Gothic" w:eastAsia="MS Gothic" w:hAnsi="MS Gothic" w:hint="eastAsia"/>
                    <w:color w:val="03295A"/>
                    <w:lang w:val="fr-FR"/>
                  </w:rPr>
                  <w:t>☐</w:t>
                </w:r>
              </w:sdtContent>
            </w:sdt>
            <w:r w:rsidR="002E4540">
              <w:rPr>
                <w:rFonts w:ascii="Franklin Gothic Book" w:hAnsi="Franklin Gothic Book"/>
                <w:color w:val="03295A"/>
                <w:lang w:val="fr-FR"/>
              </w:rPr>
              <w:t xml:space="preserve"> </w:t>
            </w:r>
            <w:r w:rsidR="00373853">
              <w:rPr>
                <w:rFonts w:ascii="Franklin Gothic Book" w:hAnsi="Franklin Gothic Book"/>
                <w:color w:val="03295A"/>
                <w:lang w:val="fr-FR"/>
              </w:rPr>
              <w:t>Homme</w:t>
            </w:r>
          </w:p>
          <w:p w14:paraId="40F4E4C9" w14:textId="45A412CC" w:rsidR="00EA6DAB" w:rsidRPr="00C0321C" w:rsidRDefault="000D25A6" w:rsidP="00CA026D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color w:val="03295A"/>
                  <w:lang w:val="fr-FR"/>
                </w:rPr>
                <w:id w:val="44720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267" w:rsidRPr="00C0321C">
                  <w:rPr>
                    <w:rFonts w:ascii="MS Gothic" w:eastAsia="MS Gothic" w:hAnsi="MS Gothic" w:hint="eastAsia"/>
                    <w:color w:val="03295A"/>
                    <w:lang w:val="fr-FR"/>
                  </w:rPr>
                  <w:t>☐</w:t>
                </w:r>
              </w:sdtContent>
            </w:sdt>
            <w:r w:rsidR="002E4540">
              <w:rPr>
                <w:rFonts w:ascii="Franklin Gothic Book" w:hAnsi="Franklin Gothic Book"/>
                <w:color w:val="03295A"/>
                <w:lang w:val="fr-FR"/>
              </w:rPr>
              <w:t xml:space="preserve"> </w:t>
            </w:r>
            <w:r w:rsidR="00EA6DAB" w:rsidRPr="00C0321C">
              <w:rPr>
                <w:rFonts w:ascii="Franklin Gothic Book" w:hAnsi="Franklin Gothic Book"/>
                <w:color w:val="03295A"/>
                <w:lang w:val="fr-FR"/>
              </w:rPr>
              <w:t>Fem</w:t>
            </w:r>
            <w:r w:rsidR="00373853">
              <w:rPr>
                <w:rFonts w:ascii="Franklin Gothic Book" w:hAnsi="Franklin Gothic Book"/>
                <w:color w:val="03295A"/>
                <w:lang w:val="fr-FR"/>
              </w:rPr>
              <w:t>me</w:t>
            </w:r>
          </w:p>
          <w:p w14:paraId="3C6E3A0D" w14:textId="63F4CC61" w:rsidR="000A7BB0" w:rsidRPr="00C0321C" w:rsidRDefault="000D25A6" w:rsidP="00C12208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fr-FR"/>
                </w:rPr>
                <w:id w:val="-124031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267" w:rsidRPr="005A572E">
                  <w:rPr>
                    <w:rFonts w:ascii="MS Gothic" w:eastAsia="MS Gothic" w:hAnsi="MS Gothic" w:hint="eastAsia"/>
                    <w:bCs/>
                    <w:iCs/>
                    <w:color w:val="03295A"/>
                    <w:lang w:val="fr-FR"/>
                  </w:rPr>
                  <w:t>☐</w:t>
                </w:r>
              </w:sdtContent>
            </w:sdt>
            <w:r w:rsidR="002E4540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</w:t>
            </w:r>
            <w:r w:rsidR="00373853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>Autre</w:t>
            </w:r>
          </w:p>
        </w:tc>
      </w:tr>
      <w:tr w:rsidR="00E5700E" w:rsidRPr="00CA026D" w14:paraId="4E154596" w14:textId="77777777" w:rsidTr="004C2573">
        <w:trPr>
          <w:trHeight w:val="879"/>
        </w:trPr>
        <w:tc>
          <w:tcPr>
            <w:tcW w:w="5104" w:type="dxa"/>
            <w:shd w:val="clear" w:color="auto" w:fill="auto"/>
            <w:vAlign w:val="center"/>
          </w:tcPr>
          <w:p w14:paraId="792FCEEC" w14:textId="38B48CDA" w:rsidR="00E5700E" w:rsidRPr="00E5700E" w:rsidRDefault="001E6AF0" w:rsidP="006A36F2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</w:rPr>
            </w:pPr>
            <w:proofErr w:type="spellStart"/>
            <w:r w:rsidRPr="003A6713"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  <w:lang w:val="en-GB"/>
              </w:rPr>
              <w:t>Chef</w:t>
            </w:r>
            <w:r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  <w:lang w:val="en-GB"/>
              </w:rPr>
              <w:t>.fe</w:t>
            </w:r>
            <w:proofErr w:type="spellEnd"/>
            <w:r w:rsidRPr="003A6713"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3A6713"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  <w:lang w:val="en-GB"/>
              </w:rPr>
              <w:t>délégation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</w:tcPr>
          <w:p w14:paraId="21FF7340" w14:textId="29965EF6" w:rsidR="00E5700E" w:rsidRPr="008B2395" w:rsidRDefault="000D25A6" w:rsidP="00CA026D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fr-FR"/>
                </w:rPr>
                <w:id w:val="212180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395">
                  <w:rPr>
                    <w:rFonts w:ascii="MS Gothic" w:eastAsia="MS Gothic" w:hAnsi="MS Gothic" w:hint="eastAsia"/>
                    <w:bCs/>
                    <w:iCs/>
                    <w:color w:val="03295A"/>
                    <w:lang w:val="fr-FR"/>
                  </w:rPr>
                  <w:t>☐</w:t>
                </w:r>
              </w:sdtContent>
            </w:sdt>
            <w:r w:rsidR="002E4540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</w:t>
            </w:r>
            <w:r w:rsidR="00373853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>Oui</w:t>
            </w:r>
          </w:p>
          <w:p w14:paraId="3A2239EE" w14:textId="269C5045" w:rsidR="00E5700E" w:rsidRDefault="000D25A6" w:rsidP="00CA026D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/>
                <w:iCs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fr-FR"/>
                </w:rPr>
                <w:id w:val="17354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0E" w:rsidRPr="008B2395">
                  <w:rPr>
                    <w:rFonts w:ascii="MS Gothic" w:eastAsia="MS Gothic" w:hAnsi="MS Gothic" w:hint="eastAsia"/>
                    <w:bCs/>
                    <w:iCs/>
                    <w:color w:val="03295A"/>
                    <w:lang w:val="fr-FR"/>
                  </w:rPr>
                  <w:t>☐</w:t>
                </w:r>
              </w:sdtContent>
            </w:sdt>
            <w:r w:rsidR="002E4540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</w:t>
            </w:r>
            <w:r w:rsidR="00E5700E" w:rsidRPr="008B2395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>No</w:t>
            </w:r>
            <w:r w:rsidR="00373853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>n</w:t>
            </w:r>
          </w:p>
        </w:tc>
      </w:tr>
      <w:tr w:rsidR="000A7BB0" w:rsidRPr="00CA026D" w14:paraId="7B7B5163" w14:textId="77777777" w:rsidTr="00916940">
        <w:trPr>
          <w:trHeight w:val="1241"/>
        </w:trPr>
        <w:tc>
          <w:tcPr>
            <w:tcW w:w="5104" w:type="dxa"/>
            <w:shd w:val="clear" w:color="auto" w:fill="auto"/>
            <w:vAlign w:val="center"/>
          </w:tcPr>
          <w:p w14:paraId="38568C72" w14:textId="3E5A9F81" w:rsidR="00EA6DAB" w:rsidRPr="00A358A1" w:rsidRDefault="00C80C64" w:rsidP="00CA026D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</w:pPr>
            <w:proofErr w:type="spellStart"/>
            <w:r w:rsidRPr="003A6713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n-GB"/>
              </w:rPr>
              <w:t>Fonction</w:t>
            </w:r>
            <w:proofErr w:type="spellEnd"/>
            <w:r w:rsidRPr="003A6713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n-GB"/>
              </w:rPr>
              <w:t>ou</w:t>
            </w:r>
            <w:proofErr w:type="spellEnd"/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n-GB"/>
              </w:rPr>
              <w:t xml:space="preserve"> titre</w:t>
            </w:r>
          </w:p>
        </w:tc>
        <w:tc>
          <w:tcPr>
            <w:tcW w:w="5245" w:type="dxa"/>
            <w:shd w:val="clear" w:color="auto" w:fill="auto"/>
            <w:vAlign w:val="center"/>
          </w:tcPr>
          <w:sdt>
            <w:sdtPr>
              <w:rPr>
                <w:rFonts w:ascii="Franklin Gothic Book" w:hAnsi="Franklin Gothic Book"/>
                <w:bCs/>
                <w:color w:val="03295A"/>
                <w:lang w:val="fr-FR"/>
              </w:rPr>
              <w:id w:val="1049891488"/>
              <w:placeholder>
                <w:docPart w:val="C820C2002B304F349E66937AB70C8B10"/>
              </w:placeholder>
              <w:showingPlcHdr/>
            </w:sdtPr>
            <w:sdtEndPr/>
            <w:sdtContent>
              <w:p w14:paraId="6B56C974" w14:textId="36BB2084" w:rsidR="000A7BB0" w:rsidRPr="00CA026D" w:rsidRDefault="00051437" w:rsidP="00D95267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bCs/>
                    <w:color w:val="03295A"/>
                  </w:rPr>
                </w:pPr>
                <w:r w:rsidRPr="00BA3932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sdtContent>
          </w:sdt>
        </w:tc>
      </w:tr>
      <w:tr w:rsidR="000A7BB0" w:rsidRPr="00CA026D" w14:paraId="09F64BE1" w14:textId="77777777" w:rsidTr="004C2573">
        <w:trPr>
          <w:trHeight w:val="879"/>
        </w:trPr>
        <w:tc>
          <w:tcPr>
            <w:tcW w:w="5104" w:type="dxa"/>
            <w:shd w:val="clear" w:color="auto" w:fill="auto"/>
            <w:vAlign w:val="center"/>
          </w:tcPr>
          <w:p w14:paraId="4C70A0B9" w14:textId="06391A57" w:rsidR="000A7BB0" w:rsidRPr="00C80C64" w:rsidRDefault="00C80C64" w:rsidP="00CA026D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</w:pPr>
            <w:proofErr w:type="spellStart"/>
            <w:r w:rsidRPr="00C80C64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>Courriel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</w:tcPr>
          <w:sdt>
            <w:sdtPr>
              <w:rPr>
                <w:rFonts w:ascii="Franklin Gothic Book" w:hAnsi="Franklin Gothic Book"/>
                <w:bCs/>
                <w:color w:val="03295A"/>
                <w:lang w:val="fr-FR"/>
              </w:rPr>
              <w:id w:val="1455294791"/>
              <w:placeholder>
                <w:docPart w:val="F7AB420D21B547C3B3A9220E4EF370F0"/>
              </w:placeholder>
              <w:showingPlcHdr/>
            </w:sdtPr>
            <w:sdtEndPr/>
            <w:sdtContent>
              <w:p w14:paraId="17D2B855" w14:textId="1BCAC35A" w:rsidR="000A7BB0" w:rsidRPr="00CA026D" w:rsidRDefault="00051437" w:rsidP="00D95267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bCs/>
                    <w:color w:val="03295A"/>
                  </w:rPr>
                </w:pPr>
                <w:r w:rsidRPr="00BA3932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sdtContent>
          </w:sdt>
        </w:tc>
      </w:tr>
      <w:tr w:rsidR="00C12208" w:rsidRPr="000D25A6" w14:paraId="783105B5" w14:textId="77777777" w:rsidTr="004C2573">
        <w:trPr>
          <w:trHeight w:val="879"/>
        </w:trPr>
        <w:tc>
          <w:tcPr>
            <w:tcW w:w="5104" w:type="dxa"/>
            <w:shd w:val="clear" w:color="auto" w:fill="auto"/>
            <w:vAlign w:val="center"/>
          </w:tcPr>
          <w:p w14:paraId="721EC73B" w14:textId="67F6EF4B" w:rsidR="00C12208" w:rsidRPr="00CA026D" w:rsidRDefault="00C12208" w:rsidP="00C12208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</w:pPr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 xml:space="preserve">Participation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EC0C920" w14:textId="6ABBA456" w:rsidR="00C12208" w:rsidRPr="005C421F" w:rsidRDefault="000D25A6" w:rsidP="00C12208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fr-FR"/>
                </w:rPr>
                <w:id w:val="-40784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20F">
                  <w:rPr>
                    <w:rFonts w:ascii="MS Gothic" w:eastAsia="MS Gothic" w:hAnsi="MS Gothic" w:hint="eastAsia"/>
                    <w:bCs/>
                    <w:iCs/>
                    <w:color w:val="03295A"/>
                    <w:lang w:val="fr-FR"/>
                  </w:rPr>
                  <w:t>☐</w:t>
                </w:r>
              </w:sdtContent>
            </w:sdt>
            <w:r w:rsidR="00C12208" w:rsidRPr="005C421F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</w:t>
            </w:r>
            <w:r w:rsidR="00373853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>En personne</w:t>
            </w:r>
          </w:p>
          <w:p w14:paraId="242038FA" w14:textId="11CA864A" w:rsidR="00C12208" w:rsidRDefault="000D25A6" w:rsidP="00CE5220">
            <w:pPr>
              <w:tabs>
                <w:tab w:val="left" w:pos="3969"/>
                <w:tab w:val="center" w:pos="6804"/>
                <w:tab w:val="right" w:pos="9639"/>
              </w:tabs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fr-FR"/>
                </w:rPr>
                <w:id w:val="-190157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20F">
                  <w:rPr>
                    <w:rFonts w:ascii="MS Gothic" w:eastAsia="MS Gothic" w:hAnsi="MS Gothic" w:hint="eastAsia"/>
                    <w:bCs/>
                    <w:iCs/>
                    <w:color w:val="03295A"/>
                    <w:lang w:val="fr-FR"/>
                  </w:rPr>
                  <w:t>☐</w:t>
                </w:r>
              </w:sdtContent>
            </w:sdt>
            <w:r w:rsidR="00C12208" w:rsidRPr="0017199F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</w:t>
            </w:r>
            <w:r w:rsidR="00373853">
              <w:rPr>
                <w:rFonts w:ascii="Franklin Gothic Book" w:hAnsi="Franklin Gothic Book"/>
                <w:bCs/>
                <w:iCs/>
                <w:color w:val="03295A"/>
                <w:lang w:val="fr-CA"/>
              </w:rPr>
              <w:t xml:space="preserve">À distance    </w:t>
            </w:r>
          </w:p>
          <w:p w14:paraId="21CE08B6" w14:textId="0669D015" w:rsidR="00EC620F" w:rsidRPr="00EC620F" w:rsidRDefault="000D25A6" w:rsidP="00C12208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fr-FR"/>
                </w:rPr>
                <w:id w:val="14332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20F">
                  <w:rPr>
                    <w:rFonts w:ascii="MS Gothic" w:eastAsia="MS Gothic" w:hAnsi="MS Gothic" w:hint="eastAsia"/>
                    <w:bCs/>
                    <w:iCs/>
                    <w:color w:val="03295A"/>
                    <w:lang w:val="fr-FR"/>
                  </w:rPr>
                  <w:t>☐</w:t>
                </w:r>
              </w:sdtContent>
            </w:sdt>
            <w:r w:rsidR="00EC620F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Hybrid</w:t>
            </w:r>
            <w:r w:rsidR="00C80C64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>e</w:t>
            </w:r>
          </w:p>
        </w:tc>
      </w:tr>
      <w:tr w:rsidR="000F46C3" w14:paraId="41606669" w14:textId="77777777" w:rsidTr="004C2573">
        <w:trPr>
          <w:trHeight w:val="8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4504" w14:textId="1660CB8C" w:rsidR="000F46C3" w:rsidRDefault="00C80C64" w:rsidP="00BC123A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</w:pPr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 xml:space="preserve">Commentaires </w:t>
            </w:r>
            <w:r w:rsidRPr="004B6CE5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>(</w:t>
            </w:r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>p</w:t>
            </w:r>
            <w:r w:rsidRPr="004B6CE5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>laque d'immatriculation de l'</w:t>
            </w:r>
            <w:r w:rsidR="00EC005E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>A</w:t>
            </w:r>
            <w:r w:rsidRPr="004B6CE5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 xml:space="preserve">mbassadeur, exigences </w:t>
            </w:r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 xml:space="preserve">en matière </w:t>
            </w:r>
            <w:r w:rsidRPr="004B6CE5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>d’accessibilité</w:t>
            </w:r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>,</w:t>
            </w:r>
            <w:r w:rsidRPr="004B6CE5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 xml:space="preserve"> etc</w:t>
            </w:r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>…)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Franklin Gothic Book" w:hAnsi="Franklin Gothic Book"/>
                <w:bCs/>
                <w:color w:val="03295A"/>
                <w:lang w:val="fr-FR"/>
              </w:rPr>
              <w:id w:val="-1601403793"/>
              <w:placeholder>
                <w:docPart w:val="A038C8C5DE6E49D199D3DDC6FE198735"/>
              </w:placeholder>
              <w:showingPlcHdr/>
            </w:sdtPr>
            <w:sdtEndPr/>
            <w:sdtContent>
              <w:p w14:paraId="55268245" w14:textId="7B1C041F" w:rsidR="000F46C3" w:rsidRPr="007D64CC" w:rsidRDefault="007D64CC" w:rsidP="007D64CC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bCs/>
                    <w:color w:val="03295A"/>
                  </w:rPr>
                </w:pPr>
                <w:r w:rsidRPr="00BA3932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sdtContent>
          </w:sdt>
        </w:tc>
      </w:tr>
    </w:tbl>
    <w:p w14:paraId="0B8AF93D" w14:textId="77777777" w:rsidR="00C12208" w:rsidRDefault="00C12208" w:rsidP="007A048A">
      <w:pPr>
        <w:tabs>
          <w:tab w:val="left" w:pos="3969"/>
          <w:tab w:val="center" w:pos="6804"/>
          <w:tab w:val="right" w:pos="9639"/>
        </w:tabs>
        <w:jc w:val="center"/>
        <w:rPr>
          <w:rFonts w:ascii="Franklin Gothic Book" w:hAnsi="Franklin Gothic Book"/>
          <w:bCs/>
          <w:color w:val="03295A"/>
        </w:rPr>
      </w:pPr>
    </w:p>
    <w:p w14:paraId="5D85EE70" w14:textId="77777777" w:rsidR="00007ED8" w:rsidRDefault="002C0124" w:rsidP="002C0124">
      <w:pPr>
        <w:ind w:left="-284"/>
        <w:jc w:val="center"/>
        <w:rPr>
          <w:rFonts w:ascii="Franklin Gothic Book" w:hAnsi="Franklin Gothic Book"/>
          <w:b/>
          <w:color w:val="03295A"/>
          <w:lang w:val="fr-FR"/>
        </w:rPr>
      </w:pPr>
      <w:r w:rsidRPr="00FF0AD7">
        <w:rPr>
          <w:rFonts w:ascii="Franklin Gothic Book" w:hAnsi="Franklin Gothic Book"/>
          <w:color w:val="03295A"/>
          <w:lang w:val="fr-FR"/>
        </w:rPr>
        <w:t>Merci de renvoyer votre fiche au Secrétariat de la HCCH</w:t>
      </w:r>
      <w:r w:rsidRPr="00FF0AD7">
        <w:rPr>
          <w:rFonts w:ascii="Franklin Gothic Book" w:hAnsi="Franklin Gothic Book"/>
          <w:b/>
          <w:iCs/>
          <w:color w:val="03295A"/>
          <w:lang w:val="fr-FR"/>
        </w:rPr>
        <w:t xml:space="preserve"> </w:t>
      </w:r>
      <w:r w:rsidRPr="00FF0AD7">
        <w:rPr>
          <w:rFonts w:ascii="Franklin Gothic Book" w:hAnsi="Franklin Gothic Book"/>
          <w:color w:val="03295A"/>
          <w:lang w:val="fr-FR"/>
        </w:rPr>
        <w:t>(</w:t>
      </w:r>
      <w:hyperlink r:id="rId11" w:history="1">
        <w:r w:rsidRPr="00FF0AD7">
          <w:rPr>
            <w:rStyle w:val="Hyperlink"/>
            <w:rFonts w:ascii="Franklin Gothic Book" w:hAnsi="Franklin Gothic Book"/>
            <w:b/>
            <w:iCs/>
            <w:lang w:val="fr-FR"/>
          </w:rPr>
          <w:t>secretariat@hcch.net</w:t>
        </w:r>
      </w:hyperlink>
      <w:r w:rsidRPr="00FF0AD7">
        <w:rPr>
          <w:rFonts w:ascii="Franklin Gothic Book" w:hAnsi="Franklin Gothic Book"/>
          <w:bCs/>
          <w:lang w:val="fr-FR"/>
        </w:rPr>
        <w:t>)</w:t>
      </w:r>
      <w:r w:rsidRPr="00FF0AD7">
        <w:rPr>
          <w:rFonts w:ascii="Franklin Gothic Book" w:hAnsi="Franklin Gothic Book"/>
          <w:bCs/>
          <w:color w:val="002060"/>
          <w:lang w:val="fr-FR"/>
        </w:rPr>
        <w:t xml:space="preserve"> </w:t>
      </w:r>
      <w:r w:rsidRPr="00FF0AD7">
        <w:rPr>
          <w:rFonts w:ascii="Franklin Gothic Book" w:hAnsi="Franklin Gothic Book"/>
          <w:b/>
          <w:color w:val="002060"/>
          <w:lang w:val="fr-FR"/>
        </w:rPr>
        <w:t>e</w:t>
      </w:r>
      <w:r w:rsidRPr="00FF0AD7">
        <w:rPr>
          <w:rFonts w:ascii="Franklin Gothic Book" w:hAnsi="Franklin Gothic Book"/>
          <w:b/>
          <w:color w:val="03295A"/>
          <w:lang w:val="fr-FR"/>
        </w:rPr>
        <w:t>n indiquant la mention</w:t>
      </w:r>
    </w:p>
    <w:p w14:paraId="20A11D4F" w14:textId="427E4B77" w:rsidR="002C0124" w:rsidRPr="00FF0AD7" w:rsidRDefault="00007ED8" w:rsidP="00A02868">
      <w:pPr>
        <w:ind w:left="-284"/>
        <w:jc w:val="center"/>
        <w:rPr>
          <w:rFonts w:ascii="Franklin Gothic Book" w:hAnsi="Franklin Gothic Book"/>
          <w:b/>
          <w:color w:val="03295A"/>
          <w:lang w:val="fr-FR"/>
        </w:rPr>
      </w:pPr>
      <w:r>
        <w:rPr>
          <w:rFonts w:ascii="Franklin Gothic Book" w:hAnsi="Franklin Gothic Book"/>
          <w:b/>
          <w:color w:val="03295A"/>
          <w:lang w:val="fr-FR"/>
        </w:rPr>
        <w:t>« </w:t>
      </w:r>
      <w:r w:rsidR="002C0124" w:rsidRPr="00FF0AD7">
        <w:rPr>
          <w:rFonts w:ascii="Franklin Gothic Book" w:hAnsi="Franklin Gothic Book"/>
          <w:b/>
          <w:color w:val="03295A"/>
          <w:lang w:val="fr-FR"/>
        </w:rPr>
        <w:t>CAGP 2025 – Désignation [nom de l’État / de l’Organisation]</w:t>
      </w:r>
      <w:r>
        <w:rPr>
          <w:rFonts w:ascii="Franklin Gothic Book" w:hAnsi="Franklin Gothic Book"/>
          <w:b/>
          <w:color w:val="03295A"/>
          <w:lang w:val="fr-FR"/>
        </w:rPr>
        <w:t> »</w:t>
      </w:r>
      <w:r w:rsidR="00A02868">
        <w:rPr>
          <w:rFonts w:ascii="Franklin Gothic Book" w:hAnsi="Franklin Gothic Book"/>
          <w:b/>
          <w:color w:val="03295A"/>
          <w:lang w:val="fr-FR"/>
        </w:rPr>
        <w:br/>
      </w:r>
      <w:r w:rsidR="002C0124" w:rsidRPr="00FF0AD7">
        <w:rPr>
          <w:rFonts w:ascii="Franklin Gothic Book" w:hAnsi="Franklin Gothic Book"/>
          <w:bCs/>
          <w:color w:val="03295A"/>
          <w:lang w:val="fr-FR"/>
        </w:rPr>
        <w:t xml:space="preserve">avant le </w:t>
      </w:r>
      <w:r w:rsidR="002C0124" w:rsidRPr="00FF0AD7">
        <w:rPr>
          <w:rFonts w:ascii="Franklin Gothic Book" w:hAnsi="Franklin Gothic Book"/>
          <w:b/>
          <w:color w:val="03295A"/>
          <w:lang w:val="fr-FR"/>
        </w:rPr>
        <w:t>jeudi 13 février 202</w:t>
      </w:r>
      <w:r w:rsidR="00D15708">
        <w:rPr>
          <w:rFonts w:ascii="Franklin Gothic Book" w:hAnsi="Franklin Gothic Book"/>
          <w:b/>
          <w:color w:val="03295A"/>
          <w:lang w:val="fr-FR"/>
        </w:rPr>
        <w:t>5</w:t>
      </w:r>
      <w:r w:rsidR="002C0124" w:rsidRPr="00FF0AD7">
        <w:rPr>
          <w:rFonts w:ascii="Franklin Gothic Book" w:hAnsi="Franklin Gothic Book"/>
          <w:b/>
          <w:color w:val="03295A"/>
          <w:lang w:val="fr-FR"/>
        </w:rPr>
        <w:t xml:space="preserve"> à 17 h (heure d’Europe centrale).</w:t>
      </w:r>
    </w:p>
    <w:p w14:paraId="5FEE113A" w14:textId="77777777" w:rsidR="002C0124" w:rsidRPr="00FF0AD7" w:rsidRDefault="002C0124" w:rsidP="002C0124">
      <w:pPr>
        <w:tabs>
          <w:tab w:val="left" w:pos="1701"/>
          <w:tab w:val="center" w:pos="5387"/>
          <w:tab w:val="right" w:pos="10773"/>
        </w:tabs>
        <w:ind w:left="-284"/>
        <w:jc w:val="center"/>
        <w:rPr>
          <w:rFonts w:ascii="Franklin Gothic Book" w:hAnsi="Franklin Gothic Book"/>
          <w:b/>
          <w:color w:val="03295A"/>
          <w:lang w:val="fr-FR"/>
        </w:rPr>
      </w:pPr>
    </w:p>
    <w:p w14:paraId="4B17BA62" w14:textId="77777777" w:rsidR="002C0124" w:rsidRPr="00FF0AD7" w:rsidRDefault="002C0124" w:rsidP="002C0124">
      <w:pPr>
        <w:tabs>
          <w:tab w:val="left" w:pos="1701"/>
          <w:tab w:val="center" w:pos="5387"/>
          <w:tab w:val="right" w:pos="10773"/>
        </w:tabs>
        <w:ind w:left="-284"/>
        <w:jc w:val="center"/>
        <w:rPr>
          <w:rFonts w:ascii="Franklin Gothic Book" w:hAnsi="Franklin Gothic Book"/>
          <w:b/>
          <w:i/>
          <w:iCs/>
          <w:color w:val="03295A"/>
          <w:lang w:val="fr-CA"/>
        </w:rPr>
      </w:pPr>
      <w:r w:rsidRPr="00FF0AD7">
        <w:rPr>
          <w:rFonts w:ascii="Franklin Gothic Book" w:hAnsi="Franklin Gothic Book"/>
          <w:b/>
          <w:i/>
          <w:iCs/>
          <w:color w:val="03295A"/>
          <w:lang w:val="fr-CA"/>
        </w:rPr>
        <w:t>Veuillez noter qu'il ne sera peut-être pas possible d'accepter les désignations reçues après la date limite.</w:t>
      </w:r>
    </w:p>
    <w:p w14:paraId="6856130C" w14:textId="77777777" w:rsidR="002C0124" w:rsidRPr="00FF0AD7" w:rsidRDefault="002C0124" w:rsidP="002C0124">
      <w:pPr>
        <w:tabs>
          <w:tab w:val="left" w:pos="1701"/>
          <w:tab w:val="center" w:pos="5387"/>
          <w:tab w:val="right" w:pos="10773"/>
        </w:tabs>
        <w:ind w:left="-284"/>
        <w:jc w:val="center"/>
        <w:rPr>
          <w:rFonts w:ascii="Franklin Gothic Book" w:hAnsi="Franklin Gothic Book"/>
          <w:b/>
          <w:color w:val="03295A"/>
          <w:lang w:val="fr-FR"/>
        </w:rPr>
      </w:pPr>
    </w:p>
    <w:p w14:paraId="65160DB8" w14:textId="4FA4BE5E" w:rsidR="001F2637" w:rsidRPr="00FF0AD7" w:rsidRDefault="002C0124" w:rsidP="002C0124">
      <w:pPr>
        <w:ind w:left="-284"/>
        <w:jc w:val="center"/>
        <w:rPr>
          <w:rFonts w:ascii="Franklin Gothic Book" w:hAnsi="Franklin Gothic Book"/>
          <w:b/>
          <w:iCs/>
          <w:color w:val="03295A"/>
          <w:lang w:val="fr-FR"/>
        </w:rPr>
      </w:pPr>
      <w:r w:rsidRPr="00FF0AD7">
        <w:rPr>
          <w:rFonts w:ascii="Franklin Gothic Book" w:hAnsi="Franklin Gothic Book"/>
          <w:color w:val="03295A"/>
          <w:lang w:val="fr-FR"/>
        </w:rPr>
        <w:t>En cas de modification de la composition de votre délégation, merci de prévenir la HCCH.</w:t>
      </w:r>
    </w:p>
    <w:sectPr w:rsidR="001F2637" w:rsidRPr="00FF0AD7" w:rsidSect="009740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203" w:right="1134" w:bottom="284" w:left="1134" w:header="0" w:footer="425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C10AB" w14:textId="77777777" w:rsidR="00F95CC7" w:rsidRDefault="00F95CC7">
      <w:pPr>
        <w:widowControl/>
        <w:spacing w:line="20" w:lineRule="exact"/>
        <w:rPr>
          <w:sz w:val="24"/>
        </w:rPr>
      </w:pPr>
    </w:p>
  </w:endnote>
  <w:endnote w:type="continuationSeparator" w:id="0">
    <w:p w14:paraId="16D12CDB" w14:textId="77777777" w:rsidR="00F95CC7" w:rsidRDefault="00F95CC7">
      <w:r>
        <w:rPr>
          <w:sz w:val="24"/>
        </w:rPr>
        <w:t xml:space="preserve"> </w:t>
      </w:r>
    </w:p>
  </w:endnote>
  <w:endnote w:type="continuationNotice" w:id="1">
    <w:p w14:paraId="6A93CAD7" w14:textId="77777777" w:rsidR="00F95CC7" w:rsidRDefault="00F95CC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6078F" w14:textId="77777777" w:rsidR="00315CEE" w:rsidRDefault="00315C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F62F4" w14:textId="77777777" w:rsidR="00315CEE" w:rsidRDefault="00315C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A31FA" w14:textId="77777777" w:rsidR="00315CEE" w:rsidRDefault="00315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786AE" w14:textId="77777777" w:rsidR="00F95CC7" w:rsidRDefault="00F95CC7">
      <w:r>
        <w:rPr>
          <w:sz w:val="24"/>
        </w:rPr>
        <w:separator/>
      </w:r>
    </w:p>
  </w:footnote>
  <w:footnote w:type="continuationSeparator" w:id="0">
    <w:p w14:paraId="318E8016" w14:textId="77777777" w:rsidR="00F95CC7" w:rsidRDefault="00F95CC7">
      <w:r>
        <w:continuationSeparator/>
      </w:r>
    </w:p>
  </w:footnote>
  <w:footnote w:type="continuationNotice" w:id="1">
    <w:p w14:paraId="7121A29C" w14:textId="77777777" w:rsidR="00F95CC7" w:rsidRDefault="00F95C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7A8AD" w14:textId="77777777" w:rsidR="00315CEE" w:rsidRDefault="00315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5" w:type="dxa"/>
      <w:jc w:val="center"/>
      <w:tblLook w:val="0000" w:firstRow="0" w:lastRow="0" w:firstColumn="0" w:lastColumn="0" w:noHBand="0" w:noVBand="0"/>
    </w:tblPr>
    <w:tblGrid>
      <w:gridCol w:w="6629"/>
      <w:gridCol w:w="4186"/>
    </w:tblGrid>
    <w:tr w:rsidR="00336EE1" w:rsidRPr="006042E9" w14:paraId="2BF64203" w14:textId="77777777" w:rsidTr="005F0E92">
      <w:trPr>
        <w:trHeight w:hRule="exact" w:val="2257"/>
        <w:jc w:val="center"/>
      </w:trPr>
      <w:tc>
        <w:tcPr>
          <w:tcW w:w="6629" w:type="dxa"/>
          <w:vAlign w:val="center"/>
        </w:tcPr>
        <w:p w14:paraId="3C4F12B1" w14:textId="5B58A84B" w:rsidR="00795D0D" w:rsidRPr="00916940" w:rsidRDefault="000A19E4" w:rsidP="00916940">
          <w:pPr>
            <w:pStyle w:val="Header"/>
            <w:widowControl/>
            <w:tabs>
              <w:tab w:val="clear" w:pos="4320"/>
              <w:tab w:val="clear" w:pos="8640"/>
            </w:tabs>
            <w:spacing w:after="120"/>
            <w:ind w:left="179"/>
            <w:jc w:val="both"/>
            <w:rPr>
              <w:rFonts w:ascii="Franklin Gothic Book" w:eastAsia="Calibri" w:hAnsi="Franklin Gothic Book" w:cs="Calibri"/>
              <w:b/>
              <w:snapToGrid/>
              <w:color w:val="002060"/>
              <w:sz w:val="22"/>
              <w:szCs w:val="22"/>
              <w:lang w:val="en-GB"/>
            </w:rPr>
          </w:pPr>
          <w:r w:rsidRPr="00916940">
            <w:rPr>
              <w:rFonts w:ascii="Franklin Gothic Book" w:eastAsia="Calibri" w:hAnsi="Franklin Gothic Book" w:cs="Calibri"/>
              <w:b/>
              <w:snapToGrid/>
              <w:color w:val="002060"/>
              <w:sz w:val="22"/>
              <w:szCs w:val="22"/>
              <w:lang w:val="en-GB"/>
            </w:rPr>
            <w:t>C</w:t>
          </w:r>
          <w:r w:rsidR="00EB5DCF">
            <w:rPr>
              <w:rFonts w:ascii="Franklin Gothic Book" w:eastAsia="Calibri" w:hAnsi="Franklin Gothic Book" w:cs="Calibri"/>
              <w:b/>
              <w:snapToGrid/>
              <w:color w:val="002060"/>
              <w:sz w:val="22"/>
              <w:szCs w:val="22"/>
              <w:lang w:val="en-GB"/>
            </w:rPr>
            <w:t>AGP</w:t>
          </w:r>
        </w:p>
        <w:p w14:paraId="6A318907" w14:textId="0FF1C0B2" w:rsidR="001F2637" w:rsidRPr="00916940" w:rsidRDefault="004D38E2" w:rsidP="004662E5">
          <w:pPr>
            <w:pStyle w:val="Header"/>
            <w:widowControl/>
            <w:tabs>
              <w:tab w:val="clear" w:pos="4320"/>
              <w:tab w:val="clear" w:pos="8640"/>
            </w:tabs>
            <w:spacing w:after="120"/>
            <w:ind w:left="174"/>
            <w:jc w:val="both"/>
            <w:rPr>
              <w:rFonts w:ascii="Calibri" w:eastAsia="Calibri" w:hAnsi="Calibri" w:cs="Calibri"/>
              <w:b/>
              <w:bCs/>
              <w:snapToGrid/>
              <w:color w:val="002060"/>
              <w:sz w:val="22"/>
              <w:szCs w:val="22"/>
              <w:lang w:val="en-GB"/>
            </w:rPr>
          </w:pPr>
          <w:r>
            <w:rPr>
              <w:rFonts w:ascii="Franklin Gothic Book" w:eastAsia="Calibri" w:hAnsi="Franklin Gothic Book" w:cs="Calibri"/>
              <w:b/>
              <w:bCs/>
              <w:snapToGrid/>
              <w:color w:val="002060"/>
              <w:sz w:val="22"/>
              <w:szCs w:val="22"/>
              <w:lang w:val="en-GB"/>
            </w:rPr>
            <w:t>4</w:t>
          </w:r>
          <w:r w:rsidR="007A1F5A" w:rsidRPr="00916940">
            <w:rPr>
              <w:rFonts w:ascii="Franklin Gothic Book" w:eastAsia="Calibri" w:hAnsi="Franklin Gothic Book" w:cs="Calibri"/>
              <w:b/>
              <w:bCs/>
              <w:snapToGrid/>
              <w:color w:val="002060"/>
              <w:sz w:val="22"/>
              <w:szCs w:val="22"/>
              <w:lang w:val="en-GB"/>
            </w:rPr>
            <w:t>-</w:t>
          </w:r>
          <w:r w:rsidR="00490BF1" w:rsidRPr="00916940">
            <w:rPr>
              <w:rFonts w:ascii="Franklin Gothic Book" w:eastAsia="Calibri" w:hAnsi="Franklin Gothic Book" w:cs="Calibri"/>
              <w:b/>
              <w:bCs/>
              <w:snapToGrid/>
              <w:color w:val="002060"/>
              <w:sz w:val="22"/>
              <w:szCs w:val="22"/>
              <w:lang w:val="en-GB"/>
            </w:rPr>
            <w:t>7</w:t>
          </w:r>
          <w:r w:rsidR="001F2637" w:rsidRPr="00916940">
            <w:rPr>
              <w:rFonts w:ascii="Franklin Gothic Book" w:eastAsia="Calibri" w:hAnsi="Franklin Gothic Book" w:cs="Calibri"/>
              <w:b/>
              <w:bCs/>
              <w:snapToGrid/>
              <w:color w:val="002060"/>
              <w:sz w:val="22"/>
              <w:szCs w:val="22"/>
              <w:lang w:val="en-GB"/>
            </w:rPr>
            <w:t xml:space="preserve"> </w:t>
          </w:r>
          <w:r w:rsidR="001E6AF0">
            <w:rPr>
              <w:rFonts w:ascii="Franklin Gothic Book" w:eastAsia="Calibri" w:hAnsi="Franklin Gothic Book" w:cs="Calibri"/>
              <w:b/>
              <w:bCs/>
              <w:snapToGrid/>
              <w:color w:val="002060"/>
              <w:sz w:val="22"/>
              <w:szCs w:val="22"/>
              <w:lang w:val="en-GB"/>
            </w:rPr>
            <w:t>mars</w:t>
          </w:r>
          <w:r w:rsidR="000A19E4" w:rsidRPr="00916940">
            <w:rPr>
              <w:rFonts w:ascii="Franklin Gothic Book" w:eastAsia="Calibri" w:hAnsi="Franklin Gothic Book" w:cs="Calibri"/>
              <w:b/>
              <w:bCs/>
              <w:snapToGrid/>
              <w:color w:val="002060"/>
              <w:sz w:val="22"/>
              <w:szCs w:val="22"/>
              <w:lang w:val="en-GB"/>
            </w:rPr>
            <w:t xml:space="preserve"> </w:t>
          </w:r>
          <w:r w:rsidR="001F2637" w:rsidRPr="00916940">
            <w:rPr>
              <w:rFonts w:ascii="Franklin Gothic Book" w:eastAsia="Calibri" w:hAnsi="Franklin Gothic Book" w:cs="Calibri"/>
              <w:b/>
              <w:bCs/>
              <w:snapToGrid/>
              <w:color w:val="002060"/>
              <w:sz w:val="22"/>
              <w:szCs w:val="22"/>
              <w:lang w:val="en-GB"/>
            </w:rPr>
            <w:t>20</w:t>
          </w:r>
          <w:r w:rsidR="000A19E4" w:rsidRPr="00916940">
            <w:rPr>
              <w:rFonts w:ascii="Franklin Gothic Book" w:eastAsia="Calibri" w:hAnsi="Franklin Gothic Book" w:cs="Calibri"/>
              <w:b/>
              <w:bCs/>
              <w:snapToGrid/>
              <w:color w:val="002060"/>
              <w:sz w:val="22"/>
              <w:szCs w:val="22"/>
              <w:lang w:val="en-GB"/>
            </w:rPr>
            <w:t>2</w:t>
          </w:r>
          <w:r w:rsidR="00490BF1" w:rsidRPr="00916940">
            <w:rPr>
              <w:rFonts w:ascii="Franklin Gothic Book" w:eastAsia="Calibri" w:hAnsi="Franklin Gothic Book" w:cs="Calibri"/>
              <w:b/>
              <w:bCs/>
              <w:snapToGrid/>
              <w:color w:val="002060"/>
              <w:sz w:val="22"/>
              <w:szCs w:val="22"/>
              <w:lang w:val="en-GB"/>
            </w:rPr>
            <w:t>5</w:t>
          </w:r>
        </w:p>
      </w:tc>
      <w:tc>
        <w:tcPr>
          <w:tcW w:w="4186" w:type="dxa"/>
        </w:tcPr>
        <w:p w14:paraId="0962BCEB" w14:textId="6FB1FDB7" w:rsidR="001F2637" w:rsidRPr="006042E9" w:rsidRDefault="00F70547" w:rsidP="004662E5">
          <w:pPr>
            <w:tabs>
              <w:tab w:val="right" w:pos="10773"/>
            </w:tabs>
            <w:rPr>
              <w:rFonts w:ascii="Georgia" w:hAnsi="Georgia"/>
              <w:b/>
              <w:sz w:val="24"/>
              <w:szCs w:val="24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F734A1C" wp14:editId="63CA29FA">
                <wp:simplePos x="0" y="0"/>
                <wp:positionH relativeFrom="column">
                  <wp:posOffset>445135</wp:posOffset>
                </wp:positionH>
                <wp:positionV relativeFrom="paragraph">
                  <wp:posOffset>289560</wp:posOffset>
                </wp:positionV>
                <wp:extent cx="2019300" cy="939460"/>
                <wp:effectExtent l="0" t="0" r="0" b="0"/>
                <wp:wrapTight wrapText="bothSides">
                  <wp:wrapPolygon edited="0">
                    <wp:start x="3668" y="0"/>
                    <wp:lineTo x="2649" y="438"/>
                    <wp:lineTo x="0" y="5258"/>
                    <wp:lineTo x="0" y="15773"/>
                    <wp:lineTo x="2853" y="21030"/>
                    <wp:lineTo x="3872" y="21030"/>
                    <wp:lineTo x="21396" y="21030"/>
                    <wp:lineTo x="21396" y="15335"/>
                    <wp:lineTo x="9577" y="14020"/>
                    <wp:lineTo x="21396" y="11830"/>
                    <wp:lineTo x="21396" y="3943"/>
                    <wp:lineTo x="10189" y="0"/>
                    <wp:lineTo x="3668" y="0"/>
                  </wp:wrapPolygon>
                </wp:wrapTight>
                <wp:docPr id="1441684836" name="Picture 1" descr="A logo with blue and green circles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1520731" descr="A logo with blue and green circles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93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14F413D" w14:textId="77777777" w:rsidR="001F2637" w:rsidRPr="00840678" w:rsidRDefault="001F2637" w:rsidP="003F1B30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2786D" w14:textId="77777777" w:rsidR="00315CEE" w:rsidRDefault="00315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F1F43"/>
    <w:multiLevelType w:val="hybridMultilevel"/>
    <w:tmpl w:val="A2A2C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89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109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o:colormru v:ext="edit" colors="#ddd,#eaeaea,silver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E3"/>
    <w:rsid w:val="0000791C"/>
    <w:rsid w:val="00007ED8"/>
    <w:rsid w:val="00011C41"/>
    <w:rsid w:val="00013343"/>
    <w:rsid w:val="00024E75"/>
    <w:rsid w:val="000270FA"/>
    <w:rsid w:val="0003469A"/>
    <w:rsid w:val="000457F7"/>
    <w:rsid w:val="00051437"/>
    <w:rsid w:val="00054282"/>
    <w:rsid w:val="0005677F"/>
    <w:rsid w:val="00056F63"/>
    <w:rsid w:val="00062C93"/>
    <w:rsid w:val="00064EAB"/>
    <w:rsid w:val="00065A4A"/>
    <w:rsid w:val="00070BD4"/>
    <w:rsid w:val="0007675D"/>
    <w:rsid w:val="00091A0F"/>
    <w:rsid w:val="000A19E4"/>
    <w:rsid w:val="000A202D"/>
    <w:rsid w:val="000A620D"/>
    <w:rsid w:val="000A73C9"/>
    <w:rsid w:val="000A7BB0"/>
    <w:rsid w:val="000B759D"/>
    <w:rsid w:val="000C222E"/>
    <w:rsid w:val="000C6AA9"/>
    <w:rsid w:val="000C7136"/>
    <w:rsid w:val="000D1D7F"/>
    <w:rsid w:val="000D25A6"/>
    <w:rsid w:val="000D2BEF"/>
    <w:rsid w:val="000D33EF"/>
    <w:rsid w:val="000E1565"/>
    <w:rsid w:val="000E3C9B"/>
    <w:rsid w:val="000E5882"/>
    <w:rsid w:val="000F4435"/>
    <w:rsid w:val="000F46C3"/>
    <w:rsid w:val="001010FA"/>
    <w:rsid w:val="00102064"/>
    <w:rsid w:val="00106F7B"/>
    <w:rsid w:val="00107A95"/>
    <w:rsid w:val="0011413D"/>
    <w:rsid w:val="00115030"/>
    <w:rsid w:val="0012037D"/>
    <w:rsid w:val="00126870"/>
    <w:rsid w:val="00133FCE"/>
    <w:rsid w:val="00142A61"/>
    <w:rsid w:val="00143045"/>
    <w:rsid w:val="00155756"/>
    <w:rsid w:val="00167C6C"/>
    <w:rsid w:val="00193EB3"/>
    <w:rsid w:val="001A1FDB"/>
    <w:rsid w:val="001B049F"/>
    <w:rsid w:val="001B6EE3"/>
    <w:rsid w:val="001C3D46"/>
    <w:rsid w:val="001C46FF"/>
    <w:rsid w:val="001D2F2E"/>
    <w:rsid w:val="001D4EC4"/>
    <w:rsid w:val="001D7D0B"/>
    <w:rsid w:val="001E165E"/>
    <w:rsid w:val="001E214F"/>
    <w:rsid w:val="001E3776"/>
    <w:rsid w:val="001E5F67"/>
    <w:rsid w:val="001E6AF0"/>
    <w:rsid w:val="001F2637"/>
    <w:rsid w:val="001F6AA1"/>
    <w:rsid w:val="00207037"/>
    <w:rsid w:val="00224E9C"/>
    <w:rsid w:val="00237795"/>
    <w:rsid w:val="00245539"/>
    <w:rsid w:val="00255A3A"/>
    <w:rsid w:val="002563C3"/>
    <w:rsid w:val="0025745E"/>
    <w:rsid w:val="00261F4C"/>
    <w:rsid w:val="00263BA9"/>
    <w:rsid w:val="002646EF"/>
    <w:rsid w:val="00267CF7"/>
    <w:rsid w:val="00271192"/>
    <w:rsid w:val="002751B8"/>
    <w:rsid w:val="0027541C"/>
    <w:rsid w:val="00276551"/>
    <w:rsid w:val="002823DB"/>
    <w:rsid w:val="00287339"/>
    <w:rsid w:val="0029561F"/>
    <w:rsid w:val="002A168D"/>
    <w:rsid w:val="002A6578"/>
    <w:rsid w:val="002B03E5"/>
    <w:rsid w:val="002B3F73"/>
    <w:rsid w:val="002C0124"/>
    <w:rsid w:val="002C0DF6"/>
    <w:rsid w:val="002C56BE"/>
    <w:rsid w:val="002C7290"/>
    <w:rsid w:val="002D39B8"/>
    <w:rsid w:val="002E4540"/>
    <w:rsid w:val="002E465B"/>
    <w:rsid w:val="00304C6B"/>
    <w:rsid w:val="0031513E"/>
    <w:rsid w:val="00315CEE"/>
    <w:rsid w:val="00317044"/>
    <w:rsid w:val="00322ECF"/>
    <w:rsid w:val="003314D9"/>
    <w:rsid w:val="00336EE1"/>
    <w:rsid w:val="003410CB"/>
    <w:rsid w:val="00341867"/>
    <w:rsid w:val="003559B6"/>
    <w:rsid w:val="003675C3"/>
    <w:rsid w:val="0037042B"/>
    <w:rsid w:val="0037374F"/>
    <w:rsid w:val="00373853"/>
    <w:rsid w:val="00380503"/>
    <w:rsid w:val="0038361E"/>
    <w:rsid w:val="00387F86"/>
    <w:rsid w:val="0039079E"/>
    <w:rsid w:val="00392CCB"/>
    <w:rsid w:val="00397D5A"/>
    <w:rsid w:val="003A5271"/>
    <w:rsid w:val="003B1B8C"/>
    <w:rsid w:val="003B3767"/>
    <w:rsid w:val="003B3FF1"/>
    <w:rsid w:val="003B7ADC"/>
    <w:rsid w:val="003D603A"/>
    <w:rsid w:val="003D7788"/>
    <w:rsid w:val="003E523E"/>
    <w:rsid w:val="003E62AE"/>
    <w:rsid w:val="003F09D1"/>
    <w:rsid w:val="003F1B30"/>
    <w:rsid w:val="003F285E"/>
    <w:rsid w:val="003F3FD1"/>
    <w:rsid w:val="003F437B"/>
    <w:rsid w:val="004117FA"/>
    <w:rsid w:val="00430AD4"/>
    <w:rsid w:val="004332FE"/>
    <w:rsid w:val="00435859"/>
    <w:rsid w:val="00440A50"/>
    <w:rsid w:val="00443242"/>
    <w:rsid w:val="00445D1A"/>
    <w:rsid w:val="00446E2E"/>
    <w:rsid w:val="004478BD"/>
    <w:rsid w:val="00447953"/>
    <w:rsid w:val="00447E8C"/>
    <w:rsid w:val="00450B61"/>
    <w:rsid w:val="0045303C"/>
    <w:rsid w:val="004565DB"/>
    <w:rsid w:val="004625E1"/>
    <w:rsid w:val="004662E5"/>
    <w:rsid w:val="00467B1B"/>
    <w:rsid w:val="00472A1E"/>
    <w:rsid w:val="004807DC"/>
    <w:rsid w:val="0048081D"/>
    <w:rsid w:val="00490B54"/>
    <w:rsid w:val="00490BF1"/>
    <w:rsid w:val="0049771F"/>
    <w:rsid w:val="004A28A7"/>
    <w:rsid w:val="004A5A70"/>
    <w:rsid w:val="004B67E5"/>
    <w:rsid w:val="004B7DF0"/>
    <w:rsid w:val="004C1C00"/>
    <w:rsid w:val="004C2573"/>
    <w:rsid w:val="004C5AF5"/>
    <w:rsid w:val="004D046B"/>
    <w:rsid w:val="004D1063"/>
    <w:rsid w:val="004D247E"/>
    <w:rsid w:val="004D2944"/>
    <w:rsid w:val="004D38E2"/>
    <w:rsid w:val="004E0D9F"/>
    <w:rsid w:val="004F28CF"/>
    <w:rsid w:val="004F41D4"/>
    <w:rsid w:val="004F5686"/>
    <w:rsid w:val="004F63C4"/>
    <w:rsid w:val="00503863"/>
    <w:rsid w:val="00512EBD"/>
    <w:rsid w:val="005163FD"/>
    <w:rsid w:val="00523FC7"/>
    <w:rsid w:val="00524980"/>
    <w:rsid w:val="00527A99"/>
    <w:rsid w:val="0053288F"/>
    <w:rsid w:val="00537A70"/>
    <w:rsid w:val="00542E8D"/>
    <w:rsid w:val="00547449"/>
    <w:rsid w:val="00557ADB"/>
    <w:rsid w:val="00557F85"/>
    <w:rsid w:val="005603A0"/>
    <w:rsid w:val="0057357A"/>
    <w:rsid w:val="00574660"/>
    <w:rsid w:val="00581329"/>
    <w:rsid w:val="0058380C"/>
    <w:rsid w:val="00586327"/>
    <w:rsid w:val="0059372D"/>
    <w:rsid w:val="005A0503"/>
    <w:rsid w:val="005A572E"/>
    <w:rsid w:val="005C1315"/>
    <w:rsid w:val="005D6FA9"/>
    <w:rsid w:val="005E3BCE"/>
    <w:rsid w:val="005E7473"/>
    <w:rsid w:val="005F0E92"/>
    <w:rsid w:val="005F1ABC"/>
    <w:rsid w:val="005F26E6"/>
    <w:rsid w:val="005F2FBC"/>
    <w:rsid w:val="005F437E"/>
    <w:rsid w:val="005F4843"/>
    <w:rsid w:val="006041D7"/>
    <w:rsid w:val="006042E9"/>
    <w:rsid w:val="00605896"/>
    <w:rsid w:val="00607736"/>
    <w:rsid w:val="00616C9A"/>
    <w:rsid w:val="0062166C"/>
    <w:rsid w:val="00622594"/>
    <w:rsid w:val="006365E6"/>
    <w:rsid w:val="00642637"/>
    <w:rsid w:val="0064628D"/>
    <w:rsid w:val="0065317B"/>
    <w:rsid w:val="00654BB4"/>
    <w:rsid w:val="006565B1"/>
    <w:rsid w:val="006578DC"/>
    <w:rsid w:val="0066090F"/>
    <w:rsid w:val="00662995"/>
    <w:rsid w:val="0066799C"/>
    <w:rsid w:val="00670627"/>
    <w:rsid w:val="00670E47"/>
    <w:rsid w:val="00687D90"/>
    <w:rsid w:val="00691875"/>
    <w:rsid w:val="006945A5"/>
    <w:rsid w:val="006A1D93"/>
    <w:rsid w:val="006A36F2"/>
    <w:rsid w:val="006B1E47"/>
    <w:rsid w:val="006B34D4"/>
    <w:rsid w:val="006B3705"/>
    <w:rsid w:val="006C6477"/>
    <w:rsid w:val="006D08D7"/>
    <w:rsid w:val="006E2CEB"/>
    <w:rsid w:val="0070522C"/>
    <w:rsid w:val="00713095"/>
    <w:rsid w:val="00713A98"/>
    <w:rsid w:val="00726B2F"/>
    <w:rsid w:val="00736864"/>
    <w:rsid w:val="007374E2"/>
    <w:rsid w:val="007452BB"/>
    <w:rsid w:val="00750366"/>
    <w:rsid w:val="007544F1"/>
    <w:rsid w:val="00756FCA"/>
    <w:rsid w:val="00757744"/>
    <w:rsid w:val="0078558C"/>
    <w:rsid w:val="00795D0D"/>
    <w:rsid w:val="007A048A"/>
    <w:rsid w:val="007A1F5A"/>
    <w:rsid w:val="007A3244"/>
    <w:rsid w:val="007A6042"/>
    <w:rsid w:val="007A62B8"/>
    <w:rsid w:val="007A7430"/>
    <w:rsid w:val="007B3077"/>
    <w:rsid w:val="007B3268"/>
    <w:rsid w:val="007B565A"/>
    <w:rsid w:val="007C58D6"/>
    <w:rsid w:val="007D080B"/>
    <w:rsid w:val="007D2669"/>
    <w:rsid w:val="007D3C3A"/>
    <w:rsid w:val="007D426B"/>
    <w:rsid w:val="007D64CC"/>
    <w:rsid w:val="007D775F"/>
    <w:rsid w:val="007E0D9F"/>
    <w:rsid w:val="007E39DF"/>
    <w:rsid w:val="007E737D"/>
    <w:rsid w:val="007F08DD"/>
    <w:rsid w:val="007F20D4"/>
    <w:rsid w:val="007F42DB"/>
    <w:rsid w:val="0080045C"/>
    <w:rsid w:val="00807133"/>
    <w:rsid w:val="008126F8"/>
    <w:rsid w:val="0081272F"/>
    <w:rsid w:val="00814CB4"/>
    <w:rsid w:val="00820176"/>
    <w:rsid w:val="00826EFB"/>
    <w:rsid w:val="00832C0C"/>
    <w:rsid w:val="00837495"/>
    <w:rsid w:val="00840678"/>
    <w:rsid w:val="00841189"/>
    <w:rsid w:val="00851234"/>
    <w:rsid w:val="00857106"/>
    <w:rsid w:val="008603AD"/>
    <w:rsid w:val="00861135"/>
    <w:rsid w:val="00876325"/>
    <w:rsid w:val="008808A5"/>
    <w:rsid w:val="00884009"/>
    <w:rsid w:val="00886FD5"/>
    <w:rsid w:val="00894BCA"/>
    <w:rsid w:val="008974B2"/>
    <w:rsid w:val="008A1429"/>
    <w:rsid w:val="008A2464"/>
    <w:rsid w:val="008B2395"/>
    <w:rsid w:val="008B2D9E"/>
    <w:rsid w:val="008B35E8"/>
    <w:rsid w:val="008B66E2"/>
    <w:rsid w:val="008C523B"/>
    <w:rsid w:val="008C7D75"/>
    <w:rsid w:val="008D1078"/>
    <w:rsid w:val="008D3F79"/>
    <w:rsid w:val="008D6D08"/>
    <w:rsid w:val="008E178B"/>
    <w:rsid w:val="008E47E2"/>
    <w:rsid w:val="0090467E"/>
    <w:rsid w:val="00916940"/>
    <w:rsid w:val="0091695D"/>
    <w:rsid w:val="00921E49"/>
    <w:rsid w:val="009264A8"/>
    <w:rsid w:val="00930575"/>
    <w:rsid w:val="009327C6"/>
    <w:rsid w:val="009338CD"/>
    <w:rsid w:val="00933DAB"/>
    <w:rsid w:val="00934CC6"/>
    <w:rsid w:val="009476C0"/>
    <w:rsid w:val="00951807"/>
    <w:rsid w:val="00956511"/>
    <w:rsid w:val="0095735B"/>
    <w:rsid w:val="00957D94"/>
    <w:rsid w:val="00961371"/>
    <w:rsid w:val="00961706"/>
    <w:rsid w:val="009740A8"/>
    <w:rsid w:val="00977849"/>
    <w:rsid w:val="0098399A"/>
    <w:rsid w:val="00990F65"/>
    <w:rsid w:val="00997CE4"/>
    <w:rsid w:val="009A27B8"/>
    <w:rsid w:val="009A5E0F"/>
    <w:rsid w:val="009B45AF"/>
    <w:rsid w:val="009D0E15"/>
    <w:rsid w:val="009D1E3A"/>
    <w:rsid w:val="009E274B"/>
    <w:rsid w:val="009E3931"/>
    <w:rsid w:val="009F2F03"/>
    <w:rsid w:val="009F6A4C"/>
    <w:rsid w:val="00A01921"/>
    <w:rsid w:val="00A02868"/>
    <w:rsid w:val="00A028F5"/>
    <w:rsid w:val="00A03286"/>
    <w:rsid w:val="00A14003"/>
    <w:rsid w:val="00A1413F"/>
    <w:rsid w:val="00A179FC"/>
    <w:rsid w:val="00A21810"/>
    <w:rsid w:val="00A23457"/>
    <w:rsid w:val="00A23BA0"/>
    <w:rsid w:val="00A30C8E"/>
    <w:rsid w:val="00A31FE2"/>
    <w:rsid w:val="00A358A1"/>
    <w:rsid w:val="00A44B05"/>
    <w:rsid w:val="00A4765B"/>
    <w:rsid w:val="00A501E3"/>
    <w:rsid w:val="00A62098"/>
    <w:rsid w:val="00A624F5"/>
    <w:rsid w:val="00A64EB8"/>
    <w:rsid w:val="00A64ED9"/>
    <w:rsid w:val="00A64F54"/>
    <w:rsid w:val="00A662A8"/>
    <w:rsid w:val="00A80A11"/>
    <w:rsid w:val="00A8390C"/>
    <w:rsid w:val="00A9279F"/>
    <w:rsid w:val="00AA0603"/>
    <w:rsid w:val="00AA2072"/>
    <w:rsid w:val="00AA445D"/>
    <w:rsid w:val="00AA7596"/>
    <w:rsid w:val="00AB0603"/>
    <w:rsid w:val="00AC004B"/>
    <w:rsid w:val="00AC1EDC"/>
    <w:rsid w:val="00AD39D7"/>
    <w:rsid w:val="00AD66AF"/>
    <w:rsid w:val="00AE5C3E"/>
    <w:rsid w:val="00AE6FA3"/>
    <w:rsid w:val="00B03E50"/>
    <w:rsid w:val="00B07AE3"/>
    <w:rsid w:val="00B17CFC"/>
    <w:rsid w:val="00B2065B"/>
    <w:rsid w:val="00B20A0F"/>
    <w:rsid w:val="00B33C9D"/>
    <w:rsid w:val="00B3545C"/>
    <w:rsid w:val="00B35A59"/>
    <w:rsid w:val="00B43DE1"/>
    <w:rsid w:val="00B51B68"/>
    <w:rsid w:val="00B54D13"/>
    <w:rsid w:val="00B60FF8"/>
    <w:rsid w:val="00B61C5C"/>
    <w:rsid w:val="00B665A1"/>
    <w:rsid w:val="00B6668F"/>
    <w:rsid w:val="00B67676"/>
    <w:rsid w:val="00B67C95"/>
    <w:rsid w:val="00B7047E"/>
    <w:rsid w:val="00B7487A"/>
    <w:rsid w:val="00B77873"/>
    <w:rsid w:val="00B8290B"/>
    <w:rsid w:val="00BA3932"/>
    <w:rsid w:val="00BA5EBB"/>
    <w:rsid w:val="00BA7EE2"/>
    <w:rsid w:val="00BB0AD2"/>
    <w:rsid w:val="00BB5B52"/>
    <w:rsid w:val="00BC123A"/>
    <w:rsid w:val="00BC252F"/>
    <w:rsid w:val="00BC2537"/>
    <w:rsid w:val="00BD4F9A"/>
    <w:rsid w:val="00BD51A7"/>
    <w:rsid w:val="00BE2079"/>
    <w:rsid w:val="00BE22CD"/>
    <w:rsid w:val="00BE6EBC"/>
    <w:rsid w:val="00BF385D"/>
    <w:rsid w:val="00BF458F"/>
    <w:rsid w:val="00BF7B1A"/>
    <w:rsid w:val="00C0321C"/>
    <w:rsid w:val="00C03E32"/>
    <w:rsid w:val="00C04FE3"/>
    <w:rsid w:val="00C12208"/>
    <w:rsid w:val="00C126E7"/>
    <w:rsid w:val="00C1582B"/>
    <w:rsid w:val="00C35D78"/>
    <w:rsid w:val="00C403F9"/>
    <w:rsid w:val="00C41D7B"/>
    <w:rsid w:val="00C44C94"/>
    <w:rsid w:val="00C452C7"/>
    <w:rsid w:val="00C52734"/>
    <w:rsid w:val="00C53F4F"/>
    <w:rsid w:val="00C5568C"/>
    <w:rsid w:val="00C63412"/>
    <w:rsid w:val="00C64FCD"/>
    <w:rsid w:val="00C724CD"/>
    <w:rsid w:val="00C72755"/>
    <w:rsid w:val="00C75869"/>
    <w:rsid w:val="00C80C64"/>
    <w:rsid w:val="00C8198D"/>
    <w:rsid w:val="00C83A70"/>
    <w:rsid w:val="00C95245"/>
    <w:rsid w:val="00CA026D"/>
    <w:rsid w:val="00CB28E9"/>
    <w:rsid w:val="00CB3EE6"/>
    <w:rsid w:val="00CC4701"/>
    <w:rsid w:val="00CC6CF6"/>
    <w:rsid w:val="00CD1FD5"/>
    <w:rsid w:val="00CE2B14"/>
    <w:rsid w:val="00CE5220"/>
    <w:rsid w:val="00CF0349"/>
    <w:rsid w:val="00CF0412"/>
    <w:rsid w:val="00CF0D8D"/>
    <w:rsid w:val="00CF387B"/>
    <w:rsid w:val="00CF47BA"/>
    <w:rsid w:val="00D11ACD"/>
    <w:rsid w:val="00D12FC4"/>
    <w:rsid w:val="00D15708"/>
    <w:rsid w:val="00D218D1"/>
    <w:rsid w:val="00D22398"/>
    <w:rsid w:val="00D23BFD"/>
    <w:rsid w:val="00D26A8E"/>
    <w:rsid w:val="00D36B6A"/>
    <w:rsid w:val="00D36D2E"/>
    <w:rsid w:val="00D47AFD"/>
    <w:rsid w:val="00D54824"/>
    <w:rsid w:val="00D55847"/>
    <w:rsid w:val="00D61DC8"/>
    <w:rsid w:val="00D63774"/>
    <w:rsid w:val="00D73DA6"/>
    <w:rsid w:val="00D768F8"/>
    <w:rsid w:val="00D84AD7"/>
    <w:rsid w:val="00D86EE5"/>
    <w:rsid w:val="00D90C44"/>
    <w:rsid w:val="00D92747"/>
    <w:rsid w:val="00D94048"/>
    <w:rsid w:val="00D9442F"/>
    <w:rsid w:val="00D95267"/>
    <w:rsid w:val="00D958E0"/>
    <w:rsid w:val="00DA0ED7"/>
    <w:rsid w:val="00DA0F3D"/>
    <w:rsid w:val="00DA2EC8"/>
    <w:rsid w:val="00DA621E"/>
    <w:rsid w:val="00DA7D39"/>
    <w:rsid w:val="00DC2B0E"/>
    <w:rsid w:val="00DE474C"/>
    <w:rsid w:val="00DE66F8"/>
    <w:rsid w:val="00DF0DDD"/>
    <w:rsid w:val="00DF112D"/>
    <w:rsid w:val="00DF2308"/>
    <w:rsid w:val="00DF4CCA"/>
    <w:rsid w:val="00DF66F0"/>
    <w:rsid w:val="00DF7919"/>
    <w:rsid w:val="00E00708"/>
    <w:rsid w:val="00E03882"/>
    <w:rsid w:val="00E16B5C"/>
    <w:rsid w:val="00E16BDE"/>
    <w:rsid w:val="00E208AC"/>
    <w:rsid w:val="00E24DA3"/>
    <w:rsid w:val="00E265AA"/>
    <w:rsid w:val="00E27C6D"/>
    <w:rsid w:val="00E3281F"/>
    <w:rsid w:val="00E40BC2"/>
    <w:rsid w:val="00E5282F"/>
    <w:rsid w:val="00E5700E"/>
    <w:rsid w:val="00E640E3"/>
    <w:rsid w:val="00E64F73"/>
    <w:rsid w:val="00E7408F"/>
    <w:rsid w:val="00E80ADB"/>
    <w:rsid w:val="00E81CB2"/>
    <w:rsid w:val="00E821B3"/>
    <w:rsid w:val="00E83AD7"/>
    <w:rsid w:val="00E86AE4"/>
    <w:rsid w:val="00E91509"/>
    <w:rsid w:val="00E96A32"/>
    <w:rsid w:val="00EA6DAB"/>
    <w:rsid w:val="00EB531B"/>
    <w:rsid w:val="00EB5DCF"/>
    <w:rsid w:val="00EC005E"/>
    <w:rsid w:val="00EC2E81"/>
    <w:rsid w:val="00EC620F"/>
    <w:rsid w:val="00ED22DA"/>
    <w:rsid w:val="00ED22F2"/>
    <w:rsid w:val="00ED469E"/>
    <w:rsid w:val="00ED71C1"/>
    <w:rsid w:val="00EE2A0D"/>
    <w:rsid w:val="00F056AE"/>
    <w:rsid w:val="00F05C06"/>
    <w:rsid w:val="00F07D08"/>
    <w:rsid w:val="00F129FB"/>
    <w:rsid w:val="00F16810"/>
    <w:rsid w:val="00F27F63"/>
    <w:rsid w:val="00F3523E"/>
    <w:rsid w:val="00F37482"/>
    <w:rsid w:val="00F40582"/>
    <w:rsid w:val="00F46E45"/>
    <w:rsid w:val="00F5049A"/>
    <w:rsid w:val="00F525EF"/>
    <w:rsid w:val="00F60891"/>
    <w:rsid w:val="00F67CE1"/>
    <w:rsid w:val="00F70547"/>
    <w:rsid w:val="00F76B2A"/>
    <w:rsid w:val="00F84059"/>
    <w:rsid w:val="00F85B12"/>
    <w:rsid w:val="00F8661C"/>
    <w:rsid w:val="00F92E9D"/>
    <w:rsid w:val="00F93A01"/>
    <w:rsid w:val="00F94158"/>
    <w:rsid w:val="00F9522C"/>
    <w:rsid w:val="00F95CC7"/>
    <w:rsid w:val="00F97568"/>
    <w:rsid w:val="00F97750"/>
    <w:rsid w:val="00FA0CD7"/>
    <w:rsid w:val="00FA12A3"/>
    <w:rsid w:val="00FA1375"/>
    <w:rsid w:val="00FA3D3E"/>
    <w:rsid w:val="00FA7BD4"/>
    <w:rsid w:val="00FB2342"/>
    <w:rsid w:val="00FB702A"/>
    <w:rsid w:val="00FC32AD"/>
    <w:rsid w:val="00FC4EDA"/>
    <w:rsid w:val="00FD1032"/>
    <w:rsid w:val="00FD15AF"/>
    <w:rsid w:val="00FE04A9"/>
    <w:rsid w:val="00FE3DB5"/>
    <w:rsid w:val="00FE5FE6"/>
    <w:rsid w:val="00FF0AD7"/>
    <w:rsid w:val="455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,silver"/>
    </o:shapedefaults>
    <o:shapelayout v:ext="edit">
      <o:idmap v:ext="edit" data="2"/>
    </o:shapelayout>
  </w:shapeDefaults>
  <w:decimalSymbol w:val=","/>
  <w:listSeparator w:val=";"/>
  <w14:docId w14:val="7F85F457"/>
  <w15:chartTrackingRefBased/>
  <w15:docId w15:val="{A8529E39-CA21-4ED9-B93E-79DF5D31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New Century Schoolbook" w:hAnsi="New Century Schoolbook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10774"/>
      </w:tabs>
      <w:jc w:val="center"/>
      <w:outlineLvl w:val="0"/>
    </w:pPr>
    <w:rPr>
      <w:rFonts w:ascii="Palatino" w:hAnsi="Palatino"/>
      <w:b/>
      <w:bCs/>
      <w:spacing w:val="-2"/>
      <w:sz w:val="22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5670"/>
        <w:tab w:val="left" w:pos="7938"/>
      </w:tabs>
      <w:spacing w:line="360" w:lineRule="auto"/>
      <w:outlineLvl w:val="1"/>
    </w:pPr>
    <w:rPr>
      <w:rFonts w:ascii="Palatino" w:hAnsi="Palatino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center" w:pos="5387"/>
        <w:tab w:val="right" w:pos="10773"/>
      </w:tabs>
      <w:jc w:val="center"/>
      <w:outlineLvl w:val="2"/>
    </w:pPr>
    <w:rPr>
      <w:rFonts w:ascii="Verdana" w:hAnsi="Verdana"/>
      <w:bCs/>
      <w:i/>
      <w:iCs/>
      <w:spacing w:val="-2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3969"/>
        <w:tab w:val="right" w:pos="10773"/>
      </w:tabs>
      <w:outlineLvl w:val="3"/>
    </w:pPr>
    <w:rPr>
      <w:rFonts w:ascii="Georgia" w:hAnsi="Georgia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  <w:tab w:val="left" w:pos="284"/>
        <w:tab w:val="right" w:pos="10773"/>
      </w:tabs>
      <w:jc w:val="both"/>
      <w:outlineLvl w:val="4"/>
    </w:pPr>
    <w:rPr>
      <w:rFonts w:ascii="Georgia" w:hAnsi="Georgia"/>
      <w:b/>
      <w:bCs/>
      <w:i/>
      <w:iCs/>
      <w:spacing w:val="-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spacing w:line="360" w:lineRule="auto"/>
    </w:pPr>
    <w:rPr>
      <w:rFonts w:ascii="Arial Narrow" w:hAnsi="Arial Narrow"/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right" w:pos="10774"/>
      </w:tabs>
      <w:jc w:val="center"/>
    </w:pPr>
    <w:rPr>
      <w:rFonts w:ascii="Palatino" w:hAnsi="Palatino"/>
      <w:b/>
      <w:bCs/>
      <w:spacing w:val="-2"/>
      <w:sz w:val="40"/>
      <w:lang w:val="en-GB"/>
    </w:rPr>
  </w:style>
  <w:style w:type="paragraph" w:styleId="BodyText2">
    <w:name w:val="Body Text 2"/>
    <w:basedOn w:val="Normal"/>
    <w:pPr>
      <w:tabs>
        <w:tab w:val="left" w:pos="-720"/>
        <w:tab w:val="right" w:pos="10773"/>
      </w:tabs>
      <w:jc w:val="both"/>
    </w:pPr>
    <w:rPr>
      <w:rFonts w:ascii="Verdana" w:hAnsi="Verdana"/>
      <w:b/>
      <w:spacing w:val="-2"/>
      <w:sz w:val="22"/>
      <w:lang w:val="en-GB"/>
    </w:rPr>
  </w:style>
  <w:style w:type="paragraph" w:styleId="BodyText3">
    <w:name w:val="Body Text 3"/>
    <w:basedOn w:val="Normal"/>
    <w:pPr>
      <w:tabs>
        <w:tab w:val="left" w:pos="-720"/>
        <w:tab w:val="right" w:pos="10773"/>
      </w:tabs>
      <w:spacing w:after="120"/>
      <w:jc w:val="both"/>
    </w:pPr>
    <w:rPr>
      <w:rFonts w:ascii="Georgia" w:hAnsi="Georgia"/>
      <w:b/>
      <w:bCs/>
      <w:i/>
      <w:iCs/>
      <w:lang w:val="fr-FR"/>
    </w:rPr>
  </w:style>
  <w:style w:type="table" w:styleId="TableGrid">
    <w:name w:val="Table Grid"/>
    <w:basedOn w:val="TableNormal"/>
    <w:rsid w:val="008374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D22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D22DA"/>
    <w:rPr>
      <w:rFonts w:ascii="Segoe UI" w:hAnsi="Segoe UI" w:cs="Segoe UI"/>
      <w:snapToGrid w:val="0"/>
      <w:sz w:val="18"/>
      <w:szCs w:val="18"/>
    </w:rPr>
  </w:style>
  <w:style w:type="character" w:customStyle="1" w:styleId="HeaderChar">
    <w:name w:val="Header Char"/>
    <w:link w:val="Header"/>
    <w:uiPriority w:val="99"/>
    <w:rsid w:val="00756FCA"/>
    <w:rPr>
      <w:rFonts w:ascii="New Century Schoolbook" w:hAnsi="New Century Schoolbook"/>
      <w:snapToGrid w:val="0"/>
      <w:lang w:val="en-US" w:eastAsia="en-US"/>
    </w:rPr>
  </w:style>
  <w:style w:type="character" w:styleId="Hyperlink">
    <w:name w:val="Hyperlink"/>
    <w:basedOn w:val="DefaultParagraphFont"/>
    <w:rsid w:val="00A23B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B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93A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3A01"/>
  </w:style>
  <w:style w:type="character" w:customStyle="1" w:styleId="CommentTextChar">
    <w:name w:val="Comment Text Char"/>
    <w:basedOn w:val="DefaultParagraphFont"/>
    <w:link w:val="CommentText"/>
    <w:rsid w:val="00F93A01"/>
    <w:rPr>
      <w:rFonts w:ascii="New Century Schoolbook" w:hAnsi="New Century Schoolbook"/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93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3A01"/>
    <w:rPr>
      <w:rFonts w:ascii="New Century Schoolbook" w:hAnsi="New Century Schoolbook"/>
      <w:b/>
      <w:bCs/>
      <w:snapToGrid w:val="0"/>
      <w:lang w:val="en-US" w:eastAsia="en-US"/>
    </w:rPr>
  </w:style>
  <w:style w:type="paragraph" w:styleId="Revision">
    <w:name w:val="Revision"/>
    <w:hidden/>
    <w:uiPriority w:val="99"/>
    <w:semiHidden/>
    <w:rsid w:val="006565B1"/>
    <w:rPr>
      <w:rFonts w:ascii="New Century Schoolbook" w:hAnsi="New Century Schoolbook"/>
      <w:snapToGrid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8127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6A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6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t@hcch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965.0B64184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pec_Comm_docs\MAILING_GenericRegistration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DC5E97E440B4395A28C5B737390E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F7EE3-DA7E-404B-8F5B-D1B43631157B}"/>
      </w:docPartPr>
      <w:docPartBody>
        <w:p w:rsidR="003B7ADC" w:rsidRDefault="003B7ADC">
          <w:pPr>
            <w:pStyle w:val="7DC5E97E440B4395A28C5B737390E614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8AE350B2B40518C2C94F12D39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D54E9-B22E-41F5-9404-ED7D25C3993E}"/>
      </w:docPartPr>
      <w:docPartBody>
        <w:p w:rsidR="003B7ADC" w:rsidRDefault="003B7ADC">
          <w:pPr>
            <w:pStyle w:val="C178AE350B2B40518C2C94F12D396164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967557FDBA406C8A61F3A0A7C1C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36A2D-F26B-4B48-A6FD-43946AFAE9FE}"/>
      </w:docPartPr>
      <w:docPartBody>
        <w:p w:rsidR="003B7ADC" w:rsidRDefault="003B7ADC">
          <w:pPr>
            <w:pStyle w:val="BE967557FDBA406C8A61F3A0A7C1CBB4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B3E9EE97A94BE0871B2788E0D35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78D40-915C-4854-A43B-A0B049EBCA69}"/>
      </w:docPartPr>
      <w:docPartBody>
        <w:p w:rsidR="003B7ADC" w:rsidRDefault="003B7ADC">
          <w:pPr>
            <w:pStyle w:val="C0B3E9EE97A94BE0871B2788E0D3536A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2465BDECF4B9184501546129EE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E6C1B-97BA-4FDD-8799-0B90670FC6BA}"/>
      </w:docPartPr>
      <w:docPartBody>
        <w:p w:rsidR="003B7ADC" w:rsidRDefault="003B7ADC">
          <w:pPr>
            <w:pStyle w:val="19A2465BDECF4B9184501546129EEE9B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0C2002B304F349E66937AB70C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E3E6C-60A0-422D-B2C2-A5FB3E6C42FF}"/>
      </w:docPartPr>
      <w:docPartBody>
        <w:p w:rsidR="003B7ADC" w:rsidRDefault="003B7ADC">
          <w:pPr>
            <w:pStyle w:val="C820C2002B304F349E66937AB70C8B10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AB420D21B547C3B3A9220E4EF37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C4652-3A5F-4460-8276-5A81BF9263B7}"/>
      </w:docPartPr>
      <w:docPartBody>
        <w:p w:rsidR="003B7ADC" w:rsidRDefault="003B7ADC">
          <w:pPr>
            <w:pStyle w:val="F7AB420D21B547C3B3A9220E4EF370F0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8C8C5DE6E49D199D3DDC6FE198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3A44A-8E22-459D-ABFF-996851DDD5C8}"/>
      </w:docPartPr>
      <w:docPartBody>
        <w:p w:rsidR="00B46DA1" w:rsidRDefault="00B5788D" w:rsidP="00B5788D">
          <w:pPr>
            <w:pStyle w:val="A038C8C5DE6E49D199D3DDC6FE198735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DC"/>
    <w:rsid w:val="000552C8"/>
    <w:rsid w:val="000C090C"/>
    <w:rsid w:val="003B7ADC"/>
    <w:rsid w:val="00537A70"/>
    <w:rsid w:val="00557ADB"/>
    <w:rsid w:val="005603A0"/>
    <w:rsid w:val="0070522C"/>
    <w:rsid w:val="007B5D84"/>
    <w:rsid w:val="007E737D"/>
    <w:rsid w:val="00B04DB7"/>
    <w:rsid w:val="00B46DA1"/>
    <w:rsid w:val="00B5788D"/>
    <w:rsid w:val="00BA5EBB"/>
    <w:rsid w:val="00C47C29"/>
    <w:rsid w:val="00D47AFD"/>
    <w:rsid w:val="00D91E16"/>
    <w:rsid w:val="00DF4CCA"/>
    <w:rsid w:val="00E23759"/>
    <w:rsid w:val="00F8043D"/>
    <w:rsid w:val="00F9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788D"/>
  </w:style>
  <w:style w:type="paragraph" w:customStyle="1" w:styleId="7DC5E97E440B4395A28C5B737390E614">
    <w:name w:val="7DC5E97E440B4395A28C5B737390E614"/>
  </w:style>
  <w:style w:type="paragraph" w:customStyle="1" w:styleId="C178AE350B2B40518C2C94F12D396164">
    <w:name w:val="C178AE350B2B40518C2C94F12D396164"/>
  </w:style>
  <w:style w:type="paragraph" w:customStyle="1" w:styleId="BE967557FDBA406C8A61F3A0A7C1CBB4">
    <w:name w:val="BE967557FDBA406C8A61F3A0A7C1CBB4"/>
  </w:style>
  <w:style w:type="paragraph" w:customStyle="1" w:styleId="C0B3E9EE97A94BE0871B2788E0D3536A">
    <w:name w:val="C0B3E9EE97A94BE0871B2788E0D3536A"/>
  </w:style>
  <w:style w:type="paragraph" w:customStyle="1" w:styleId="19A2465BDECF4B9184501546129EEE9B">
    <w:name w:val="19A2465BDECF4B9184501546129EEE9B"/>
  </w:style>
  <w:style w:type="paragraph" w:customStyle="1" w:styleId="C820C2002B304F349E66937AB70C8B10">
    <w:name w:val="C820C2002B304F349E66937AB70C8B10"/>
  </w:style>
  <w:style w:type="paragraph" w:customStyle="1" w:styleId="F7AB420D21B547C3B3A9220E4EF370F0">
    <w:name w:val="F7AB420D21B547C3B3A9220E4EF370F0"/>
  </w:style>
  <w:style w:type="paragraph" w:customStyle="1" w:styleId="A038C8C5DE6E49D199D3DDC6FE198735">
    <w:name w:val="A038C8C5DE6E49D199D3DDC6FE198735"/>
    <w:rsid w:val="00B5788D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1266BC6EC884CBE9B9E688FD00220" ma:contentTypeVersion="18" ma:contentTypeDescription="Create a new document." ma:contentTypeScope="" ma:versionID="6a973c1c2d24e054d9e7b5c8a5594faf">
  <xsd:schema xmlns:xsd="http://www.w3.org/2001/XMLSchema" xmlns:xs="http://www.w3.org/2001/XMLSchema" xmlns:p="http://schemas.microsoft.com/office/2006/metadata/properties" xmlns:ns2="fc1e8135-5ec9-4465-bdf1-09eec6f4b85b" xmlns:ns3="7a1e25ee-525c-4921-b11a-e176e1782ba3" targetNamespace="http://schemas.microsoft.com/office/2006/metadata/properties" ma:root="true" ma:fieldsID="7a59a59e3b9f81ff6ef9eee2bce77a74" ns2:_="" ns3:_="">
    <xsd:import namespace="fc1e8135-5ec9-4465-bdf1-09eec6f4b85b"/>
    <xsd:import namespace="7a1e25ee-525c-4921-b11a-e176e1782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e8135-5ec9-4465-bdf1-09eec6f4b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ef9850f-5a64-43bc-ba9c-4291667ff3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e25ee-525c-4921-b11a-e176e1782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d268826-e3de-4ae5-afb9-65878ba17727}" ma:internalName="TaxCatchAll" ma:showField="CatchAllData" ma:web="7a1e25ee-525c-4921-b11a-e176e1782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e25ee-525c-4921-b11a-e176e1782ba3">
      <UserInfo>
        <DisplayName>Sabrina Stucken</DisplayName>
        <AccountId>569</AccountId>
        <AccountType/>
      </UserInfo>
      <UserInfo>
        <DisplayName>Sandrine  Brard</DisplayName>
        <AccountId>261</AccountId>
        <AccountType/>
      </UserInfo>
      <UserInfo>
        <DisplayName>Stuart Hawkins</DisplayName>
        <AccountId>13</AccountId>
        <AccountType/>
      </UserInfo>
    </SharedWithUsers>
    <TaxCatchAll xmlns="7a1e25ee-525c-4921-b11a-e176e1782ba3" xsi:nil="true"/>
    <lcf76f155ced4ddcb4097134ff3c332f xmlns="fc1e8135-5ec9-4465-bdf1-09eec6f4b85b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DC640EC-089A-4A8A-85C2-3839EA195E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CD0F19-9166-4522-A41A-C83F946CD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e8135-5ec9-4465-bdf1-09eec6f4b85b"/>
    <ds:schemaRef ds:uri="7a1e25ee-525c-4921-b11a-e176e1782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A7972-1364-4533-A6D7-77B2ADC53E6F}">
  <ds:schemaRefs>
    <ds:schemaRef ds:uri="http://schemas.microsoft.com/office/2006/documentManagement/types"/>
    <ds:schemaRef ds:uri="http://schemas.openxmlformats.org/package/2006/metadata/core-properties"/>
    <ds:schemaRef ds:uri="7a1e25ee-525c-4921-b11a-e176e1782ba3"/>
    <ds:schemaRef ds:uri="http://purl.org/dc/terms/"/>
    <ds:schemaRef ds:uri="http://purl.org/dc/dcmitype/"/>
    <ds:schemaRef ds:uri="fc1e8135-5ec9-4465-bdf1-09eec6f4b85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417683D-4541-40FA-B102-96C4C690542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MAILING_GenericRegistrationForm</Template>
  <TotalTime>13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HAGUE CONFERENCE ON PRIVATE INTERNATIONAL LAW</vt:lpstr>
      <vt:lpstr>HAGUE CONFERENCE ON PRIVATE INTERNATIONAL LAW</vt:lpstr>
    </vt:vector>
  </TitlesOfParts>
  <Company>Haagse Conferentie</Company>
  <LinksUpToDate>false</LinksUpToDate>
  <CharactersWithSpaces>1381</CharactersWithSpaces>
  <SharedDoc>false</SharedDoc>
  <HLinks>
    <vt:vector size="12" baseType="variant">
      <vt:variant>
        <vt:i4>2818079</vt:i4>
      </vt:variant>
      <vt:variant>
        <vt:i4>6</vt:i4>
      </vt:variant>
      <vt:variant>
        <vt:i4>0</vt:i4>
      </vt:variant>
      <vt:variant>
        <vt:i4>5</vt:i4>
      </vt:variant>
      <vt:variant>
        <vt:lpwstr>mailto:secretariat@hcch.net</vt:lpwstr>
      </vt:variant>
      <vt:variant>
        <vt:lpwstr/>
      </vt:variant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mailto:secretariat@hcch.net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FR CAGP 2025</dc:title>
  <dc:subject/>
  <dc:creator>Laura Molenaar</dc:creator>
  <cp:keywords/>
  <cp:lastModifiedBy>Sandrine  Brard</cp:lastModifiedBy>
  <cp:revision>27</cp:revision>
  <cp:lastPrinted>2016-10-26T22:18:00Z</cp:lastPrinted>
  <dcterms:created xsi:type="dcterms:W3CDTF">2024-09-25T10:35:00Z</dcterms:created>
  <dcterms:modified xsi:type="dcterms:W3CDTF">2024-09-27T07:25:00Z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Willy de Zoete</vt:lpwstr>
  </property>
  <property fmtid="{D5CDD505-2E9C-101B-9397-08002B2CF9AE}" pid="3" name="Order">
    <vt:lpwstr>7000.00000000000</vt:lpwstr>
  </property>
  <property fmtid="{D5CDD505-2E9C-101B-9397-08002B2CF9AE}" pid="4" name="display_urn:schemas-microsoft-com:office:office#Author">
    <vt:lpwstr>Willy de Zoete</vt:lpwstr>
  </property>
  <property fmtid="{D5CDD505-2E9C-101B-9397-08002B2CF9AE}" pid="5" name="ContentTypeId">
    <vt:lpwstr>0x01010000E1266BC6EC884CBE9B9E688FD00220</vt:lpwstr>
  </property>
  <property fmtid="{D5CDD505-2E9C-101B-9397-08002B2CF9AE}" pid="6" name="MediaServiceImageTags">
    <vt:lpwstr/>
  </property>
</Properties>
</file>