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tblInd w:w="-289" w:type="dxa"/>
        <w:shd w:val="clear" w:color="auto" w:fill="00295B"/>
        <w:tblLook w:val="04A0" w:firstRow="1" w:lastRow="0" w:firstColumn="1" w:lastColumn="0" w:noHBand="0" w:noVBand="1"/>
      </w:tblPr>
      <w:tblGrid>
        <w:gridCol w:w="10349"/>
      </w:tblGrid>
      <w:tr w:rsidR="00CB3EE6" w:rsidRPr="00A028F5" w14:paraId="19C8D084" w14:textId="77777777" w:rsidTr="00F70547">
        <w:tc>
          <w:tcPr>
            <w:tcW w:w="10349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123FCC61" w:rsidR="00CB3EE6" w:rsidRPr="00A028F5" w:rsidRDefault="002E0389" w:rsidP="00CE522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2E0389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FORMULARIO DE INSCRIPCIÓN</w:t>
            </w:r>
          </w:p>
        </w:tc>
      </w:tr>
      <w:tr w:rsidR="00CC4701" w:rsidRPr="00A028F5" w14:paraId="2046287A" w14:textId="77777777" w:rsidTr="00F70547">
        <w:tc>
          <w:tcPr>
            <w:tcW w:w="10349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05319D9E" w14:textId="5314B866" w:rsidR="00490BF1" w:rsidRDefault="00A87625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CAGP</w:t>
            </w:r>
          </w:p>
          <w:p w14:paraId="77C37400" w14:textId="5CBDEE39" w:rsidR="00CC4701" w:rsidRPr="00A028F5" w:rsidRDefault="00A87625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- 7 </w:t>
            </w:r>
            <w:r w:rsidR="009F271F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de </w:t>
            </w:r>
            <w:proofErr w:type="spellStart"/>
            <w:r w:rsidR="00FC7ED0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mar</w:t>
            </w:r>
            <w:r w:rsidR="002E0389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zo</w:t>
            </w:r>
            <w:proofErr w:type="spellEnd"/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CE7416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de </w:t>
            </w:r>
            <w:r w:rsidR="00490BF1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2025</w:t>
            </w:r>
          </w:p>
        </w:tc>
      </w:tr>
      <w:tr w:rsidR="00A028F5" w:rsidRPr="00A028F5" w14:paraId="46AE6C2C" w14:textId="77777777" w:rsidTr="00490BF1">
        <w:trPr>
          <w:trHeight w:val="214"/>
        </w:trPr>
        <w:tc>
          <w:tcPr>
            <w:tcW w:w="10349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5902BD3" w:rsidR="00054282" w:rsidRPr="00490BF1" w:rsidRDefault="00054282" w:rsidP="00490BF1">
            <w:pPr>
              <w:tabs>
                <w:tab w:val="left" w:pos="-720"/>
                <w:tab w:val="right" w:pos="10773"/>
              </w:tabs>
              <w:spacing w:after="240"/>
              <w:ind w:right="-113"/>
              <w:rPr>
                <w:rFonts w:ascii="Franklin Gothic Book" w:hAnsi="Franklin Gothic Book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0BD41762" w14:textId="77777777" w:rsidR="000A73C9" w:rsidRPr="001D2F2E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</w:rPr>
      </w:pPr>
    </w:p>
    <w:p w14:paraId="07FF2C69" w14:textId="77777777" w:rsidR="003D79E5" w:rsidRPr="00F42B22" w:rsidRDefault="003D79E5" w:rsidP="003D79E5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es-ES"/>
        </w:rPr>
      </w:pPr>
      <w:r w:rsidRPr="00F42B22">
        <w:rPr>
          <w:rFonts w:ascii="Franklin Gothic Book" w:hAnsi="Franklin Gothic Book"/>
          <w:bCs/>
          <w:color w:val="03295A"/>
          <w:lang w:val="es-ES"/>
        </w:rPr>
        <w:t xml:space="preserve">Se ruega rellenar un formulario por participante, </w:t>
      </w:r>
      <w:r w:rsidRPr="00F42B22">
        <w:rPr>
          <w:rFonts w:ascii="Franklin Gothic Book" w:hAnsi="Franklin Gothic Book"/>
          <w:b/>
          <w:color w:val="03295A"/>
          <w:u w:val="single"/>
          <w:lang w:val="es-ES"/>
        </w:rPr>
        <w:t>únicamente</w:t>
      </w:r>
      <w:r w:rsidRPr="00F42B22">
        <w:rPr>
          <w:rFonts w:ascii="Franklin Gothic Book" w:hAnsi="Franklin Gothic Book"/>
          <w:bCs/>
          <w:color w:val="03295A"/>
          <w:lang w:val="es-ES"/>
        </w:rPr>
        <w:t xml:space="preserve"> en </w:t>
      </w:r>
      <w:r w:rsidRPr="00F42B22">
        <w:rPr>
          <w:rFonts w:ascii="Franklin Gothic Book" w:hAnsi="Franklin Gothic Book"/>
          <w:b/>
          <w:color w:val="03295A"/>
          <w:lang w:val="es-ES"/>
        </w:rPr>
        <w:t>inglés</w:t>
      </w:r>
      <w:r w:rsidRPr="00F42B22">
        <w:rPr>
          <w:rFonts w:ascii="Franklin Gothic Book" w:hAnsi="Franklin Gothic Book"/>
          <w:bCs/>
          <w:color w:val="03295A"/>
          <w:lang w:val="es-ES"/>
        </w:rPr>
        <w:t xml:space="preserve">, </w:t>
      </w:r>
      <w:r w:rsidRPr="00F42B22">
        <w:rPr>
          <w:rFonts w:ascii="Franklin Gothic Book" w:hAnsi="Franklin Gothic Book"/>
          <w:b/>
          <w:color w:val="03295A"/>
          <w:lang w:val="es-ES"/>
        </w:rPr>
        <w:t>francés</w:t>
      </w:r>
      <w:r w:rsidRPr="00F42B22">
        <w:rPr>
          <w:rFonts w:ascii="Franklin Gothic Book" w:hAnsi="Franklin Gothic Book"/>
          <w:bCs/>
          <w:color w:val="03295A"/>
          <w:lang w:val="es-ES"/>
        </w:rPr>
        <w:t xml:space="preserve"> o </w:t>
      </w:r>
      <w:r w:rsidRPr="00F42B22">
        <w:rPr>
          <w:rFonts w:ascii="Franklin Gothic Book" w:hAnsi="Franklin Gothic Book"/>
          <w:b/>
          <w:color w:val="03295A"/>
          <w:lang w:val="es-ES"/>
        </w:rPr>
        <w:t>español</w:t>
      </w:r>
      <w:r w:rsidRPr="00F42B22">
        <w:rPr>
          <w:rFonts w:ascii="Franklin Gothic Book" w:hAnsi="Franklin Gothic Book"/>
          <w:bCs/>
          <w:color w:val="03295A"/>
          <w:lang w:val="es-ES"/>
        </w:rPr>
        <w:t>.</w:t>
      </w:r>
    </w:p>
    <w:p w14:paraId="3BB7E38C" w14:textId="5A21173F" w:rsidR="00FC7ED0" w:rsidRPr="003D79E5" w:rsidRDefault="003D79E5" w:rsidP="003D79E5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i/>
          <w:iCs/>
          <w:color w:val="03295A"/>
          <w:lang w:val="es-ES"/>
        </w:rPr>
      </w:pPr>
      <w:r>
        <w:rPr>
          <w:rFonts w:ascii="Franklin Gothic Book" w:hAnsi="Franklin Gothic Book"/>
          <w:b/>
          <w:i/>
          <w:iCs/>
          <w:color w:val="03295A"/>
          <w:lang w:val="es-ES"/>
        </w:rPr>
        <w:t>N</w:t>
      </w:r>
      <w:r w:rsidRPr="00F42B22">
        <w:rPr>
          <w:rFonts w:ascii="Franklin Gothic Book" w:hAnsi="Franklin Gothic Book"/>
          <w:b/>
          <w:i/>
          <w:iCs/>
          <w:color w:val="03295A"/>
          <w:lang w:val="es-ES"/>
        </w:rPr>
        <w:t xml:space="preserve">o se </w:t>
      </w:r>
      <w:r>
        <w:rPr>
          <w:rFonts w:ascii="Franklin Gothic Book" w:hAnsi="Franklin Gothic Book"/>
          <w:b/>
          <w:i/>
          <w:iCs/>
          <w:color w:val="03295A"/>
          <w:lang w:val="es-ES"/>
        </w:rPr>
        <w:t>acept</w:t>
      </w:r>
      <w:r w:rsidRPr="00F42B22">
        <w:rPr>
          <w:rFonts w:ascii="Franklin Gothic Book" w:hAnsi="Franklin Gothic Book"/>
          <w:b/>
          <w:i/>
          <w:iCs/>
          <w:color w:val="03295A"/>
          <w:lang w:val="es-ES"/>
        </w:rPr>
        <w:t>arán</w:t>
      </w:r>
      <w:r w:rsidRPr="00F42B22">
        <w:rPr>
          <w:rFonts w:ascii="Franklin Gothic Book" w:hAnsi="Franklin Gothic Book"/>
          <w:bCs/>
          <w:i/>
          <w:iCs/>
          <w:color w:val="03295A"/>
          <w:lang w:val="es-ES"/>
        </w:rPr>
        <w:t xml:space="preserve"> formularios recibidos en otros idiomas.</w:t>
      </w:r>
    </w:p>
    <w:p w14:paraId="7DBCB0E3" w14:textId="77777777" w:rsidR="00FC7ED0" w:rsidRPr="00106E4F" w:rsidRDefault="00FC7ED0" w:rsidP="00FC7ED0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  <w:lang w:val="es-E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0A7BB0" w:rsidRPr="00172455" w14:paraId="380F2E6D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0D4D225" w14:textId="77777777" w:rsidR="003A2536" w:rsidRPr="0077012E" w:rsidRDefault="003A2536" w:rsidP="003A2536">
            <w:pPr>
              <w:tabs>
                <w:tab w:val="left" w:pos="3969"/>
                <w:tab w:val="center" w:pos="6804"/>
                <w:tab w:val="right" w:pos="9639"/>
              </w:tabs>
              <w:spacing w:before="60"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  <w:lang w:val="es-ES"/>
              </w:rPr>
            </w:pPr>
            <w:r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s-ES"/>
              </w:rPr>
              <w:t xml:space="preserve">Solo para </w:t>
            </w:r>
            <w:r w:rsidRPr="0077012E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s-ES"/>
              </w:rPr>
              <w:t>Estados</w:t>
            </w:r>
          </w:p>
          <w:p w14:paraId="2F8EBA72" w14:textId="77777777" w:rsidR="003A2536" w:rsidRPr="0077012E" w:rsidRDefault="003A2536" w:rsidP="003A2536">
            <w:pPr>
              <w:tabs>
                <w:tab w:val="center" w:pos="6804"/>
                <w:tab w:val="right" w:pos="9639"/>
              </w:tabs>
              <w:spacing w:before="60" w:after="60"/>
              <w:ind w:right="-245"/>
              <w:rPr>
                <w:rFonts w:ascii="Franklin Gothic Book" w:hAnsi="Franklin Gothic Book"/>
                <w:color w:val="1F3864" w:themeColor="accent1" w:themeShade="80"/>
                <w:sz w:val="22"/>
                <w:szCs w:val="22"/>
                <w:lang w:val="es-ES"/>
              </w:rPr>
            </w:pPr>
            <w:r w:rsidRPr="0077012E"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>Delegado/a de</w:t>
            </w:r>
            <w:r w:rsidRPr="0077012E" w:rsidDel="00440A50"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 xml:space="preserve"> </w:t>
            </w:r>
            <w:r w:rsidRPr="0077012E"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>… [Estado]:</w:t>
            </w:r>
          </w:p>
          <w:p w14:paraId="7ECC9D74" w14:textId="11937B90" w:rsidR="000A7BB0" w:rsidRPr="007A7430" w:rsidRDefault="003A2536" w:rsidP="003A2536">
            <w:pPr>
              <w:tabs>
                <w:tab w:val="center" w:pos="6804"/>
                <w:tab w:val="right" w:pos="9639"/>
              </w:tabs>
              <w:spacing w:after="120"/>
              <w:ind w:right="-244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</w:rPr>
            </w:pP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Autoridad: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2CAD29" w14:textId="77777777" w:rsidR="003A2536" w:rsidRPr="009C0BCD" w:rsidRDefault="003A2536" w:rsidP="003A2536">
            <w:pPr>
              <w:widowControl/>
              <w:spacing w:after="120"/>
              <w:rPr>
                <w:rFonts w:ascii="Franklin Gothic Book" w:hAnsi="Franklin Gothic Book"/>
                <w:color w:val="03295A"/>
                <w:lang w:val="es-ES"/>
              </w:rPr>
            </w:pPr>
          </w:p>
          <w:sdt>
            <w:sdtPr>
              <w:rPr>
                <w:rStyle w:val="Hagaclic"/>
                <w:rFonts w:eastAsiaTheme="minorHAnsi"/>
                <w:sz w:val="20"/>
                <w:lang w:val="es-ES"/>
              </w:rPr>
              <w:id w:val="-1407219847"/>
              <w:placeholder>
                <w:docPart w:val="625A2879818A4861953A3DDC83648581"/>
              </w:placeholder>
              <w:showingPlcHdr/>
              <w:text/>
            </w:sdtPr>
            <w:sdtEndPr>
              <w:rPr>
                <w:rStyle w:val="DefaultParagraphFont"/>
                <w:rFonts w:ascii="New Century Schoolbook" w:hAnsi="New Century Schoolbook" w:cstheme="minorBidi"/>
                <w:snapToGrid/>
              </w:rPr>
            </w:sdtEndPr>
            <w:sdtContent>
              <w:p w14:paraId="51FBE55F" w14:textId="77777777" w:rsidR="003A2536" w:rsidRPr="009C0BCD" w:rsidRDefault="003A2536" w:rsidP="003A2536">
                <w:pPr>
                  <w:widowControl/>
                  <w:spacing w:after="60"/>
                  <w:rPr>
                    <w:rFonts w:ascii="Franklin Gothic Book" w:hAnsi="Franklin Gothic Book"/>
                    <w:color w:val="808080"/>
                    <w:lang w:val="es-ES"/>
                  </w:rPr>
                </w:pPr>
                <w:r w:rsidRPr="009C0BCD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introducir texto</w:t>
                </w:r>
              </w:p>
            </w:sdtContent>
          </w:sdt>
          <w:p w14:paraId="0AC16367" w14:textId="479B416E" w:rsidR="000A7BB0" w:rsidRPr="00106E4F" w:rsidRDefault="00CE7416" w:rsidP="003A2536">
            <w:pPr>
              <w:rPr>
                <w:rFonts w:ascii="Franklin Gothic Book" w:hAnsi="Franklin Gothic Book"/>
                <w:lang w:val="es-ES"/>
              </w:rPr>
            </w:pPr>
            <w:sdt>
              <w:sdtPr>
                <w:rPr>
                  <w:rStyle w:val="Hagaclic"/>
                  <w:rFonts w:eastAsiaTheme="minorHAnsi"/>
                  <w:sz w:val="20"/>
                  <w:lang w:val="es-ES"/>
                </w:rPr>
                <w:id w:val="-1164468029"/>
                <w:placeholder>
                  <w:docPart w:val="9174ED4F58C341F19EB0F9C9637CF5B0"/>
                </w:placeholder>
                <w:showingPlcHdr/>
                <w:text/>
              </w:sdtPr>
              <w:sdtEndPr>
                <w:rPr>
                  <w:rStyle w:val="DefaultParagraphFont"/>
                  <w:rFonts w:ascii="New Century Schoolbook" w:hAnsi="New Century Schoolbook" w:cstheme="minorBidi"/>
                  <w:snapToGrid/>
                </w:rPr>
              </w:sdtEndPr>
              <w:sdtContent>
                <w:r w:rsidR="003A2536" w:rsidRPr="009C0BCD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introducir texto</w:t>
                </w:r>
              </w:sdtContent>
            </w:sdt>
          </w:p>
        </w:tc>
      </w:tr>
      <w:tr w:rsidR="00586327" w:rsidRPr="00172455" w14:paraId="6E73E220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029C5C0F" w14:textId="77777777" w:rsidR="000754FE" w:rsidRPr="0077012E" w:rsidRDefault="000754FE" w:rsidP="000754FE">
            <w:pPr>
              <w:tabs>
                <w:tab w:val="left" w:pos="3969"/>
                <w:tab w:val="center" w:pos="6804"/>
                <w:tab w:val="right" w:pos="9639"/>
              </w:tabs>
              <w:spacing w:before="6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s-ES"/>
              </w:rPr>
            </w:pPr>
            <w:r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s-ES"/>
              </w:rPr>
              <w:t xml:space="preserve">Solo para </w:t>
            </w:r>
            <w:r w:rsidRPr="0077012E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s-ES"/>
              </w:rPr>
              <w:t>ONG/OIG</w:t>
            </w:r>
          </w:p>
          <w:p w14:paraId="0F5725E4" w14:textId="43845569" w:rsidR="004F28CF" w:rsidRPr="00106E4F" w:rsidRDefault="000754FE" w:rsidP="000754FE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</w:pP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Nombre de la organización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B5522F" w14:textId="77777777" w:rsidR="003A2536" w:rsidRPr="009C0BCD" w:rsidRDefault="003A2536" w:rsidP="003A2536">
            <w:pPr>
              <w:widowControl/>
              <w:spacing w:after="120"/>
              <w:rPr>
                <w:rFonts w:ascii="Franklin Gothic Book" w:hAnsi="Franklin Gothic Book"/>
                <w:color w:val="03295A"/>
                <w:lang w:val="es-ES"/>
              </w:rPr>
            </w:pPr>
          </w:p>
          <w:sdt>
            <w:sdtPr>
              <w:rPr>
                <w:rStyle w:val="Hagaclic"/>
                <w:rFonts w:eastAsiaTheme="minorHAnsi"/>
                <w:sz w:val="20"/>
                <w:lang w:val="es-ES"/>
              </w:rPr>
              <w:id w:val="-454410404"/>
              <w:placeholder>
                <w:docPart w:val="1DBE8AC69E1344BDB7A60AAD9E48F758"/>
              </w:placeholder>
              <w:showingPlcHdr/>
              <w:text/>
            </w:sdtPr>
            <w:sdtEndPr>
              <w:rPr>
                <w:rStyle w:val="DefaultParagraphFont"/>
                <w:rFonts w:ascii="New Century Schoolbook" w:hAnsi="New Century Schoolbook" w:cstheme="minorBidi"/>
                <w:snapToGrid/>
              </w:rPr>
            </w:sdtEndPr>
            <w:sdtContent>
              <w:p w14:paraId="1D555A3F" w14:textId="7AE0542A" w:rsidR="00586327" w:rsidRPr="003A2536" w:rsidRDefault="003A2536" w:rsidP="003A2536">
                <w:pPr>
                  <w:widowControl/>
                  <w:spacing w:after="60"/>
                  <w:rPr>
                    <w:rFonts w:ascii="Franklin Gothic Book" w:hAnsi="Franklin Gothic Book"/>
                    <w:color w:val="808080"/>
                    <w:lang w:val="es-ES"/>
                  </w:rPr>
                </w:pPr>
                <w:r w:rsidRPr="009C0BCD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introducir texto</w:t>
                </w:r>
              </w:p>
            </w:sdtContent>
          </w:sdt>
        </w:tc>
      </w:tr>
      <w:tr w:rsidR="000A7BB0" w:rsidRPr="00172455" w14:paraId="56207CA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3974D46E" w14:textId="627B6B94" w:rsidR="000A7BB0" w:rsidRPr="00CA026D" w:rsidRDefault="000754FE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fr-FR"/>
              </w:rPr>
            </w:pPr>
            <w:r w:rsidRPr="0077012E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s-ES"/>
              </w:rPr>
              <w:t>Apellido(s)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280731659"/>
              <w:placeholder>
                <w:docPart w:val="C0B3E9EE97A94BE0871B2788E0D3536A"/>
              </w:placeholder>
            </w:sdtPr>
            <w:sdtEndPr/>
            <w:sdtContent>
              <w:sdt>
                <w:sdtPr>
                  <w:rPr>
                    <w:rStyle w:val="Hagaclic"/>
                    <w:rFonts w:eastAsiaTheme="minorHAnsi"/>
                    <w:sz w:val="20"/>
                    <w:lang w:val="es-ES"/>
                  </w:rPr>
                  <w:id w:val="-1663467737"/>
                  <w:placeholder>
                    <w:docPart w:val="46561BA77D834A87A56214BC9C72952B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New Century Schoolbook" w:hAnsi="New Century Schoolbook" w:cstheme="minorBidi"/>
                    <w:snapToGrid/>
                  </w:rPr>
                </w:sdtEndPr>
                <w:sdtContent>
                  <w:p w14:paraId="520648B7" w14:textId="0E571759" w:rsidR="000A7BB0" w:rsidRPr="003A2536" w:rsidRDefault="003A2536" w:rsidP="003A2536">
                    <w:pPr>
                      <w:widowControl/>
                      <w:spacing w:after="60"/>
                      <w:rPr>
                        <w:rFonts w:ascii="Franklin Gothic Book" w:eastAsiaTheme="minorHAnsi" w:hAnsi="Franklin Gothic Book"/>
                        <w:sz w:val="22"/>
                        <w:lang w:val="es-ES"/>
                      </w:rPr>
                    </w:pPr>
                    <w:r w:rsidRPr="009C0BCD">
                      <w:rPr>
                        <w:rStyle w:val="PlaceholderText"/>
                        <w:rFonts w:ascii="Franklin Gothic Book" w:hAnsi="Franklin Gothic Book"/>
                        <w:lang w:val="es-ES"/>
                      </w:rPr>
                      <w:t>Haga clic aquí para introducir texto</w:t>
                    </w:r>
                  </w:p>
                </w:sdtContent>
              </w:sdt>
            </w:sdtContent>
          </w:sdt>
        </w:tc>
      </w:tr>
      <w:tr w:rsidR="000A7BB0" w:rsidRPr="00172455" w14:paraId="168549EF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375A18C3" w14:textId="028C1F43" w:rsidR="000A7BB0" w:rsidRPr="00392CCB" w:rsidRDefault="000754FE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</w:rPr>
            </w:pP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Nombre(s)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344546266"/>
              <w:placeholder>
                <w:docPart w:val="19A2465BDECF4B9184501546129EEE9B"/>
              </w:placeholder>
            </w:sdtPr>
            <w:sdtEndPr/>
            <w:sdtContent>
              <w:sdt>
                <w:sdtPr>
                  <w:rPr>
                    <w:rStyle w:val="Hagaclic"/>
                    <w:rFonts w:eastAsiaTheme="minorHAnsi"/>
                    <w:sz w:val="20"/>
                    <w:lang w:val="es-ES"/>
                  </w:rPr>
                  <w:id w:val="-496965398"/>
                  <w:placeholder>
                    <w:docPart w:val="019D463B90524525B89E11CD27A6E5D2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New Century Schoolbook" w:hAnsi="New Century Schoolbook" w:cstheme="minorBidi"/>
                    <w:snapToGrid/>
                  </w:rPr>
                </w:sdtEndPr>
                <w:sdtContent>
                  <w:p w14:paraId="1674B660" w14:textId="161B1479" w:rsidR="000A7BB0" w:rsidRPr="003A2536" w:rsidRDefault="003A2536" w:rsidP="003A2536">
                    <w:pPr>
                      <w:widowControl/>
                      <w:spacing w:after="60"/>
                      <w:rPr>
                        <w:rFonts w:ascii="Franklin Gothic Book" w:eastAsiaTheme="minorHAnsi" w:hAnsi="Franklin Gothic Book"/>
                        <w:sz w:val="22"/>
                        <w:lang w:val="es-ES"/>
                      </w:rPr>
                    </w:pPr>
                    <w:r w:rsidRPr="009C0BCD">
                      <w:rPr>
                        <w:rStyle w:val="PlaceholderText"/>
                        <w:rFonts w:ascii="Franklin Gothic Book" w:hAnsi="Franklin Gothic Book"/>
                        <w:lang w:val="es-ES"/>
                      </w:rPr>
                      <w:t>Haga clic aquí para introducir texto</w:t>
                    </w:r>
                  </w:p>
                </w:sdtContent>
              </w:sdt>
            </w:sdtContent>
          </w:sdt>
        </w:tc>
      </w:tr>
      <w:tr w:rsidR="000A7BB0" w:rsidRPr="00F70547" w14:paraId="6BB5CBC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12720D20" w14:textId="0C567E45" w:rsidR="000A7BB0" w:rsidRPr="006A36F2" w:rsidRDefault="000754F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Sexo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004A6442" w14:textId="48CFE570" w:rsidR="00EA6DAB" w:rsidRPr="00C0321C" w:rsidRDefault="00CE7416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D54A4A">
              <w:rPr>
                <w:rFonts w:ascii="Franklin Gothic Book" w:hAnsi="Franklin Gothic Book"/>
                <w:color w:val="03295A"/>
                <w:lang w:val="fr-FR"/>
              </w:rPr>
              <w:t>Hom</w:t>
            </w:r>
            <w:r w:rsidR="0051225A">
              <w:rPr>
                <w:rFonts w:ascii="Franklin Gothic Book" w:hAnsi="Franklin Gothic Book"/>
                <w:color w:val="03295A"/>
                <w:lang w:val="fr-FR"/>
              </w:rPr>
              <w:t>bre</w:t>
            </w:r>
          </w:p>
          <w:p w14:paraId="40F4E4C9" w14:textId="58671CC7" w:rsidR="00EA6DAB" w:rsidRPr="00C0321C" w:rsidRDefault="00CE7416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proofErr w:type="spellStart"/>
            <w:r w:rsidR="0051225A">
              <w:rPr>
                <w:rFonts w:ascii="Franklin Gothic Book" w:hAnsi="Franklin Gothic Book"/>
                <w:color w:val="03295A"/>
                <w:lang w:val="fr-FR"/>
              </w:rPr>
              <w:t>Mujer</w:t>
            </w:r>
            <w:proofErr w:type="spellEnd"/>
          </w:p>
          <w:p w14:paraId="3C6E3A0D" w14:textId="63317485" w:rsidR="000A7BB0" w:rsidRPr="00C0321C" w:rsidRDefault="00CE7416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5A572E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proofErr w:type="spellStart"/>
            <w:r w:rsidR="0051225A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Otro</w:t>
            </w:r>
            <w:proofErr w:type="spellEnd"/>
          </w:p>
        </w:tc>
      </w:tr>
      <w:tr w:rsidR="00E5700E" w:rsidRPr="00CA026D" w14:paraId="4E154596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92FCEEC" w14:textId="6B3CC21C" w:rsidR="00E5700E" w:rsidRPr="00E5700E" w:rsidRDefault="000754F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r w:rsidRPr="0077012E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s-ES"/>
              </w:rPr>
              <w:t>Jefe/a de delegación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6B87AF" w14:textId="5842DAAC" w:rsidR="0051225A" w:rsidRDefault="00CE7416" w:rsidP="0051225A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51225A" w:rsidRPr="009C0BCD"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  <w:t>Sí</w:t>
            </w:r>
          </w:p>
          <w:p w14:paraId="3A2239EE" w14:textId="28D37445" w:rsidR="00E5700E" w:rsidRDefault="00CE7416" w:rsidP="0051225A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E" w:rsidRP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E5700E" w:rsidRPr="008B2395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No</w:t>
            </w:r>
          </w:p>
        </w:tc>
      </w:tr>
      <w:tr w:rsidR="000A7BB0" w:rsidRPr="00172455" w14:paraId="7B7B5163" w14:textId="77777777" w:rsidTr="00916940">
        <w:trPr>
          <w:trHeight w:val="1241"/>
        </w:trPr>
        <w:tc>
          <w:tcPr>
            <w:tcW w:w="5104" w:type="dxa"/>
            <w:shd w:val="clear" w:color="auto" w:fill="auto"/>
            <w:vAlign w:val="center"/>
          </w:tcPr>
          <w:p w14:paraId="38568C72" w14:textId="13678172" w:rsidR="00EA6DAB" w:rsidRPr="00A358A1" w:rsidRDefault="000754FE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Cargo</w:t>
            </w: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 xml:space="preserve"> o título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049891488"/>
              <w:placeholder>
                <w:docPart w:val="C820C2002B304F349E66937AB70C8B10"/>
              </w:placeholder>
            </w:sdtPr>
            <w:sdtEndPr/>
            <w:sdtContent>
              <w:sdt>
                <w:sdtPr>
                  <w:rPr>
                    <w:rStyle w:val="Hagaclic"/>
                    <w:rFonts w:eastAsiaTheme="minorHAnsi"/>
                    <w:sz w:val="20"/>
                    <w:lang w:val="es-ES"/>
                  </w:rPr>
                  <w:id w:val="-1438437060"/>
                  <w:placeholder>
                    <w:docPart w:val="16510BAAE8DF4C6FA437C112165E2062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New Century Schoolbook" w:hAnsi="New Century Schoolbook" w:cstheme="minorBidi"/>
                    <w:snapToGrid/>
                  </w:rPr>
                </w:sdtEndPr>
                <w:sdtContent>
                  <w:p w14:paraId="6B56C974" w14:textId="0EF51224" w:rsidR="000A7BB0" w:rsidRPr="000754FE" w:rsidRDefault="000754FE" w:rsidP="000754FE">
                    <w:pPr>
                      <w:widowControl/>
                      <w:spacing w:after="60"/>
                      <w:rPr>
                        <w:rFonts w:ascii="Franklin Gothic Book" w:eastAsiaTheme="minorHAnsi" w:hAnsi="Franklin Gothic Book"/>
                        <w:sz w:val="22"/>
                        <w:lang w:val="es-ES"/>
                      </w:rPr>
                    </w:pPr>
                    <w:r w:rsidRPr="009C0BCD">
                      <w:rPr>
                        <w:rStyle w:val="PlaceholderText"/>
                        <w:rFonts w:ascii="Franklin Gothic Book" w:hAnsi="Franklin Gothic Book"/>
                        <w:lang w:val="es-ES"/>
                      </w:rPr>
                      <w:t>Haga clic aquí para introducir texto</w:t>
                    </w:r>
                  </w:p>
                </w:sdtContent>
              </w:sdt>
            </w:sdtContent>
          </w:sdt>
        </w:tc>
      </w:tr>
      <w:tr w:rsidR="000A7BB0" w:rsidRPr="00106E4F" w14:paraId="09F64BE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4C70A0B9" w14:textId="7DF1F152" w:rsidR="000A7BB0" w:rsidRPr="00CA026D" w:rsidRDefault="000754FE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>Direcci</w:t>
            </w:r>
            <w:r w:rsidRPr="0077012E"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>ó</w:t>
            </w:r>
            <w:r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>n de c</w:t>
            </w:r>
            <w:r w:rsidRPr="0077012E">
              <w:rPr>
                <w:rFonts w:ascii="Franklin Gothic Book" w:hAnsi="Franklin Gothic Book"/>
                <w:b/>
                <w:color w:val="03295A"/>
                <w:sz w:val="22"/>
                <w:szCs w:val="22"/>
                <w:lang w:val="es-ES"/>
              </w:rPr>
              <w:t>orreo electrónico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455294791"/>
              <w:placeholder>
                <w:docPart w:val="F7AB420D21B547C3B3A9220E4EF370F0"/>
              </w:placeholder>
            </w:sdtPr>
            <w:sdtEndPr/>
            <w:sdtContent>
              <w:sdt>
                <w:sdtPr>
                  <w:rPr>
                    <w:rStyle w:val="Hagaclic"/>
                    <w:rFonts w:eastAsiaTheme="minorHAnsi"/>
                    <w:sz w:val="20"/>
                    <w:lang w:val="es-ES"/>
                  </w:rPr>
                  <w:id w:val="-95088592"/>
                  <w:placeholder>
                    <w:docPart w:val="C8D9610AD437460C80C9A592CC153969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New Century Schoolbook" w:hAnsi="New Century Schoolbook" w:cstheme="minorBidi"/>
                    <w:snapToGrid/>
                  </w:rPr>
                </w:sdtEndPr>
                <w:sdtContent>
                  <w:p w14:paraId="17D2B855" w14:textId="5A7EA02A" w:rsidR="000A7BB0" w:rsidRPr="000754FE" w:rsidRDefault="000754FE" w:rsidP="000754FE">
                    <w:pPr>
                      <w:widowControl/>
                      <w:spacing w:after="60"/>
                      <w:rPr>
                        <w:rFonts w:ascii="Franklin Gothic Book" w:eastAsiaTheme="minorHAnsi" w:hAnsi="Franklin Gothic Book"/>
                        <w:sz w:val="22"/>
                        <w:lang w:val="es-ES"/>
                      </w:rPr>
                    </w:pPr>
                    <w:r w:rsidRPr="009C0BCD">
                      <w:rPr>
                        <w:rStyle w:val="PlaceholderText"/>
                        <w:rFonts w:ascii="Franklin Gothic Book" w:hAnsi="Franklin Gothic Book"/>
                        <w:lang w:val="es-ES"/>
                      </w:rPr>
                      <w:t>Haga clic aquí para introducir texto</w:t>
                    </w:r>
                  </w:p>
                </w:sdtContent>
              </w:sdt>
            </w:sdtContent>
          </w:sdt>
        </w:tc>
      </w:tr>
      <w:tr w:rsidR="00C12208" w:rsidRPr="00CE7416" w14:paraId="783105B5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21EC73B" w14:textId="189BED2A" w:rsidR="00C12208" w:rsidRPr="00CA026D" w:rsidRDefault="000516A5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proofErr w:type="spellStart"/>
            <w:r w:rsidRPr="000516A5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Participación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77964721" w14:textId="77777777" w:rsidR="00961C7B" w:rsidRPr="00823FEB" w:rsidRDefault="00CE7416" w:rsidP="00961C7B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C7B" w:rsidRPr="007E6EF7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961C7B" w:rsidRPr="00823FEB"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  <w:t xml:space="preserve"> En persona</w:t>
            </w:r>
          </w:p>
          <w:p w14:paraId="5B33A80F" w14:textId="77777777" w:rsidR="00961C7B" w:rsidRPr="00610EA0" w:rsidRDefault="00CE7416" w:rsidP="00961C7B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C7B" w:rsidRPr="007E6EF7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961C7B" w:rsidRPr="00610EA0"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  <w:t xml:space="preserve"> En línea</w:t>
            </w:r>
          </w:p>
          <w:p w14:paraId="21CE08B6" w14:textId="67C33704" w:rsidR="00EC620F" w:rsidRPr="00610EA0" w:rsidRDefault="00CE7416" w:rsidP="00961C7B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es-ES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C7B" w:rsidRPr="007E6EF7">
                  <w:rPr>
                    <w:rFonts w:ascii="MS Gothic" w:eastAsia="MS Gothic" w:hAnsi="MS Gothic"/>
                    <w:bCs/>
                    <w:iCs/>
                    <w:color w:val="03295A"/>
                    <w:lang w:val="es-ES"/>
                  </w:rPr>
                  <w:t>☐</w:t>
                </w:r>
              </w:sdtContent>
            </w:sdt>
            <w:r w:rsidR="00961C7B" w:rsidRPr="00610EA0"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  <w:t xml:space="preserve"> H</w:t>
            </w:r>
            <w:r w:rsidR="00961C7B">
              <w:rPr>
                <w:rFonts w:ascii="Franklin Gothic Book" w:hAnsi="Franklin Gothic Book"/>
                <w:bCs/>
                <w:iCs/>
                <w:color w:val="03295A"/>
                <w:lang w:val="es-ES"/>
              </w:rPr>
              <w:t>íbrida</w:t>
            </w:r>
          </w:p>
        </w:tc>
      </w:tr>
      <w:tr w:rsidR="000F46C3" w:rsidRPr="00106E4F" w14:paraId="41606669" w14:textId="77777777" w:rsidTr="004C2573">
        <w:trPr>
          <w:trHeight w:val="8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504" w14:textId="3E94BA03" w:rsidR="000F46C3" w:rsidRPr="00106E4F" w:rsidRDefault="000754FE" w:rsidP="00BC123A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</w:pP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Comentarios (</w:t>
            </w:r>
            <w:r w:rsidRPr="00203DC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 xml:space="preserve">número de matrícula 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diplomática</w:t>
            </w: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, requisitos de accesibilidad, etc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.</w:t>
            </w:r>
            <w:r w:rsidRPr="0077012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s-E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Hagaclic"/>
                <w:rFonts w:eastAsiaTheme="minorHAnsi"/>
                <w:sz w:val="20"/>
                <w:lang w:val="es-ES"/>
              </w:rPr>
              <w:id w:val="1448117852"/>
              <w:placeholder>
                <w:docPart w:val="11A9BB1D712F4481A2F78C9D65FE0ED5"/>
              </w:placeholder>
              <w:showingPlcHdr/>
              <w:text/>
            </w:sdtPr>
            <w:sdtEndPr>
              <w:rPr>
                <w:rStyle w:val="DefaultParagraphFont"/>
                <w:rFonts w:ascii="New Century Schoolbook" w:hAnsi="New Century Schoolbook" w:cstheme="minorBidi"/>
                <w:snapToGrid/>
              </w:rPr>
            </w:sdtEndPr>
            <w:sdtContent>
              <w:p w14:paraId="55268245" w14:textId="69B85AAA" w:rsidR="000F46C3" w:rsidRPr="000754FE" w:rsidRDefault="000754FE" w:rsidP="000754FE">
                <w:pPr>
                  <w:widowControl/>
                  <w:spacing w:after="60"/>
                  <w:rPr>
                    <w:rFonts w:ascii="Franklin Gothic Book" w:eastAsiaTheme="minorHAnsi" w:hAnsi="Franklin Gothic Book"/>
                    <w:sz w:val="22"/>
                    <w:lang w:val="es-ES"/>
                  </w:rPr>
                </w:pPr>
                <w:r w:rsidRPr="009C0BCD">
                  <w:rPr>
                    <w:rStyle w:val="PlaceholderText"/>
                    <w:rFonts w:ascii="Franklin Gothic Book" w:hAnsi="Franklin Gothic Book"/>
                    <w:lang w:val="es-ES"/>
                  </w:rPr>
                  <w:t>Haga clic aquí para introducir texto</w:t>
                </w:r>
              </w:p>
            </w:sdtContent>
          </w:sdt>
        </w:tc>
      </w:tr>
    </w:tbl>
    <w:p w14:paraId="4C35F387" w14:textId="77777777" w:rsidR="00BC123A" w:rsidRPr="00106E4F" w:rsidRDefault="00BC123A" w:rsidP="0093491F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  <w:lang w:val="es-ES"/>
        </w:rPr>
      </w:pPr>
    </w:p>
    <w:p w14:paraId="565D62FD" w14:textId="77777777" w:rsidR="00627098" w:rsidRDefault="003D79E5" w:rsidP="003D79E5">
      <w:pPr>
        <w:tabs>
          <w:tab w:val="right" w:pos="10773"/>
        </w:tabs>
        <w:ind w:left="-142"/>
        <w:contextualSpacing/>
        <w:jc w:val="center"/>
        <w:rPr>
          <w:rFonts w:ascii="Franklin Gothic Book" w:hAnsi="Franklin Gothic Book"/>
          <w:color w:val="03295A"/>
          <w:lang w:val="es-ES"/>
        </w:rPr>
      </w:pPr>
      <w:r w:rsidRPr="006E3425">
        <w:rPr>
          <w:rFonts w:ascii="Franklin Gothic Book" w:hAnsi="Franklin Gothic Book"/>
          <w:color w:val="03295A"/>
          <w:lang w:val="es-ES"/>
        </w:rPr>
        <w:t xml:space="preserve">El formulario cumplimentado deberá enviarse a </w:t>
      </w:r>
      <w:hyperlink r:id="rId11" w:history="1">
        <w:r w:rsidRPr="00F42B22">
          <w:rPr>
            <w:rStyle w:val="Hyperlink"/>
            <w:rFonts w:ascii="Franklin Gothic Book" w:hAnsi="Franklin Gothic Book"/>
            <w:b/>
            <w:lang w:val="es-ES"/>
          </w:rPr>
          <w:t>secretariat@hcch.net</w:t>
        </w:r>
      </w:hyperlink>
      <w:r>
        <w:rPr>
          <w:rStyle w:val="Hyperlink"/>
          <w:rFonts w:ascii="Franklin Gothic Book" w:hAnsi="Franklin Gothic Book"/>
          <w:b/>
          <w:lang w:val="es-ES"/>
        </w:rPr>
        <w:t xml:space="preserve"> </w:t>
      </w:r>
      <w:r w:rsidRPr="006E3425">
        <w:rPr>
          <w:rFonts w:ascii="Franklin Gothic Book" w:hAnsi="Franklin Gothic Book"/>
          <w:color w:val="03295A"/>
          <w:lang w:val="es-ES"/>
        </w:rPr>
        <w:t>con el asunto</w:t>
      </w:r>
    </w:p>
    <w:p w14:paraId="7538AD23" w14:textId="02410CCB" w:rsidR="003D79E5" w:rsidRDefault="003D79E5" w:rsidP="003D79E5">
      <w:pPr>
        <w:tabs>
          <w:tab w:val="right" w:pos="10773"/>
        </w:tabs>
        <w:ind w:left="-142"/>
        <w:contextualSpacing/>
        <w:jc w:val="center"/>
        <w:rPr>
          <w:rFonts w:ascii="Franklin Gothic Book" w:hAnsi="Franklin Gothic Book"/>
          <w:color w:val="03295A"/>
          <w:lang w:val="es-ES"/>
        </w:rPr>
      </w:pPr>
      <w:r>
        <w:rPr>
          <w:rFonts w:ascii="Franklin Gothic Book" w:hAnsi="Franklin Gothic Book"/>
          <w:color w:val="03295A"/>
          <w:lang w:val="es-ES"/>
        </w:rPr>
        <w:t>“</w:t>
      </w:r>
      <w:r w:rsidRPr="00A91FD7">
        <w:rPr>
          <w:rFonts w:ascii="Franklin Gothic Book" w:hAnsi="Franklin Gothic Book"/>
          <w:b/>
          <w:bCs/>
          <w:color w:val="03295A"/>
          <w:lang w:val="es-ES"/>
        </w:rPr>
        <w:t>C</w:t>
      </w:r>
      <w:r>
        <w:rPr>
          <w:rFonts w:ascii="Franklin Gothic Book" w:hAnsi="Franklin Gothic Book"/>
          <w:b/>
          <w:bCs/>
          <w:color w:val="03295A"/>
          <w:lang w:val="es-ES"/>
        </w:rPr>
        <w:t>AGP</w:t>
      </w:r>
      <w:r w:rsidRPr="00A91FD7">
        <w:rPr>
          <w:rFonts w:ascii="Franklin Gothic Book" w:hAnsi="Franklin Gothic Book"/>
          <w:b/>
          <w:bCs/>
          <w:color w:val="03295A"/>
          <w:lang w:val="es-ES"/>
        </w:rPr>
        <w:t xml:space="preserve"> 202</w:t>
      </w:r>
      <w:r>
        <w:rPr>
          <w:rFonts w:ascii="Franklin Gothic Book" w:hAnsi="Franklin Gothic Book"/>
          <w:b/>
          <w:bCs/>
          <w:color w:val="03295A"/>
          <w:lang w:val="es-ES"/>
        </w:rPr>
        <w:t>5</w:t>
      </w:r>
      <w:r w:rsidRPr="00A91FD7">
        <w:rPr>
          <w:rFonts w:ascii="Franklin Gothic Book" w:hAnsi="Franklin Gothic Book"/>
          <w:b/>
          <w:bCs/>
          <w:color w:val="03295A"/>
          <w:lang w:val="es-ES"/>
        </w:rPr>
        <w:t xml:space="preserve"> - Designación [nombre del Estado/Organización]</w:t>
      </w:r>
      <w:r>
        <w:rPr>
          <w:rFonts w:ascii="Franklin Gothic Book" w:hAnsi="Franklin Gothic Book"/>
          <w:color w:val="03295A"/>
          <w:lang w:val="es-ES"/>
        </w:rPr>
        <w:t>”</w:t>
      </w:r>
      <w:r w:rsidRPr="006E3425">
        <w:rPr>
          <w:rFonts w:ascii="Franklin Gothic Book" w:hAnsi="Franklin Gothic Book"/>
          <w:color w:val="03295A"/>
          <w:lang w:val="es-ES"/>
        </w:rPr>
        <w:t>.</w:t>
      </w:r>
      <w:r>
        <w:rPr>
          <w:rFonts w:ascii="Franklin Gothic Book" w:hAnsi="Franklin Gothic Book"/>
          <w:color w:val="03295A"/>
          <w:lang w:val="es-ES"/>
        </w:rPr>
        <w:t xml:space="preserve"> </w:t>
      </w:r>
    </w:p>
    <w:p w14:paraId="58191607" w14:textId="0B812A19" w:rsidR="003D79E5" w:rsidRPr="00F42B22" w:rsidRDefault="003D79E5" w:rsidP="003D79E5">
      <w:pPr>
        <w:tabs>
          <w:tab w:val="right" w:pos="10773"/>
        </w:tabs>
        <w:ind w:left="-142"/>
        <w:contextualSpacing/>
        <w:jc w:val="center"/>
        <w:rPr>
          <w:rFonts w:ascii="Franklin Gothic Book" w:hAnsi="Franklin Gothic Book"/>
          <w:b/>
          <w:bCs/>
          <w:color w:val="03295A"/>
          <w:lang w:val="es-ES"/>
        </w:rPr>
      </w:pPr>
      <w:r w:rsidRPr="006E3425">
        <w:rPr>
          <w:rFonts w:ascii="Franklin Gothic Book" w:hAnsi="Franklin Gothic Book"/>
          <w:color w:val="03295A"/>
          <w:lang w:val="es-ES"/>
        </w:rPr>
        <w:t>La fecha límite es el</w:t>
      </w:r>
      <w:r>
        <w:rPr>
          <w:rFonts w:ascii="Franklin Gothic Book" w:hAnsi="Franklin Gothic Book"/>
          <w:color w:val="03295A"/>
          <w:lang w:val="es-ES"/>
        </w:rPr>
        <w:t xml:space="preserve"> </w:t>
      </w:r>
      <w:r w:rsidRPr="00F42B22">
        <w:rPr>
          <w:rFonts w:ascii="Franklin Gothic Book" w:hAnsi="Franklin Gothic Book"/>
          <w:b/>
          <w:bCs/>
          <w:color w:val="03295A"/>
          <w:lang w:val="es-ES"/>
        </w:rPr>
        <w:t xml:space="preserve">jueves 13 </w:t>
      </w:r>
      <w:r w:rsidRPr="003D79E5">
        <w:rPr>
          <w:rFonts w:ascii="Franklin Gothic Book" w:hAnsi="Franklin Gothic Book"/>
          <w:b/>
          <w:bCs/>
          <w:color w:val="03295A"/>
          <w:lang w:val="es-ES"/>
        </w:rPr>
        <w:t>de febrero</w:t>
      </w:r>
      <w:r>
        <w:rPr>
          <w:rFonts w:ascii="Franklin Gothic Book" w:hAnsi="Franklin Gothic Book"/>
          <w:b/>
          <w:bCs/>
          <w:color w:val="03295A"/>
          <w:lang w:val="es-ES"/>
        </w:rPr>
        <w:t xml:space="preserve"> </w:t>
      </w:r>
      <w:r w:rsidRPr="00F42B22">
        <w:rPr>
          <w:rFonts w:ascii="Franklin Gothic Book" w:hAnsi="Franklin Gothic Book"/>
          <w:b/>
          <w:bCs/>
          <w:color w:val="03295A"/>
          <w:lang w:val="es-ES"/>
        </w:rPr>
        <w:t>de 202</w:t>
      </w:r>
      <w:r>
        <w:rPr>
          <w:rFonts w:ascii="Franklin Gothic Book" w:hAnsi="Franklin Gothic Book"/>
          <w:b/>
          <w:bCs/>
          <w:color w:val="03295A"/>
          <w:lang w:val="es-ES"/>
        </w:rPr>
        <w:t>5</w:t>
      </w:r>
      <w:r w:rsidRPr="00F42B22">
        <w:rPr>
          <w:rFonts w:ascii="Franklin Gothic Book" w:hAnsi="Franklin Gothic Book"/>
          <w:b/>
          <w:bCs/>
          <w:color w:val="03295A"/>
          <w:lang w:val="es-ES"/>
        </w:rPr>
        <w:t xml:space="preserve"> a las 17:00 (hora de Europa Central).</w:t>
      </w:r>
    </w:p>
    <w:p w14:paraId="556EF218" w14:textId="77777777" w:rsidR="003D79E5" w:rsidRPr="00FD7AC0" w:rsidRDefault="003D79E5" w:rsidP="003D79E5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Cs/>
          <w:iCs/>
          <w:color w:val="03295A"/>
          <w:sz w:val="16"/>
          <w:szCs w:val="16"/>
          <w:lang w:val="es-ES"/>
        </w:rPr>
      </w:pPr>
    </w:p>
    <w:p w14:paraId="2325498B" w14:textId="77777777" w:rsidR="00C30810" w:rsidRDefault="003D79E5" w:rsidP="003D79E5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  <w:lang w:val="es-ES"/>
        </w:rPr>
      </w:pPr>
      <w:r w:rsidRPr="00F42B22">
        <w:rPr>
          <w:rFonts w:ascii="Franklin Gothic Book" w:hAnsi="Franklin Gothic Book"/>
          <w:b/>
          <w:i/>
          <w:color w:val="03295A"/>
          <w:lang w:val="es-ES"/>
        </w:rPr>
        <w:t>Rogamos tengan en cuenta que tal vez no sea posible aceptar las designaciones que se reciban</w:t>
      </w:r>
    </w:p>
    <w:p w14:paraId="6BF5E9CF" w14:textId="1CF5180D" w:rsidR="003D79E5" w:rsidRDefault="003D79E5" w:rsidP="003D79E5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  <w:lang w:val="es-ES"/>
        </w:rPr>
      </w:pPr>
      <w:r w:rsidRPr="00F42B22">
        <w:rPr>
          <w:rFonts w:ascii="Franklin Gothic Book" w:hAnsi="Franklin Gothic Book"/>
          <w:b/>
          <w:i/>
          <w:color w:val="03295A"/>
          <w:lang w:val="es-ES"/>
        </w:rPr>
        <w:t>después de la fecha límite.</w:t>
      </w:r>
    </w:p>
    <w:p w14:paraId="735C121E" w14:textId="77777777" w:rsidR="00FD7AC0" w:rsidRPr="00FD7AC0" w:rsidRDefault="00FD7AC0" w:rsidP="003D79E5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  <w:sz w:val="16"/>
          <w:szCs w:val="16"/>
          <w:lang w:val="es-ES"/>
        </w:rPr>
      </w:pPr>
    </w:p>
    <w:p w14:paraId="65160DB8" w14:textId="08052AC1" w:rsidR="001F2637" w:rsidRPr="003D79E5" w:rsidRDefault="003D79E5" w:rsidP="003D79E5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Cs/>
          <w:color w:val="03295A"/>
          <w:lang w:val="es-ES"/>
        </w:rPr>
      </w:pPr>
      <w:r w:rsidRPr="00F42B22">
        <w:rPr>
          <w:rFonts w:ascii="Franklin Gothic Book" w:hAnsi="Franklin Gothic Book"/>
          <w:color w:val="03295A"/>
          <w:lang w:val="es-ES"/>
        </w:rPr>
        <w:t>En caso de cambios en su delegación, le rogamos informe a</w:t>
      </w:r>
      <w:r>
        <w:rPr>
          <w:rFonts w:ascii="Franklin Gothic Book" w:hAnsi="Franklin Gothic Book"/>
          <w:color w:val="03295A"/>
          <w:lang w:val="es-ES"/>
        </w:rPr>
        <w:t xml:space="preserve"> la</w:t>
      </w:r>
      <w:r w:rsidRPr="00F42B22">
        <w:rPr>
          <w:rFonts w:ascii="Franklin Gothic Book" w:hAnsi="Franklin Gothic Book"/>
          <w:color w:val="03295A"/>
          <w:lang w:val="es-ES"/>
        </w:rPr>
        <w:t xml:space="preserve"> HCCH lo antes posible.</w:t>
      </w:r>
    </w:p>
    <w:sectPr w:rsidR="001F2637" w:rsidRPr="003D79E5" w:rsidSect="00FD7A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03" w:right="1134" w:bottom="284" w:left="1134" w:header="150" w:footer="4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D513E" w14:textId="77777777" w:rsidR="00B27813" w:rsidRDefault="00B27813">
      <w:pPr>
        <w:widowControl/>
        <w:spacing w:line="20" w:lineRule="exact"/>
        <w:rPr>
          <w:sz w:val="24"/>
        </w:rPr>
      </w:pPr>
    </w:p>
  </w:endnote>
  <w:endnote w:type="continuationSeparator" w:id="0">
    <w:p w14:paraId="0471D1F4" w14:textId="77777777" w:rsidR="00B27813" w:rsidRDefault="00B27813">
      <w:r>
        <w:rPr>
          <w:sz w:val="24"/>
        </w:rPr>
        <w:t xml:space="preserve"> </w:t>
      </w:r>
    </w:p>
  </w:endnote>
  <w:endnote w:type="continuationNotice" w:id="1">
    <w:p w14:paraId="3F1544F1" w14:textId="77777777" w:rsidR="00B27813" w:rsidRDefault="00B2781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5F8" w14:textId="77777777" w:rsidR="00610EA0" w:rsidRDefault="00610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13AC" w14:textId="77777777" w:rsidR="00610EA0" w:rsidRDefault="00610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B85" w14:textId="77777777" w:rsidR="00610EA0" w:rsidRDefault="00610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A800" w14:textId="77777777" w:rsidR="00B27813" w:rsidRDefault="00B27813">
      <w:r>
        <w:rPr>
          <w:sz w:val="24"/>
        </w:rPr>
        <w:separator/>
      </w:r>
    </w:p>
  </w:footnote>
  <w:footnote w:type="continuationSeparator" w:id="0">
    <w:p w14:paraId="75FE8CB9" w14:textId="77777777" w:rsidR="00B27813" w:rsidRDefault="00B27813">
      <w:r>
        <w:continuationSeparator/>
      </w:r>
    </w:p>
  </w:footnote>
  <w:footnote w:type="continuationNotice" w:id="1">
    <w:p w14:paraId="0A2E338D" w14:textId="77777777" w:rsidR="00B27813" w:rsidRDefault="00B27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B378" w14:textId="77777777" w:rsidR="00610EA0" w:rsidRDefault="00610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jc w:val="center"/>
      <w:tblLook w:val="0000" w:firstRow="0" w:lastRow="0" w:firstColumn="0" w:lastColumn="0" w:noHBand="0" w:noVBand="0"/>
    </w:tblPr>
    <w:tblGrid>
      <w:gridCol w:w="6601"/>
      <w:gridCol w:w="4168"/>
    </w:tblGrid>
    <w:tr w:rsidR="00336EE1" w:rsidRPr="006042E9" w14:paraId="2BF64203" w14:textId="77777777" w:rsidTr="0093491F">
      <w:trPr>
        <w:trHeight w:hRule="exact" w:val="2031"/>
        <w:jc w:val="center"/>
      </w:trPr>
      <w:tc>
        <w:tcPr>
          <w:tcW w:w="6601" w:type="dxa"/>
          <w:vAlign w:val="center"/>
        </w:tcPr>
        <w:p w14:paraId="04B5F844" w14:textId="77777777" w:rsidR="00106E4F" w:rsidRPr="00916940" w:rsidRDefault="00106E4F" w:rsidP="00106E4F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  <w:t>CAGP</w:t>
          </w:r>
        </w:p>
        <w:p w14:paraId="6A318907" w14:textId="399AD5E2" w:rsidR="001F2637" w:rsidRPr="00106E4F" w:rsidRDefault="00106E4F" w:rsidP="00106E4F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4</w:t>
          </w:r>
          <w:r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-7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 de</w:t>
          </w:r>
          <w:r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 </w:t>
          </w:r>
          <w:proofErr w:type="spellStart"/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marzo</w:t>
          </w:r>
          <w:proofErr w:type="spellEnd"/>
          <w:r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 </w:t>
          </w: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de </w:t>
          </w:r>
          <w:r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2025</w:t>
          </w:r>
        </w:p>
      </w:tc>
      <w:tc>
        <w:tcPr>
          <w:tcW w:w="4168" w:type="dxa"/>
        </w:tcPr>
        <w:p w14:paraId="0962BCEB" w14:textId="6FB1FDB7" w:rsidR="001F2637" w:rsidRPr="006042E9" w:rsidRDefault="00F70547" w:rsidP="00AE6FA3">
          <w:pPr>
            <w:tabs>
              <w:tab w:val="right" w:pos="10773"/>
            </w:tabs>
            <w:jc w:val="right"/>
            <w:rPr>
              <w:rFonts w:ascii="Georgia" w:hAnsi="Georgia"/>
              <w:b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734A1C" wp14:editId="7A3D048E">
                <wp:simplePos x="0" y="0"/>
                <wp:positionH relativeFrom="column">
                  <wp:posOffset>445135</wp:posOffset>
                </wp:positionH>
                <wp:positionV relativeFrom="paragraph">
                  <wp:posOffset>181610</wp:posOffset>
                </wp:positionV>
                <wp:extent cx="2019300" cy="939460"/>
                <wp:effectExtent l="0" t="0" r="0" b="0"/>
                <wp:wrapTight wrapText="bothSides">
                  <wp:wrapPolygon edited="0">
                    <wp:start x="3668" y="0"/>
                    <wp:lineTo x="2649" y="438"/>
                    <wp:lineTo x="0" y="5258"/>
                    <wp:lineTo x="0" y="15773"/>
                    <wp:lineTo x="2853" y="21030"/>
                    <wp:lineTo x="3872" y="21030"/>
                    <wp:lineTo x="21396" y="21030"/>
                    <wp:lineTo x="21396" y="15335"/>
                    <wp:lineTo x="9577" y="14020"/>
                    <wp:lineTo x="21396" y="11830"/>
                    <wp:lineTo x="21396" y="3943"/>
                    <wp:lineTo x="10189" y="0"/>
                    <wp:lineTo x="3668" y="0"/>
                  </wp:wrapPolygon>
                </wp:wrapTight>
                <wp:docPr id="2122236946" name="Picture 1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1520731" descr="A logo with blue and green circle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7C5D" w14:textId="77777777" w:rsidR="00610EA0" w:rsidRDefault="00610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0A21"/>
    <w:rsid w:val="0000791C"/>
    <w:rsid w:val="00011C41"/>
    <w:rsid w:val="00013343"/>
    <w:rsid w:val="00024E75"/>
    <w:rsid w:val="000270FA"/>
    <w:rsid w:val="0003469A"/>
    <w:rsid w:val="000457F7"/>
    <w:rsid w:val="00051437"/>
    <w:rsid w:val="000516A5"/>
    <w:rsid w:val="00054282"/>
    <w:rsid w:val="0005677F"/>
    <w:rsid w:val="00056F63"/>
    <w:rsid w:val="00062C93"/>
    <w:rsid w:val="00064EAB"/>
    <w:rsid w:val="00065A4A"/>
    <w:rsid w:val="00070BD4"/>
    <w:rsid w:val="000754FE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BEF"/>
    <w:rsid w:val="000D33EF"/>
    <w:rsid w:val="000E1565"/>
    <w:rsid w:val="000E3C9B"/>
    <w:rsid w:val="000E5882"/>
    <w:rsid w:val="000F4435"/>
    <w:rsid w:val="000F46C3"/>
    <w:rsid w:val="001010FA"/>
    <w:rsid w:val="00102064"/>
    <w:rsid w:val="00106E4F"/>
    <w:rsid w:val="00106F7B"/>
    <w:rsid w:val="00107A95"/>
    <w:rsid w:val="0011413D"/>
    <w:rsid w:val="00115030"/>
    <w:rsid w:val="00126870"/>
    <w:rsid w:val="00133FCE"/>
    <w:rsid w:val="00142A61"/>
    <w:rsid w:val="00143045"/>
    <w:rsid w:val="00155756"/>
    <w:rsid w:val="00167C6C"/>
    <w:rsid w:val="00172455"/>
    <w:rsid w:val="00175180"/>
    <w:rsid w:val="00193EB3"/>
    <w:rsid w:val="001A1FDB"/>
    <w:rsid w:val="001B049F"/>
    <w:rsid w:val="001B6EE3"/>
    <w:rsid w:val="001C3D46"/>
    <w:rsid w:val="001D2F2E"/>
    <w:rsid w:val="001D4EC4"/>
    <w:rsid w:val="001D7D0B"/>
    <w:rsid w:val="001E165E"/>
    <w:rsid w:val="001E214F"/>
    <w:rsid w:val="001E3776"/>
    <w:rsid w:val="001E5F67"/>
    <w:rsid w:val="001F2637"/>
    <w:rsid w:val="001F6AA1"/>
    <w:rsid w:val="00207037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23DB"/>
    <w:rsid w:val="00287339"/>
    <w:rsid w:val="0029561F"/>
    <w:rsid w:val="002A168D"/>
    <w:rsid w:val="002A6578"/>
    <w:rsid w:val="002B03E5"/>
    <w:rsid w:val="002B3F73"/>
    <w:rsid w:val="002C0DF6"/>
    <w:rsid w:val="002C56BE"/>
    <w:rsid w:val="002C7290"/>
    <w:rsid w:val="002D39B8"/>
    <w:rsid w:val="002E0389"/>
    <w:rsid w:val="002E4540"/>
    <w:rsid w:val="002E465B"/>
    <w:rsid w:val="00304C6B"/>
    <w:rsid w:val="00305AC9"/>
    <w:rsid w:val="0031513E"/>
    <w:rsid w:val="00317044"/>
    <w:rsid w:val="00322ECF"/>
    <w:rsid w:val="0032680E"/>
    <w:rsid w:val="003314D9"/>
    <w:rsid w:val="00336EE1"/>
    <w:rsid w:val="003410CB"/>
    <w:rsid w:val="00341867"/>
    <w:rsid w:val="003675C3"/>
    <w:rsid w:val="0037042B"/>
    <w:rsid w:val="0037374F"/>
    <w:rsid w:val="00380503"/>
    <w:rsid w:val="0038361E"/>
    <w:rsid w:val="00387F86"/>
    <w:rsid w:val="0039079E"/>
    <w:rsid w:val="00392CCB"/>
    <w:rsid w:val="00397D5A"/>
    <w:rsid w:val="003A2536"/>
    <w:rsid w:val="003A5271"/>
    <w:rsid w:val="003B1B8C"/>
    <w:rsid w:val="003B3767"/>
    <w:rsid w:val="003B3FF1"/>
    <w:rsid w:val="003B7ADC"/>
    <w:rsid w:val="003D603A"/>
    <w:rsid w:val="003D7788"/>
    <w:rsid w:val="003D79E5"/>
    <w:rsid w:val="003E523E"/>
    <w:rsid w:val="003E62AE"/>
    <w:rsid w:val="003F09D1"/>
    <w:rsid w:val="003F1B30"/>
    <w:rsid w:val="003F285E"/>
    <w:rsid w:val="003F3FD1"/>
    <w:rsid w:val="003F437B"/>
    <w:rsid w:val="004117FA"/>
    <w:rsid w:val="00430AD4"/>
    <w:rsid w:val="004332FE"/>
    <w:rsid w:val="00435859"/>
    <w:rsid w:val="00440A50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67B1B"/>
    <w:rsid w:val="00472A1E"/>
    <w:rsid w:val="004807DC"/>
    <w:rsid w:val="0048081D"/>
    <w:rsid w:val="00487202"/>
    <w:rsid w:val="00487797"/>
    <w:rsid w:val="00490B54"/>
    <w:rsid w:val="00490BF1"/>
    <w:rsid w:val="0049771F"/>
    <w:rsid w:val="004A28A7"/>
    <w:rsid w:val="004A5A70"/>
    <w:rsid w:val="004B67E5"/>
    <w:rsid w:val="004B7DF0"/>
    <w:rsid w:val="004C1C00"/>
    <w:rsid w:val="004C2573"/>
    <w:rsid w:val="004C5AF5"/>
    <w:rsid w:val="004D046B"/>
    <w:rsid w:val="004D1063"/>
    <w:rsid w:val="004D247E"/>
    <w:rsid w:val="004D2944"/>
    <w:rsid w:val="004D425F"/>
    <w:rsid w:val="004E0D9F"/>
    <w:rsid w:val="004F28CF"/>
    <w:rsid w:val="004F41D4"/>
    <w:rsid w:val="004F5686"/>
    <w:rsid w:val="004F63C4"/>
    <w:rsid w:val="00503863"/>
    <w:rsid w:val="0051225A"/>
    <w:rsid w:val="00512EBD"/>
    <w:rsid w:val="005163FD"/>
    <w:rsid w:val="00523FC7"/>
    <w:rsid w:val="00524980"/>
    <w:rsid w:val="00527A99"/>
    <w:rsid w:val="0053288F"/>
    <w:rsid w:val="00542E8D"/>
    <w:rsid w:val="00547449"/>
    <w:rsid w:val="00557ADB"/>
    <w:rsid w:val="00557F85"/>
    <w:rsid w:val="005603A0"/>
    <w:rsid w:val="0057357A"/>
    <w:rsid w:val="00574660"/>
    <w:rsid w:val="0058380C"/>
    <w:rsid w:val="00586327"/>
    <w:rsid w:val="0059372D"/>
    <w:rsid w:val="005A0503"/>
    <w:rsid w:val="005A572E"/>
    <w:rsid w:val="005C1315"/>
    <w:rsid w:val="005D6FA9"/>
    <w:rsid w:val="005E3BCE"/>
    <w:rsid w:val="005E7473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0EA0"/>
    <w:rsid w:val="00616C9A"/>
    <w:rsid w:val="0062166C"/>
    <w:rsid w:val="00622594"/>
    <w:rsid w:val="00627098"/>
    <w:rsid w:val="006365E6"/>
    <w:rsid w:val="00642637"/>
    <w:rsid w:val="0064628D"/>
    <w:rsid w:val="0065317B"/>
    <w:rsid w:val="00654BB4"/>
    <w:rsid w:val="006565B1"/>
    <w:rsid w:val="00656BAA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F2"/>
    <w:rsid w:val="006B1E47"/>
    <w:rsid w:val="006B34D4"/>
    <w:rsid w:val="006B3705"/>
    <w:rsid w:val="006C6477"/>
    <w:rsid w:val="006D08D7"/>
    <w:rsid w:val="006E2CEB"/>
    <w:rsid w:val="0070522C"/>
    <w:rsid w:val="00713095"/>
    <w:rsid w:val="00713A98"/>
    <w:rsid w:val="00726B2F"/>
    <w:rsid w:val="00736864"/>
    <w:rsid w:val="007374E2"/>
    <w:rsid w:val="007452BB"/>
    <w:rsid w:val="00750366"/>
    <w:rsid w:val="007544F1"/>
    <w:rsid w:val="00756FCA"/>
    <w:rsid w:val="00757744"/>
    <w:rsid w:val="00795D0D"/>
    <w:rsid w:val="007A048A"/>
    <w:rsid w:val="007A1F5A"/>
    <w:rsid w:val="007A6042"/>
    <w:rsid w:val="007A62B8"/>
    <w:rsid w:val="007A7430"/>
    <w:rsid w:val="007B3077"/>
    <w:rsid w:val="007B3268"/>
    <w:rsid w:val="007B565A"/>
    <w:rsid w:val="007C58D6"/>
    <w:rsid w:val="007D080B"/>
    <w:rsid w:val="007D2669"/>
    <w:rsid w:val="007D3C3A"/>
    <w:rsid w:val="007D426B"/>
    <w:rsid w:val="007D775F"/>
    <w:rsid w:val="007E0D9F"/>
    <w:rsid w:val="007E39DF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3FEB"/>
    <w:rsid w:val="00826EFB"/>
    <w:rsid w:val="00832C0C"/>
    <w:rsid w:val="00837495"/>
    <w:rsid w:val="00840678"/>
    <w:rsid w:val="00841189"/>
    <w:rsid w:val="00851234"/>
    <w:rsid w:val="00857106"/>
    <w:rsid w:val="0086006A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C523B"/>
    <w:rsid w:val="008C7D75"/>
    <w:rsid w:val="008D1078"/>
    <w:rsid w:val="008D3F79"/>
    <w:rsid w:val="008D6D08"/>
    <w:rsid w:val="008D7005"/>
    <w:rsid w:val="008E178B"/>
    <w:rsid w:val="008E47E2"/>
    <w:rsid w:val="008F7606"/>
    <w:rsid w:val="0090467E"/>
    <w:rsid w:val="00916940"/>
    <w:rsid w:val="0091695D"/>
    <w:rsid w:val="00921E49"/>
    <w:rsid w:val="009264A8"/>
    <w:rsid w:val="00930575"/>
    <w:rsid w:val="00930BC8"/>
    <w:rsid w:val="009327C6"/>
    <w:rsid w:val="009338CD"/>
    <w:rsid w:val="00933DAB"/>
    <w:rsid w:val="0093491F"/>
    <w:rsid w:val="00934CC6"/>
    <w:rsid w:val="009476C0"/>
    <w:rsid w:val="00951807"/>
    <w:rsid w:val="00956511"/>
    <w:rsid w:val="0095735B"/>
    <w:rsid w:val="00957D94"/>
    <w:rsid w:val="00961371"/>
    <w:rsid w:val="00961706"/>
    <w:rsid w:val="00961C7B"/>
    <w:rsid w:val="00977849"/>
    <w:rsid w:val="0098399A"/>
    <w:rsid w:val="00990F65"/>
    <w:rsid w:val="00997CE4"/>
    <w:rsid w:val="009A27B8"/>
    <w:rsid w:val="009A5E0F"/>
    <w:rsid w:val="009B45AF"/>
    <w:rsid w:val="009D0E15"/>
    <w:rsid w:val="009D1E3A"/>
    <w:rsid w:val="009D34CE"/>
    <w:rsid w:val="009E274B"/>
    <w:rsid w:val="009E3931"/>
    <w:rsid w:val="009F271F"/>
    <w:rsid w:val="009F2F03"/>
    <w:rsid w:val="009F6A4C"/>
    <w:rsid w:val="00A01921"/>
    <w:rsid w:val="00A028F5"/>
    <w:rsid w:val="00A03286"/>
    <w:rsid w:val="00A14003"/>
    <w:rsid w:val="00A1413F"/>
    <w:rsid w:val="00A179FC"/>
    <w:rsid w:val="00A21810"/>
    <w:rsid w:val="00A23457"/>
    <w:rsid w:val="00A23BA0"/>
    <w:rsid w:val="00A30C8E"/>
    <w:rsid w:val="00A31FE2"/>
    <w:rsid w:val="00A358A1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80A11"/>
    <w:rsid w:val="00A8390C"/>
    <w:rsid w:val="00A87625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27813"/>
    <w:rsid w:val="00B33C9D"/>
    <w:rsid w:val="00B3545C"/>
    <w:rsid w:val="00B35A59"/>
    <w:rsid w:val="00B43DE1"/>
    <w:rsid w:val="00B51B68"/>
    <w:rsid w:val="00B54D13"/>
    <w:rsid w:val="00B60FF8"/>
    <w:rsid w:val="00B61C5C"/>
    <w:rsid w:val="00B665A1"/>
    <w:rsid w:val="00B6668F"/>
    <w:rsid w:val="00B67676"/>
    <w:rsid w:val="00B67C95"/>
    <w:rsid w:val="00B7047E"/>
    <w:rsid w:val="00B7487A"/>
    <w:rsid w:val="00B77873"/>
    <w:rsid w:val="00B8290B"/>
    <w:rsid w:val="00BA3932"/>
    <w:rsid w:val="00BA5EBB"/>
    <w:rsid w:val="00BA7EE2"/>
    <w:rsid w:val="00BB0AD2"/>
    <w:rsid w:val="00BB5B52"/>
    <w:rsid w:val="00BC123A"/>
    <w:rsid w:val="00BC252F"/>
    <w:rsid w:val="00BC2537"/>
    <w:rsid w:val="00BD4F9A"/>
    <w:rsid w:val="00BD51A7"/>
    <w:rsid w:val="00BE2079"/>
    <w:rsid w:val="00BE22CD"/>
    <w:rsid w:val="00BE6EBC"/>
    <w:rsid w:val="00BF385D"/>
    <w:rsid w:val="00BF458F"/>
    <w:rsid w:val="00BF7B1A"/>
    <w:rsid w:val="00C0321C"/>
    <w:rsid w:val="00C03E32"/>
    <w:rsid w:val="00C04FE3"/>
    <w:rsid w:val="00C12208"/>
    <w:rsid w:val="00C126E7"/>
    <w:rsid w:val="00C1582B"/>
    <w:rsid w:val="00C30810"/>
    <w:rsid w:val="00C35D78"/>
    <w:rsid w:val="00C403F9"/>
    <w:rsid w:val="00C41D7B"/>
    <w:rsid w:val="00C44C94"/>
    <w:rsid w:val="00C452C7"/>
    <w:rsid w:val="00C52734"/>
    <w:rsid w:val="00C53F4F"/>
    <w:rsid w:val="00C5568C"/>
    <w:rsid w:val="00C63412"/>
    <w:rsid w:val="00C64FCD"/>
    <w:rsid w:val="00C724CD"/>
    <w:rsid w:val="00C725E1"/>
    <w:rsid w:val="00C72755"/>
    <w:rsid w:val="00C75869"/>
    <w:rsid w:val="00C8198D"/>
    <w:rsid w:val="00C95245"/>
    <w:rsid w:val="00CA026D"/>
    <w:rsid w:val="00CB28E9"/>
    <w:rsid w:val="00CB3EE6"/>
    <w:rsid w:val="00CC4701"/>
    <w:rsid w:val="00CC6CF6"/>
    <w:rsid w:val="00CD1FD5"/>
    <w:rsid w:val="00CD6457"/>
    <w:rsid w:val="00CE2B14"/>
    <w:rsid w:val="00CE5220"/>
    <w:rsid w:val="00CE7416"/>
    <w:rsid w:val="00CF0412"/>
    <w:rsid w:val="00CF0D8D"/>
    <w:rsid w:val="00CF387B"/>
    <w:rsid w:val="00CF47BA"/>
    <w:rsid w:val="00D11ACD"/>
    <w:rsid w:val="00D12FC4"/>
    <w:rsid w:val="00D218D1"/>
    <w:rsid w:val="00D22398"/>
    <w:rsid w:val="00D23BFD"/>
    <w:rsid w:val="00D26A8E"/>
    <w:rsid w:val="00D36B6A"/>
    <w:rsid w:val="00D54824"/>
    <w:rsid w:val="00D54A4A"/>
    <w:rsid w:val="00D55847"/>
    <w:rsid w:val="00D61DC8"/>
    <w:rsid w:val="00D63774"/>
    <w:rsid w:val="00D7335E"/>
    <w:rsid w:val="00D768F8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EC8"/>
    <w:rsid w:val="00DA621E"/>
    <w:rsid w:val="00DA7D39"/>
    <w:rsid w:val="00DC2B0E"/>
    <w:rsid w:val="00DE474C"/>
    <w:rsid w:val="00DF0DDD"/>
    <w:rsid w:val="00DF112D"/>
    <w:rsid w:val="00DF2308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40BC2"/>
    <w:rsid w:val="00E5282F"/>
    <w:rsid w:val="00E5700E"/>
    <w:rsid w:val="00E640E3"/>
    <w:rsid w:val="00E64F73"/>
    <w:rsid w:val="00E7408F"/>
    <w:rsid w:val="00E7610A"/>
    <w:rsid w:val="00E80ADB"/>
    <w:rsid w:val="00E81CB2"/>
    <w:rsid w:val="00E82180"/>
    <w:rsid w:val="00E821B3"/>
    <w:rsid w:val="00E83AD7"/>
    <w:rsid w:val="00E86AE4"/>
    <w:rsid w:val="00E91509"/>
    <w:rsid w:val="00E96A32"/>
    <w:rsid w:val="00EA51B3"/>
    <w:rsid w:val="00EA6DAB"/>
    <w:rsid w:val="00EB531B"/>
    <w:rsid w:val="00EC2E81"/>
    <w:rsid w:val="00EC620F"/>
    <w:rsid w:val="00ED22DA"/>
    <w:rsid w:val="00ED22F2"/>
    <w:rsid w:val="00ED469E"/>
    <w:rsid w:val="00ED71C1"/>
    <w:rsid w:val="00EE2A0D"/>
    <w:rsid w:val="00F056AE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0547"/>
    <w:rsid w:val="00F74E57"/>
    <w:rsid w:val="00F75C7D"/>
    <w:rsid w:val="00F76B2A"/>
    <w:rsid w:val="00F84059"/>
    <w:rsid w:val="00F85B12"/>
    <w:rsid w:val="00F8661C"/>
    <w:rsid w:val="00F92E9D"/>
    <w:rsid w:val="00F93A01"/>
    <w:rsid w:val="00F94158"/>
    <w:rsid w:val="00F9522C"/>
    <w:rsid w:val="00F97568"/>
    <w:rsid w:val="00F97750"/>
    <w:rsid w:val="00FA0CD7"/>
    <w:rsid w:val="00FA12A3"/>
    <w:rsid w:val="00FA3D3E"/>
    <w:rsid w:val="00FB2342"/>
    <w:rsid w:val="00FB702A"/>
    <w:rsid w:val="00FC32AD"/>
    <w:rsid w:val="00FC4EDA"/>
    <w:rsid w:val="00FC7ED0"/>
    <w:rsid w:val="00FD1032"/>
    <w:rsid w:val="00FD15AF"/>
    <w:rsid w:val="00FD7AC0"/>
    <w:rsid w:val="00FE04A9"/>
    <w:rsid w:val="00FE3DB5"/>
    <w:rsid w:val="00FE5FE6"/>
    <w:rsid w:val="455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  <w:lang w:val="en-GB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  <w:lang w:val="en-GB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  <w:lang w:val="fr-FR"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en-US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  <w:style w:type="character" w:customStyle="1" w:styleId="Hagaclic">
    <w:name w:val="Haga clic"/>
    <w:basedOn w:val="DefaultParagraphFont"/>
    <w:uiPriority w:val="1"/>
    <w:rsid w:val="003A2536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hcch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965.0B6418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ec_Comm_docs\MAILING_GenericRegistr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A2879818A4861953A3DDC8364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3D99-15F0-4F56-AEEA-EB29E86DE2F5}"/>
      </w:docPartPr>
      <w:docPartBody>
        <w:p w:rsidR="00193753" w:rsidRDefault="00DB2A85" w:rsidP="00DB2A85">
          <w:pPr>
            <w:pStyle w:val="625A2879818A4861953A3DDC83648581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9174ED4F58C341F19EB0F9C9637C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7F1F-DBE1-4575-BF68-CC2FBFB57A77}"/>
      </w:docPartPr>
      <w:docPartBody>
        <w:p w:rsidR="00193753" w:rsidRDefault="00DB2A85" w:rsidP="00DB2A85">
          <w:pPr>
            <w:pStyle w:val="9174ED4F58C341F19EB0F9C9637CF5B0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1DBE8AC69E1344BDB7A60AAD9E48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3FA4-B601-4851-ABE1-905606D2DE38}"/>
      </w:docPartPr>
      <w:docPartBody>
        <w:p w:rsidR="00193753" w:rsidRDefault="00DB2A85" w:rsidP="00DB2A85">
          <w:pPr>
            <w:pStyle w:val="1DBE8AC69E1344BDB7A60AAD9E48F758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46561BA77D834A87A56214BC9C72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AAB8-AEDD-4FC4-BBE2-6D4CFFCB951D}"/>
      </w:docPartPr>
      <w:docPartBody>
        <w:p w:rsidR="00193753" w:rsidRDefault="00DB2A85" w:rsidP="00DB2A85">
          <w:pPr>
            <w:pStyle w:val="46561BA77D834A87A56214BC9C72952B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019D463B90524525B89E11CD27A6E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3C31-6B20-4642-97EA-2ECBC14E6B2F}"/>
      </w:docPartPr>
      <w:docPartBody>
        <w:p w:rsidR="00193753" w:rsidRDefault="00DB2A85" w:rsidP="00DB2A85">
          <w:pPr>
            <w:pStyle w:val="019D463B90524525B89E11CD27A6E5D2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16510BAAE8DF4C6FA437C112165E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9019-16C9-4DF9-BF6B-0DD9DC61CC8F}"/>
      </w:docPartPr>
      <w:docPartBody>
        <w:p w:rsidR="00193753" w:rsidRDefault="00DB2A85" w:rsidP="00DB2A85">
          <w:pPr>
            <w:pStyle w:val="16510BAAE8DF4C6FA437C112165E2062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C8D9610AD437460C80C9A592CC15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3760-B045-4E63-8984-C30ECA04CEFE}"/>
      </w:docPartPr>
      <w:docPartBody>
        <w:p w:rsidR="00193753" w:rsidRDefault="00DB2A85" w:rsidP="00DB2A85">
          <w:pPr>
            <w:pStyle w:val="C8D9610AD437460C80C9A592CC153969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  <w:docPart>
      <w:docPartPr>
        <w:name w:val="11A9BB1D712F4481A2F78C9D65FE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F93C-98B8-4AA6-A5EC-46C1ECF3F75D}"/>
      </w:docPartPr>
      <w:docPartBody>
        <w:p w:rsidR="00193753" w:rsidRDefault="00DB2A85" w:rsidP="00DB2A85">
          <w:pPr>
            <w:pStyle w:val="11A9BB1D712F4481A2F78C9D65FE0ED5"/>
          </w:pPr>
          <w:r w:rsidRPr="00665FAC">
            <w:rPr>
              <w:rStyle w:val="PlaceholderText"/>
              <w:rFonts w:ascii="Franklin Gothic Book" w:hAnsi="Franklin Gothic Book"/>
              <w:sz w:val="22"/>
              <w:szCs w:val="22"/>
              <w:lang w:val="es-ES"/>
            </w:rPr>
            <w:t>Haga clic aquí para introducir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C090C"/>
    <w:rsid w:val="001074C8"/>
    <w:rsid w:val="00193753"/>
    <w:rsid w:val="00194FBE"/>
    <w:rsid w:val="002F6F07"/>
    <w:rsid w:val="003B7ADC"/>
    <w:rsid w:val="00557ADB"/>
    <w:rsid w:val="005603A0"/>
    <w:rsid w:val="00656BAA"/>
    <w:rsid w:val="0070522C"/>
    <w:rsid w:val="00930BC8"/>
    <w:rsid w:val="00B04DB7"/>
    <w:rsid w:val="00BA5EBB"/>
    <w:rsid w:val="00C47C29"/>
    <w:rsid w:val="00D91E16"/>
    <w:rsid w:val="00DB2A85"/>
    <w:rsid w:val="00E23759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A85"/>
    <w:rPr>
      <w:color w:val="808080"/>
    </w:rPr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625A2879818A4861953A3DDC83648581">
    <w:name w:val="625A2879818A4861953A3DDC83648581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74ED4F58C341F19EB0F9C9637CF5B0">
    <w:name w:val="9174ED4F58C341F19EB0F9C9637CF5B0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DBE8AC69E1344BDB7A60AAD9E48F758">
    <w:name w:val="1DBE8AC69E1344BDB7A60AAD9E48F758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6561BA77D834A87A56214BC9C72952B">
    <w:name w:val="46561BA77D834A87A56214BC9C72952B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19D463B90524525B89E11CD27A6E5D2">
    <w:name w:val="019D463B90524525B89E11CD27A6E5D2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6510BAAE8DF4C6FA437C112165E2062">
    <w:name w:val="16510BAAE8DF4C6FA437C112165E2062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8D9610AD437460C80C9A592CC153969">
    <w:name w:val="C8D9610AD437460C80C9A592CC153969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A9BB1D712F4481A2F78C9D65FE0ED5">
    <w:name w:val="11A9BB1D712F4481A2F78C9D65FE0ED5"/>
    <w:rsid w:val="00DB2A8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  <TaxCatchAll xmlns="7a1e25ee-525c-4921-b11a-e176e1782ba3" xsi:nil="true"/>
    <lcf76f155ced4ddcb4097134ff3c332f xmlns="fc1e8135-5ec9-4465-bdf1-09eec6f4b8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8" ma:contentTypeDescription="Create a new document." ma:contentTypeScope="" ma:versionID="6a973c1c2d24e054d9e7b5c8a5594faf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7a59a59e3b9f81ff6ef9eee2bce77a74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268826-e3de-4ae5-afb9-65878ba17727}" ma:internalName="TaxCatchAll" ma:showField="CatchAllData" ma:web="7a1e25ee-525c-4921-b11a-e176e1782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9A7972-1364-4533-A6D7-77B2ADC53E6F}">
  <ds:schemaRefs>
    <ds:schemaRef ds:uri="http://purl.org/dc/terms/"/>
    <ds:schemaRef ds:uri="7a1e25ee-525c-4921-b11a-e176e1782ba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c1e8135-5ec9-4465-bdf1-09eec6f4b8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84B6F-7C7A-4B18-830A-CEE9B53D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MAILING_GenericRegistrationForm</Template>
  <TotalTime>36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HAGUE CONFERENCE ON PRIVATE INTERNATIONAL LAW</vt:lpstr>
      <vt:lpstr>HAGUE CONFERENCE ON PRIVATE INTERNATIONAL LAW</vt:lpstr>
    </vt:vector>
  </TitlesOfParts>
  <Company>Haagse Conferentie</Company>
  <LinksUpToDate>false</LinksUpToDate>
  <CharactersWithSpaces>1392</CharactersWithSpaces>
  <SharedDoc>false</SharedDoc>
  <HLinks>
    <vt:vector size="12" baseType="variant">
      <vt:variant>
        <vt:i4>2818079</vt:i4>
      </vt:variant>
      <vt:variant>
        <vt:i4>6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ES CAGP 2025</dc:title>
  <dc:subject/>
  <dc:creator>Laura Molenaar</dc:creator>
  <cp:keywords/>
  <cp:lastModifiedBy>Sandrine  Brard</cp:lastModifiedBy>
  <cp:revision>34</cp:revision>
  <cp:lastPrinted>2016-10-26T22:18:00Z</cp:lastPrinted>
  <dcterms:created xsi:type="dcterms:W3CDTF">2024-09-25T10:35:00Z</dcterms:created>
  <dcterms:modified xsi:type="dcterms:W3CDTF">2024-09-27T07:38:00Z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  <property fmtid="{D5CDD505-2E9C-101B-9397-08002B2CF9AE}" pid="6" name="MediaServiceImageTags">
    <vt:lpwstr/>
  </property>
</Properties>
</file>