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9" w:type="dxa"/>
        <w:tblInd w:w="-289" w:type="dxa"/>
        <w:shd w:val="clear" w:color="auto" w:fill="00295B"/>
        <w:tblLook w:val="04A0" w:firstRow="1" w:lastRow="0" w:firstColumn="1" w:lastColumn="0" w:noHBand="0" w:noVBand="1"/>
      </w:tblPr>
      <w:tblGrid>
        <w:gridCol w:w="10349"/>
      </w:tblGrid>
      <w:tr w:rsidR="00CB3EE6" w:rsidRPr="00A028F5" w14:paraId="19C8D084" w14:textId="77777777" w:rsidTr="00F70547">
        <w:tc>
          <w:tcPr>
            <w:tcW w:w="10349" w:type="dxa"/>
            <w:tcBorders>
              <w:bottom w:val="single" w:sz="4" w:space="0" w:color="00295B"/>
            </w:tcBorders>
            <w:shd w:val="clear" w:color="auto" w:fill="00295B"/>
          </w:tcPr>
          <w:p w14:paraId="43867F27" w14:textId="519268F9" w:rsidR="00CB3EE6" w:rsidRPr="00A028F5" w:rsidRDefault="00CB3EE6" w:rsidP="00CE5220">
            <w:pPr>
              <w:tabs>
                <w:tab w:val="left" w:pos="-720"/>
                <w:tab w:val="left" w:pos="4416"/>
                <w:tab w:val="right" w:pos="10773"/>
              </w:tabs>
              <w:spacing w:before="240"/>
              <w:ind w:right="34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 w:rsidRPr="00A028F5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REGISTRATION FORM</w:t>
            </w:r>
          </w:p>
        </w:tc>
      </w:tr>
      <w:tr w:rsidR="00CC4701" w:rsidRPr="00A028F5" w14:paraId="2046287A" w14:textId="77777777" w:rsidTr="00F70547">
        <w:tc>
          <w:tcPr>
            <w:tcW w:w="10349" w:type="dxa"/>
            <w:tcBorders>
              <w:top w:val="single" w:sz="4" w:space="0" w:color="00295B"/>
              <w:bottom w:val="single" w:sz="4" w:space="0" w:color="00295B"/>
            </w:tcBorders>
            <w:shd w:val="clear" w:color="auto" w:fill="00295B"/>
          </w:tcPr>
          <w:p w14:paraId="05319D9E" w14:textId="5D7DE75E" w:rsidR="00490BF1" w:rsidRDefault="00381D10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CGAP</w:t>
            </w:r>
          </w:p>
          <w:p w14:paraId="77C37400" w14:textId="769AC483" w:rsidR="00CC4701" w:rsidRPr="00A028F5" w:rsidRDefault="004C7193" w:rsidP="00CC4701">
            <w:pPr>
              <w:tabs>
                <w:tab w:val="left" w:pos="-720"/>
                <w:tab w:val="right" w:pos="10773"/>
              </w:tabs>
              <w:ind w:right="32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4 </w:t>
            </w:r>
            <w:r w:rsidR="003B1B8C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 xml:space="preserve">- 7 March </w:t>
            </w:r>
            <w:r w:rsidR="00490BF1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2025</w:t>
            </w:r>
          </w:p>
        </w:tc>
      </w:tr>
      <w:tr w:rsidR="00A028F5" w:rsidRPr="00A028F5" w14:paraId="46AE6C2C" w14:textId="77777777" w:rsidTr="00490BF1">
        <w:trPr>
          <w:trHeight w:val="214"/>
        </w:trPr>
        <w:tc>
          <w:tcPr>
            <w:tcW w:w="10349" w:type="dxa"/>
            <w:tcBorders>
              <w:top w:val="single" w:sz="4" w:space="0" w:color="00295B"/>
            </w:tcBorders>
            <w:shd w:val="clear" w:color="auto" w:fill="00295B"/>
          </w:tcPr>
          <w:p w14:paraId="0A1AF179" w14:textId="45902BD3" w:rsidR="00054282" w:rsidRPr="00490BF1" w:rsidRDefault="00054282" w:rsidP="00490BF1">
            <w:pPr>
              <w:tabs>
                <w:tab w:val="left" w:pos="-720"/>
                <w:tab w:val="right" w:pos="10773"/>
              </w:tabs>
              <w:spacing w:after="240"/>
              <w:ind w:right="-113"/>
              <w:rPr>
                <w:rFonts w:ascii="Franklin Gothic Book" w:hAnsi="Franklin Gothic Book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0BD41762" w14:textId="77777777" w:rsidR="000A73C9" w:rsidRPr="001D2F2E" w:rsidRDefault="000A73C9" w:rsidP="00126870">
      <w:pPr>
        <w:tabs>
          <w:tab w:val="left" w:pos="-720"/>
          <w:tab w:val="right" w:pos="10773"/>
        </w:tabs>
        <w:ind w:right="-568"/>
        <w:rPr>
          <w:rFonts w:ascii="Franklin Gothic Book" w:hAnsi="Franklin Gothic Book"/>
          <w:color w:val="03295A"/>
        </w:rPr>
      </w:pPr>
    </w:p>
    <w:p w14:paraId="01AC70D4" w14:textId="77777777" w:rsidR="00E40BC2" w:rsidRDefault="00E40BC2" w:rsidP="00E40BC2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  <w:r w:rsidRPr="00CE4511">
        <w:rPr>
          <w:rFonts w:ascii="Franklin Gothic Book" w:hAnsi="Franklin Gothic Book"/>
          <w:bCs/>
          <w:color w:val="03295A"/>
        </w:rPr>
        <w:t xml:space="preserve">Please complete </w:t>
      </w:r>
      <w:r>
        <w:rPr>
          <w:rFonts w:ascii="Franklin Gothic Book" w:hAnsi="Franklin Gothic Book"/>
          <w:bCs/>
          <w:color w:val="03295A"/>
        </w:rPr>
        <w:t xml:space="preserve">the form </w:t>
      </w:r>
      <w:r w:rsidRPr="00CE4511">
        <w:rPr>
          <w:rFonts w:ascii="Franklin Gothic Book" w:hAnsi="Franklin Gothic Book"/>
          <w:bCs/>
          <w:color w:val="03295A"/>
        </w:rPr>
        <w:t xml:space="preserve">in </w:t>
      </w:r>
      <w:r w:rsidRPr="00CE4511">
        <w:rPr>
          <w:rFonts w:ascii="Franklin Gothic Book" w:hAnsi="Franklin Gothic Book"/>
          <w:b/>
          <w:color w:val="03295A"/>
        </w:rPr>
        <w:t>English</w:t>
      </w:r>
      <w:r>
        <w:rPr>
          <w:rFonts w:ascii="Franklin Gothic Book" w:hAnsi="Franklin Gothic Book"/>
          <w:bCs/>
          <w:color w:val="03295A"/>
        </w:rPr>
        <w:t xml:space="preserve">, </w:t>
      </w:r>
      <w:r w:rsidRPr="00CE4511">
        <w:rPr>
          <w:rFonts w:ascii="Franklin Gothic Book" w:hAnsi="Franklin Gothic Book"/>
          <w:b/>
          <w:color w:val="03295A"/>
        </w:rPr>
        <w:t>French</w:t>
      </w:r>
      <w:r>
        <w:rPr>
          <w:rFonts w:ascii="Franklin Gothic Book" w:hAnsi="Franklin Gothic Book"/>
          <w:b/>
          <w:color w:val="03295A"/>
        </w:rPr>
        <w:t xml:space="preserve"> </w:t>
      </w:r>
      <w:r w:rsidRPr="00240040">
        <w:rPr>
          <w:rFonts w:ascii="Franklin Gothic Book" w:hAnsi="Franklin Gothic Book"/>
          <w:bCs/>
          <w:color w:val="03295A"/>
        </w:rPr>
        <w:t>or</w:t>
      </w:r>
      <w:r>
        <w:rPr>
          <w:rFonts w:ascii="Franklin Gothic Book" w:hAnsi="Franklin Gothic Book"/>
          <w:b/>
          <w:color w:val="03295A"/>
        </w:rPr>
        <w:t xml:space="preserve"> Spanish</w:t>
      </w:r>
      <w:r w:rsidRPr="00CE4511">
        <w:rPr>
          <w:rFonts w:ascii="Franklin Gothic Book" w:hAnsi="Franklin Gothic Book"/>
          <w:bCs/>
          <w:color w:val="03295A"/>
        </w:rPr>
        <w:t xml:space="preserve"> </w:t>
      </w:r>
      <w:r w:rsidRPr="009228BA">
        <w:rPr>
          <w:rFonts w:ascii="Franklin Gothic Book" w:hAnsi="Franklin Gothic Book"/>
          <w:b/>
          <w:color w:val="03295A"/>
          <w:u w:val="single"/>
        </w:rPr>
        <w:t>only</w:t>
      </w:r>
      <w:r>
        <w:rPr>
          <w:rFonts w:ascii="Franklin Gothic Book" w:hAnsi="Franklin Gothic Book"/>
          <w:bCs/>
          <w:color w:val="03295A"/>
        </w:rPr>
        <w:t xml:space="preserve"> and</w:t>
      </w:r>
      <w:r w:rsidRPr="00CE4511">
        <w:rPr>
          <w:rFonts w:ascii="Franklin Gothic Book" w:hAnsi="Franklin Gothic Book"/>
          <w:bCs/>
          <w:color w:val="03295A"/>
        </w:rPr>
        <w:t xml:space="preserve"> use one </w:t>
      </w:r>
      <w:r>
        <w:rPr>
          <w:rFonts w:ascii="Franklin Gothic Book" w:hAnsi="Franklin Gothic Book"/>
          <w:bCs/>
          <w:color w:val="03295A"/>
        </w:rPr>
        <w:t xml:space="preserve">form </w:t>
      </w:r>
      <w:r w:rsidRPr="00CE4511">
        <w:rPr>
          <w:rFonts w:ascii="Franklin Gothic Book" w:hAnsi="Franklin Gothic Book"/>
          <w:bCs/>
          <w:color w:val="03295A"/>
        </w:rPr>
        <w:t>for each participant.</w:t>
      </w:r>
    </w:p>
    <w:p w14:paraId="6415323B" w14:textId="77777777" w:rsidR="00977849" w:rsidRDefault="00E40BC2" w:rsidP="00E40BC2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  <w:r w:rsidRPr="00B5076E">
        <w:rPr>
          <w:rFonts w:ascii="Franklin Gothic Book" w:hAnsi="Franklin Gothic Book"/>
          <w:bCs/>
          <w:i/>
          <w:iCs/>
          <w:color w:val="03295A"/>
        </w:rPr>
        <w:t>Kindly note that forms received in other languages</w:t>
      </w:r>
      <w:r w:rsidRPr="001C38C7">
        <w:rPr>
          <w:rFonts w:ascii="Franklin Gothic Book" w:hAnsi="Franklin Gothic Book"/>
          <w:bCs/>
          <w:i/>
          <w:iCs/>
          <w:color w:val="03295A"/>
        </w:rPr>
        <w:t xml:space="preserve"> </w:t>
      </w:r>
      <w:r w:rsidRPr="00240040">
        <w:rPr>
          <w:rFonts w:ascii="Franklin Gothic Book" w:hAnsi="Franklin Gothic Book"/>
          <w:b/>
          <w:i/>
          <w:iCs/>
          <w:color w:val="03295A"/>
          <w:u w:val="single"/>
        </w:rPr>
        <w:t>will not</w:t>
      </w:r>
      <w:r w:rsidRPr="00B5076E">
        <w:rPr>
          <w:rFonts w:ascii="Franklin Gothic Book" w:hAnsi="Franklin Gothic Book"/>
          <w:bCs/>
          <w:i/>
          <w:iCs/>
          <w:color w:val="03295A"/>
        </w:rPr>
        <w:t xml:space="preserve"> be processed</w:t>
      </w:r>
      <w:r w:rsidRPr="00E40BC2">
        <w:rPr>
          <w:rFonts w:ascii="Franklin Gothic Book" w:hAnsi="Franklin Gothic Book"/>
          <w:bCs/>
          <w:color w:val="03295A"/>
        </w:rPr>
        <w:t xml:space="preserve"> </w:t>
      </w:r>
    </w:p>
    <w:p w14:paraId="79C45D68" w14:textId="77777777" w:rsidR="004C2573" w:rsidRPr="00EB26F7" w:rsidRDefault="004C2573" w:rsidP="00F84059">
      <w:pPr>
        <w:tabs>
          <w:tab w:val="left" w:pos="3969"/>
          <w:tab w:val="center" w:pos="6804"/>
          <w:tab w:val="right" w:pos="9639"/>
        </w:tabs>
        <w:rPr>
          <w:rFonts w:ascii="Franklin Gothic Book" w:hAnsi="Franklin Gothic Book"/>
          <w:bCs/>
          <w:color w:val="03295A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0A7BB0" w:rsidRPr="00CA026D" w14:paraId="380F2E6D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241E7165" w14:textId="77777777" w:rsidR="008C7D75" w:rsidRDefault="00DE474C" w:rsidP="00A30C8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  <w:u w:val="single"/>
              </w:rPr>
            </w:pPr>
            <w:r w:rsidRPr="004F63C4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</w:rPr>
              <w:t>States only</w:t>
            </w:r>
          </w:p>
          <w:p w14:paraId="4AAD03EF" w14:textId="084BD379" w:rsidR="003A5271" w:rsidRPr="00861135" w:rsidRDefault="00557F85" w:rsidP="003A5271">
            <w:pPr>
              <w:tabs>
                <w:tab w:val="center" w:pos="6804"/>
                <w:tab w:val="right" w:pos="9639"/>
              </w:tabs>
              <w:spacing w:after="60"/>
              <w:ind w:right="-245"/>
              <w:rPr>
                <w:color w:val="1F3864" w:themeColor="accent1" w:themeShade="80"/>
                <w:sz w:val="22"/>
                <w:szCs w:val="22"/>
              </w:rPr>
            </w:pPr>
            <w:r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Delegate</w:t>
            </w:r>
            <w:r w:rsidR="000A7BB0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 </w:t>
            </w:r>
            <w:r w:rsidR="008974B2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f</w:t>
            </w:r>
            <w:r w:rsidR="003A5271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ro</w:t>
            </w:r>
            <w:r w:rsidR="008974B2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m</w:t>
            </w:r>
            <w:r w:rsidR="00472A1E" w:rsidRPr="00861135" w:rsidDel="00440A50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 </w:t>
            </w:r>
            <w:r w:rsidR="00F46E45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 xml:space="preserve">… </w:t>
            </w:r>
            <w:r w:rsidR="00D23BFD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[</w:t>
            </w:r>
            <w:r w:rsidR="004F28CF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State</w:t>
            </w:r>
            <w:r w:rsidR="00A80A11" w:rsidRPr="00861135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]</w:t>
            </w:r>
            <w:r w:rsidR="00977849">
              <w:rPr>
                <w:rFonts w:ascii="Franklin Gothic Book" w:hAnsi="Franklin Gothic Book"/>
                <w:b/>
                <w:color w:val="03295A"/>
                <w:sz w:val="22"/>
                <w:szCs w:val="22"/>
              </w:rPr>
              <w:t>:</w:t>
            </w:r>
          </w:p>
          <w:p w14:paraId="7ECC9D74" w14:textId="7FEED41A" w:rsidR="000A7BB0" w:rsidRPr="007A7430" w:rsidRDefault="004117FA" w:rsidP="00ED469E">
            <w:pPr>
              <w:tabs>
                <w:tab w:val="center" w:pos="6804"/>
                <w:tab w:val="right" w:pos="9639"/>
              </w:tabs>
              <w:spacing w:after="120"/>
              <w:ind w:right="-244"/>
              <w:rPr>
                <w:rFonts w:ascii="Franklin Gothic Book" w:hAnsi="Franklin Gothic Book"/>
                <w:b/>
                <w:i/>
                <w:color w:val="03295A"/>
                <w:sz w:val="22"/>
                <w:szCs w:val="22"/>
              </w:rPr>
            </w:pPr>
            <w:r w:rsidRPr="0081272F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Author</w:t>
            </w:r>
            <w:r w:rsidR="00933DAB" w:rsidRPr="0081272F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ity</w:t>
            </w:r>
            <w:r w:rsidR="00BE6EBC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7A0A0B" w14:textId="77777777" w:rsidR="006E2CEB" w:rsidRPr="0029561F" w:rsidRDefault="006E2CEB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en-GB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9162829"/>
              <w:placeholder>
                <w:docPart w:val="7DC5E97E440B4395A28C5B737390E614"/>
              </w:placeholder>
              <w:showingPlcHdr/>
            </w:sdtPr>
            <w:sdtContent>
              <w:p w14:paraId="6CD3737B" w14:textId="64186F7D" w:rsidR="000A7BB0" w:rsidRPr="00BE6EBC" w:rsidRDefault="007A7430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  <w:lang w:val="en-GB"/>
                  </w:rPr>
                </w:pPr>
                <w:r w:rsidRPr="00B33C9D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Franklin Gothic Book" w:hAnsi="Franklin Gothic Book"/>
              </w:rPr>
              <w:id w:val="938258394"/>
              <w:placeholder>
                <w:docPart w:val="C178AE350B2B40518C2C94F12D396164"/>
              </w:placeholder>
              <w:showingPlcHdr/>
            </w:sdtPr>
            <w:sdtContent>
              <w:p w14:paraId="0AC16367" w14:textId="4C865ADD" w:rsidR="000A7BB0" w:rsidRPr="007A7430" w:rsidRDefault="007A7430" w:rsidP="007A7430">
                <w:pPr>
                  <w:rPr>
                    <w:rFonts w:ascii="Franklin Gothic Book" w:hAnsi="Franklin Gothic Book"/>
                  </w:rPr>
                </w:pPr>
                <w:r w:rsidRPr="00C452C7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586327" w:rsidRPr="00CA026D" w14:paraId="6E73E220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15825D73" w14:textId="0FD7AFF8" w:rsidR="008C7D75" w:rsidRPr="004F63C4" w:rsidRDefault="00DE474C" w:rsidP="00ED469E">
            <w:pPr>
              <w:tabs>
                <w:tab w:val="left" w:pos="3969"/>
                <w:tab w:val="center" w:pos="6804"/>
                <w:tab w:val="right" w:pos="9639"/>
              </w:tabs>
              <w:spacing w:before="120" w:after="60"/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n-GB"/>
              </w:rPr>
            </w:pPr>
            <w:r w:rsidRPr="004F63C4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>INGOs</w:t>
            </w:r>
            <w:r w:rsidR="008974B2" w:rsidRPr="004F63C4">
              <w:rPr>
                <w:rFonts w:ascii="Franklin Gothic Book" w:hAnsi="Franklin Gothic Book"/>
                <w:b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>/</w:t>
            </w:r>
            <w:r w:rsidR="008974B2" w:rsidRPr="004F63C4">
              <w:rPr>
                <w:rFonts w:ascii="Franklin Gothic Book" w:hAnsi="Franklin Gothic Book"/>
                <w:b/>
                <w:bCs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>IGOs</w:t>
            </w:r>
            <w:r w:rsidR="004117FA" w:rsidRPr="004F63C4">
              <w:rPr>
                <w:rFonts w:ascii="Franklin Gothic Book" w:hAnsi="Franklin Gothic Book"/>
                <w:b/>
                <w:bCs/>
                <w:i/>
                <w:iCs/>
                <w:color w:val="03295A"/>
                <w:sz w:val="22"/>
                <w:szCs w:val="22"/>
                <w:u w:val="single"/>
                <w:lang w:val="en-GB"/>
              </w:rPr>
              <w:t xml:space="preserve"> only</w:t>
            </w:r>
          </w:p>
          <w:p w14:paraId="0F5725E4" w14:textId="73723882" w:rsidR="004F28CF" w:rsidRPr="008974B2" w:rsidRDefault="008974B2" w:rsidP="00ED469E">
            <w:pPr>
              <w:tabs>
                <w:tab w:val="left" w:pos="3969"/>
                <w:tab w:val="center" w:pos="6804"/>
                <w:tab w:val="right" w:pos="9639"/>
              </w:tabs>
              <w:spacing w:after="12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</w:pPr>
            <w:r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Name of the o</w:t>
            </w:r>
            <w:r w:rsidR="00586327"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>rganisation</w:t>
            </w:r>
            <w:r w:rsidR="000B759D" w:rsidRPr="008974B2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662086" w14:textId="77777777" w:rsidR="00586327" w:rsidRPr="00BE6EBC" w:rsidRDefault="00586327" w:rsidP="00D95267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lang w:val="en-GB"/>
              </w:rPr>
            </w:pPr>
          </w:p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567236235"/>
              <w:placeholder>
                <w:docPart w:val="BE967557FDBA406C8A61F3A0A7C1CBB4"/>
              </w:placeholder>
              <w:showingPlcHdr/>
            </w:sdtPr>
            <w:sdtContent>
              <w:p w14:paraId="1D555A3F" w14:textId="2FD3C431" w:rsidR="00586327" w:rsidRPr="009A27B8" w:rsidRDefault="009A27B8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56207CA1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3974D46E" w14:textId="733AA526" w:rsidR="000A7BB0" w:rsidRPr="00CA026D" w:rsidRDefault="00977849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  <w:lang w:val="fr-FR"/>
              </w:rPr>
            </w:pPr>
            <w:r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Family</w:t>
            </w:r>
            <w:r w:rsidR="00EA6DAB"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Name</w:t>
            </w:r>
            <w:r w:rsidR="00013343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(s)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280731659"/>
              <w:placeholder>
                <w:docPart w:val="C0B3E9EE97A94BE0871B2788E0D3536A"/>
              </w:placeholder>
              <w:showingPlcHdr/>
            </w:sdtPr>
            <w:sdtContent>
              <w:p w14:paraId="520648B7" w14:textId="23479DD5" w:rsidR="000A7BB0" w:rsidRPr="00FE3DB5" w:rsidRDefault="00FE3DB5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168549EF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375A18C3" w14:textId="17A48F87" w:rsidR="000A7BB0" w:rsidRPr="00392CCB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color w:val="03295A"/>
                <w:sz w:val="22"/>
                <w:szCs w:val="22"/>
              </w:rPr>
            </w:pPr>
            <w:r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Given name</w:t>
            </w:r>
            <w:r w:rsidR="003F3FD1"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(</w:t>
            </w:r>
            <w:r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s</w:t>
            </w:r>
            <w:r w:rsidR="003F3FD1" w:rsidRPr="00392CCB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-1344546266"/>
              <w:placeholder>
                <w:docPart w:val="19A2465BDECF4B9184501546129EEE9B"/>
              </w:placeholder>
              <w:showingPlcHdr/>
            </w:sdtPr>
            <w:sdtContent>
              <w:p w14:paraId="1674B660" w14:textId="22365016" w:rsidR="000A7BB0" w:rsidRPr="00261F4C" w:rsidRDefault="00261F4C" w:rsidP="00261F4C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F70547" w14:paraId="6BB5CBC1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12720D20" w14:textId="4A203482" w:rsidR="000A7BB0" w:rsidRPr="006A36F2" w:rsidRDefault="00EA6DAB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</w:pPr>
            <w:proofErr w:type="spellStart"/>
            <w:r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>Gender</w:t>
            </w:r>
            <w:proofErr w:type="spellEnd"/>
            <w:r w:rsidRPr="00CA026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4A6442" w14:textId="6D7670E3" w:rsidR="00EA6DAB" w:rsidRPr="00C0321C" w:rsidRDefault="00000000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-9792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267" w:rsidRPr="00C0321C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r w:rsidR="00EA6DAB" w:rsidRPr="00C0321C">
              <w:rPr>
                <w:rFonts w:ascii="Franklin Gothic Book" w:hAnsi="Franklin Gothic Book"/>
                <w:color w:val="03295A"/>
                <w:lang w:val="fr-FR"/>
              </w:rPr>
              <w:t>Male</w:t>
            </w:r>
            <w:r w:rsidR="00750366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</w:p>
          <w:p w14:paraId="40F4E4C9" w14:textId="73D5A7A0" w:rsidR="00EA6DAB" w:rsidRPr="00C0321C" w:rsidRDefault="00000000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color w:val="03295A"/>
                  <w:lang w:val="fr-FR"/>
                </w:rPr>
                <w:id w:val="4472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267" w:rsidRPr="00C0321C">
                  <w:rPr>
                    <w:rFonts w:ascii="MS Gothic" w:eastAsia="MS Gothic" w:hAnsi="MS Gothic" w:hint="eastAsia"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  <w:proofErr w:type="spellStart"/>
            <w:r w:rsidR="00EA6DAB" w:rsidRPr="00C0321C">
              <w:rPr>
                <w:rFonts w:ascii="Franklin Gothic Book" w:hAnsi="Franklin Gothic Book"/>
                <w:color w:val="03295A"/>
                <w:lang w:val="fr-FR"/>
              </w:rPr>
              <w:t>Female</w:t>
            </w:r>
            <w:proofErr w:type="spellEnd"/>
            <w:r w:rsidR="00261F4C">
              <w:rPr>
                <w:rFonts w:ascii="Franklin Gothic Book" w:hAnsi="Franklin Gothic Book"/>
                <w:color w:val="03295A"/>
                <w:lang w:val="fr-FR"/>
              </w:rPr>
              <w:t xml:space="preserve"> </w:t>
            </w:r>
          </w:p>
          <w:p w14:paraId="3C6E3A0D" w14:textId="668CAC5E" w:rsidR="000A7BB0" w:rsidRPr="00C0321C" w:rsidRDefault="00000000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12403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267" w:rsidRPr="005A572E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proofErr w:type="spellStart"/>
            <w:r w:rsidR="00392CCB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Other</w:t>
            </w:r>
            <w:proofErr w:type="spellEnd"/>
            <w:r w:rsidR="00750366" w:rsidRPr="005A572E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</w:p>
        </w:tc>
      </w:tr>
      <w:tr w:rsidR="00E5700E" w:rsidRPr="00CA026D" w14:paraId="4E154596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792FCEEC" w14:textId="3DBD8D1B" w:rsidR="00E5700E" w:rsidRPr="00E5700E" w:rsidRDefault="00E5700E" w:rsidP="006A36F2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</w:pPr>
            <w:r w:rsidRPr="00E5700E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  <w:t>Head of delegation</w:t>
            </w:r>
            <w:r w:rsidR="000B759D">
              <w:rPr>
                <w:rFonts w:ascii="Franklin Gothic Book" w:hAnsi="Franklin Gothic Book"/>
                <w:b/>
                <w:iCs/>
                <w:color w:val="03295A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FF7340" w14:textId="448C3EE0" w:rsidR="00E5700E" w:rsidRPr="008B2395" w:rsidRDefault="00000000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2121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395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BC123A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Yes</w:t>
            </w:r>
          </w:p>
          <w:p w14:paraId="3A2239EE" w14:textId="2BDB216C" w:rsidR="00E5700E" w:rsidRDefault="00000000" w:rsidP="00CA026D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735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00E" w:rsidRPr="008B2395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2E4540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E5700E" w:rsidRPr="008B2395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No</w:t>
            </w:r>
            <w:r w:rsidR="00051437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</w:p>
        </w:tc>
      </w:tr>
      <w:tr w:rsidR="000A7BB0" w:rsidRPr="00CA026D" w14:paraId="7B7B5163" w14:textId="77777777" w:rsidTr="00916940">
        <w:trPr>
          <w:trHeight w:val="1241"/>
        </w:trPr>
        <w:tc>
          <w:tcPr>
            <w:tcW w:w="5104" w:type="dxa"/>
            <w:shd w:val="clear" w:color="auto" w:fill="auto"/>
            <w:vAlign w:val="center"/>
          </w:tcPr>
          <w:p w14:paraId="38568C72" w14:textId="7B5DAC2B" w:rsidR="00EA6DAB" w:rsidRPr="00A358A1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</w:pP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Function </w:t>
            </w:r>
            <w:r w:rsidR="003675C3"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or</w:t>
            </w: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 </w:t>
            </w:r>
            <w:r w:rsidR="002C7290"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 xml:space="preserve">Job </w:t>
            </w:r>
            <w:r w:rsidRPr="00DF66F0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</w:rPr>
              <w:t>Title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049891488"/>
              <w:placeholder>
                <w:docPart w:val="C820C2002B304F349E66937AB70C8B10"/>
              </w:placeholder>
              <w:showingPlcHdr/>
            </w:sdtPr>
            <w:sdtContent>
              <w:p w14:paraId="6B56C974" w14:textId="36BB2084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0A7BB0" w:rsidRPr="00CA026D" w14:paraId="09F64BE1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4C70A0B9" w14:textId="53A2E92D" w:rsidR="000A7BB0" w:rsidRPr="00CA026D" w:rsidRDefault="00EA6DAB" w:rsidP="00CA026D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color w:val="03295A"/>
                <w:sz w:val="22"/>
                <w:szCs w:val="22"/>
              </w:rPr>
            </w:pPr>
            <w:proofErr w:type="gramStart"/>
            <w:r w:rsidRPr="00CA026D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E-mail</w:t>
            </w:r>
            <w:proofErr w:type="gramEnd"/>
            <w:r w:rsidRPr="00CA026D"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sdt>
            <w:sdtPr>
              <w:rPr>
                <w:rFonts w:ascii="Franklin Gothic Book" w:hAnsi="Franklin Gothic Book"/>
                <w:bCs/>
                <w:color w:val="03295A"/>
                <w:lang w:val="fr-FR"/>
              </w:rPr>
              <w:id w:val="1455294791"/>
              <w:placeholder>
                <w:docPart w:val="F7AB420D21B547C3B3A9220E4EF370F0"/>
              </w:placeholder>
              <w:showingPlcHdr/>
            </w:sdtPr>
            <w:sdtContent>
              <w:p w14:paraId="17D2B855" w14:textId="1BCAC35A" w:rsidR="000A7BB0" w:rsidRPr="00CA026D" w:rsidRDefault="00051437" w:rsidP="00D95267">
                <w:pPr>
                  <w:tabs>
                    <w:tab w:val="left" w:pos="3969"/>
                    <w:tab w:val="center" w:pos="6804"/>
                    <w:tab w:val="right" w:pos="9639"/>
                  </w:tabs>
                  <w:spacing w:after="60"/>
                  <w:rPr>
                    <w:rFonts w:ascii="Franklin Gothic Book" w:hAnsi="Franklin Gothic Book"/>
                    <w:bCs/>
                    <w:color w:val="03295A"/>
                  </w:rPr>
                </w:pPr>
                <w:r w:rsidRPr="00BA3932">
                  <w:rPr>
                    <w:rStyle w:val="PlaceholderText"/>
                    <w:rFonts w:ascii="Franklin Gothic Book" w:hAnsi="Franklin Gothic Book"/>
                  </w:rPr>
                  <w:t>Click or tap here to enter text.</w:t>
                </w:r>
              </w:p>
            </w:sdtContent>
          </w:sdt>
        </w:tc>
      </w:tr>
      <w:tr w:rsidR="00C12208" w:rsidRPr="00133FCE" w14:paraId="783105B5" w14:textId="77777777" w:rsidTr="004C2573">
        <w:trPr>
          <w:trHeight w:val="879"/>
        </w:trPr>
        <w:tc>
          <w:tcPr>
            <w:tcW w:w="5104" w:type="dxa"/>
            <w:shd w:val="clear" w:color="auto" w:fill="auto"/>
            <w:vAlign w:val="center"/>
          </w:tcPr>
          <w:p w14:paraId="721EC73B" w14:textId="67F6EF4B" w:rsidR="00C12208" w:rsidRPr="00CA026D" w:rsidRDefault="00C12208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Participation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C0C920" w14:textId="4CDCB60A" w:rsidR="00C12208" w:rsidRPr="005C421F" w:rsidRDefault="00000000" w:rsidP="00C12208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4078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20F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C12208" w:rsidRPr="005C421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r w:rsidR="00C12208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On site </w:t>
            </w:r>
          </w:p>
          <w:p w14:paraId="242038FA" w14:textId="24B84931" w:rsidR="00C12208" w:rsidRDefault="00000000" w:rsidP="00CE5220">
            <w:pPr>
              <w:tabs>
                <w:tab w:val="left" w:pos="3969"/>
                <w:tab w:val="center" w:pos="6804"/>
                <w:tab w:val="right" w:pos="9639"/>
              </w:tabs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-1901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20F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C12208" w:rsidRPr="0017199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Online </w:t>
            </w:r>
          </w:p>
          <w:p w14:paraId="21CE08B6" w14:textId="2BD8516B" w:rsidR="00EC620F" w:rsidRPr="00EC620F" w:rsidRDefault="00000000" w:rsidP="00C12208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43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20F">
                  <w:rPr>
                    <w:rFonts w:ascii="MS Gothic" w:eastAsia="MS Gothic" w:hAnsi="MS Gothic" w:hint="eastAsia"/>
                    <w:bCs/>
                    <w:iCs/>
                    <w:color w:val="03295A"/>
                    <w:lang w:val="fr-FR"/>
                  </w:rPr>
                  <w:t>☐</w:t>
                </w:r>
              </w:sdtContent>
            </w:sdt>
            <w:r w:rsidR="00EC620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  <w:proofErr w:type="spellStart"/>
            <w:r w:rsidR="00EC620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>Hybrid</w:t>
            </w:r>
            <w:proofErr w:type="spellEnd"/>
            <w:r w:rsidR="00EC620F">
              <w:rPr>
                <w:rFonts w:ascii="Franklin Gothic Book" w:hAnsi="Franklin Gothic Book"/>
                <w:bCs/>
                <w:iCs/>
                <w:color w:val="03295A"/>
                <w:lang w:val="fr-FR"/>
              </w:rPr>
              <w:t xml:space="preserve"> </w:t>
            </w:r>
          </w:p>
        </w:tc>
      </w:tr>
      <w:tr w:rsidR="000F46C3" w14:paraId="41606669" w14:textId="77777777" w:rsidTr="004C2573">
        <w:trPr>
          <w:trHeight w:val="8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4504" w14:textId="42678FD0" w:rsidR="000F46C3" w:rsidRDefault="000F46C3" w:rsidP="00BC123A">
            <w:pPr>
              <w:tabs>
                <w:tab w:val="left" w:pos="3969"/>
                <w:tab w:val="center" w:pos="6804"/>
                <w:tab w:val="right" w:pos="9639"/>
              </w:tabs>
              <w:spacing w:after="60"/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Comments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(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Ambassador’s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license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plate,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accessibility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>requirements</w:t>
            </w:r>
            <w:proofErr w:type="spellEnd"/>
            <w:r>
              <w:rPr>
                <w:rFonts w:ascii="Franklin Gothic Book" w:hAnsi="Franklin Gothic Book"/>
                <w:b/>
                <w:bCs/>
                <w:color w:val="03295A"/>
                <w:sz w:val="22"/>
                <w:szCs w:val="22"/>
                <w:lang w:val="fr-FR"/>
              </w:rPr>
              <w:t xml:space="preserve">, etc.)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245" w14:textId="77777777" w:rsidR="000F46C3" w:rsidRPr="00CE5220" w:rsidRDefault="00000000" w:rsidP="000F46C3">
            <w:pPr>
              <w:tabs>
                <w:tab w:val="left" w:pos="1418"/>
                <w:tab w:val="left" w:pos="3402"/>
                <w:tab w:val="right" w:leader="dot" w:pos="9923"/>
              </w:tabs>
              <w:jc w:val="both"/>
              <w:rPr>
                <w:rFonts w:ascii="Franklin Gothic Book" w:hAnsi="Franklin Gothic Book"/>
                <w:bCs/>
                <w:iCs/>
                <w:color w:val="03295A"/>
              </w:rPr>
            </w:pPr>
            <w:sdt>
              <w:sdtPr>
                <w:rPr>
                  <w:rFonts w:ascii="Franklin Gothic Book" w:hAnsi="Franklin Gothic Book"/>
                  <w:bCs/>
                  <w:iCs/>
                  <w:color w:val="03295A"/>
                  <w:lang w:val="fr-FR"/>
                </w:rPr>
                <w:id w:val="1838113417"/>
                <w:placeholder>
                  <w:docPart w:val="DA0EC9D46C0144048C1D6C7E13D69E4F"/>
                </w:placeholder>
                <w:showingPlcHdr/>
                <w:text/>
              </w:sdtPr>
              <w:sdtContent>
                <w:r w:rsidR="000F46C3" w:rsidRPr="00CE5220">
                  <w:rPr>
                    <w:rStyle w:val="PlaceholderText"/>
                    <w:rFonts w:ascii="Franklin Gothic Book" w:hAnsi="Franklin Gothic Book"/>
                    <w:bCs/>
                    <w:iCs/>
                    <w:color w:val="03295A"/>
                  </w:rPr>
                  <w:t>Click or tap here to enter text.</w:t>
                </w:r>
              </w:sdtContent>
            </w:sdt>
          </w:p>
        </w:tc>
      </w:tr>
    </w:tbl>
    <w:p w14:paraId="0B8AF93D" w14:textId="77777777" w:rsidR="00C12208" w:rsidRDefault="00C12208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</w:p>
    <w:p w14:paraId="4C35F387" w14:textId="77777777" w:rsidR="00BC123A" w:rsidRPr="00CE5220" w:rsidRDefault="00BC123A" w:rsidP="007A048A">
      <w:pPr>
        <w:tabs>
          <w:tab w:val="left" w:pos="3969"/>
          <w:tab w:val="center" w:pos="6804"/>
          <w:tab w:val="right" w:pos="9639"/>
        </w:tabs>
        <w:jc w:val="center"/>
        <w:rPr>
          <w:rFonts w:ascii="Franklin Gothic Book" w:hAnsi="Franklin Gothic Book"/>
          <w:bCs/>
          <w:color w:val="03295A"/>
        </w:rPr>
      </w:pPr>
    </w:p>
    <w:p w14:paraId="65160DB8" w14:textId="26A615E3" w:rsidR="001F2637" w:rsidRDefault="00C95245" w:rsidP="004C2573">
      <w:pPr>
        <w:tabs>
          <w:tab w:val="left" w:pos="1701"/>
          <w:tab w:val="center" w:pos="5387"/>
          <w:tab w:val="right" w:pos="10773"/>
        </w:tabs>
        <w:spacing w:after="120"/>
        <w:ind w:left="-426" w:right="-568"/>
        <w:jc w:val="center"/>
        <w:rPr>
          <w:rFonts w:ascii="Franklin Gothic Book" w:hAnsi="Franklin Gothic Book"/>
          <w:b/>
          <w:color w:val="03295A"/>
        </w:rPr>
      </w:pPr>
      <w:r w:rsidRPr="004C2573">
        <w:rPr>
          <w:rFonts w:ascii="Franklin Gothic Book" w:hAnsi="Franklin Gothic Book"/>
          <w:bCs/>
          <w:color w:val="03295A"/>
        </w:rPr>
        <w:t>Thank</w:t>
      </w:r>
      <w:r w:rsidR="007A6042" w:rsidRPr="004C2573">
        <w:rPr>
          <w:rFonts w:ascii="Franklin Gothic Book" w:hAnsi="Franklin Gothic Book"/>
          <w:bCs/>
          <w:color w:val="03295A"/>
        </w:rPr>
        <w:t xml:space="preserve"> </w:t>
      </w:r>
      <w:r w:rsidRPr="004C2573">
        <w:rPr>
          <w:rFonts w:ascii="Franklin Gothic Book" w:hAnsi="Franklin Gothic Book"/>
          <w:bCs/>
          <w:color w:val="03295A"/>
        </w:rPr>
        <w:t xml:space="preserve">you for </w:t>
      </w:r>
      <w:r w:rsidR="00512EBD" w:rsidRPr="004C2573">
        <w:rPr>
          <w:rFonts w:ascii="Franklin Gothic Book" w:hAnsi="Franklin Gothic Book"/>
          <w:bCs/>
          <w:color w:val="03295A"/>
        </w:rPr>
        <w:t>quoting</w:t>
      </w:r>
      <w:r w:rsidR="00E81CB2" w:rsidRPr="004C2573">
        <w:rPr>
          <w:rFonts w:ascii="Franklin Gothic Book" w:hAnsi="Franklin Gothic Book"/>
          <w:b/>
          <w:color w:val="03295A"/>
        </w:rPr>
        <w:t xml:space="preserve"> “CGAP 202</w:t>
      </w:r>
      <w:r w:rsidR="00BC123A" w:rsidRPr="004C2573">
        <w:rPr>
          <w:rFonts w:ascii="Franklin Gothic Book" w:hAnsi="Franklin Gothic Book"/>
          <w:b/>
          <w:color w:val="03295A"/>
        </w:rPr>
        <w:t>5</w:t>
      </w:r>
      <w:r w:rsidR="00E81CB2" w:rsidRPr="004C2573">
        <w:rPr>
          <w:rFonts w:ascii="Franklin Gothic Book" w:hAnsi="Franklin Gothic Book"/>
          <w:b/>
          <w:color w:val="03295A"/>
        </w:rPr>
        <w:t xml:space="preserve"> – Designation [name of the </w:t>
      </w:r>
      <w:r w:rsidR="00142A61" w:rsidRPr="004C2573">
        <w:rPr>
          <w:rFonts w:ascii="Franklin Gothic Book" w:hAnsi="Franklin Gothic Book"/>
          <w:b/>
          <w:color w:val="03295A"/>
        </w:rPr>
        <w:t>S</w:t>
      </w:r>
      <w:r w:rsidR="00E81CB2" w:rsidRPr="004C2573">
        <w:rPr>
          <w:rFonts w:ascii="Franklin Gothic Book" w:hAnsi="Franklin Gothic Book"/>
          <w:b/>
          <w:color w:val="03295A"/>
        </w:rPr>
        <w:t>tate/</w:t>
      </w:r>
      <w:proofErr w:type="spellStart"/>
      <w:r w:rsidR="00142A61" w:rsidRPr="004C2573">
        <w:rPr>
          <w:rFonts w:ascii="Franklin Gothic Book" w:hAnsi="Franklin Gothic Book"/>
          <w:b/>
          <w:color w:val="03295A"/>
        </w:rPr>
        <w:t>O</w:t>
      </w:r>
      <w:r w:rsidR="00E81CB2" w:rsidRPr="004C2573">
        <w:rPr>
          <w:rFonts w:ascii="Franklin Gothic Book" w:hAnsi="Franklin Gothic Book"/>
          <w:b/>
          <w:color w:val="03295A"/>
        </w:rPr>
        <w:t>rganisation</w:t>
      </w:r>
      <w:proofErr w:type="spellEnd"/>
      <w:r w:rsidR="00E81CB2" w:rsidRPr="004C2573">
        <w:rPr>
          <w:rFonts w:ascii="Franklin Gothic Book" w:hAnsi="Franklin Gothic Book"/>
          <w:b/>
          <w:color w:val="03295A"/>
        </w:rPr>
        <w:t>]"</w:t>
      </w:r>
      <w:r w:rsidR="007A6042" w:rsidRPr="004C2573">
        <w:rPr>
          <w:rFonts w:ascii="Franklin Gothic Book" w:hAnsi="Franklin Gothic Book"/>
          <w:b/>
          <w:color w:val="03295A"/>
        </w:rPr>
        <w:t xml:space="preserve"> </w:t>
      </w:r>
      <w:r w:rsidR="007A6042" w:rsidRPr="004C2573">
        <w:rPr>
          <w:rFonts w:ascii="Franklin Gothic Book" w:hAnsi="Franklin Gothic Book"/>
          <w:bCs/>
          <w:color w:val="03295A"/>
        </w:rPr>
        <w:t xml:space="preserve">in the subject line </w:t>
      </w:r>
      <w:r w:rsidR="00B8290B" w:rsidRPr="004C2573">
        <w:rPr>
          <w:rFonts w:ascii="Franklin Gothic Book" w:hAnsi="Franklin Gothic Book"/>
          <w:bCs/>
          <w:color w:val="03295A"/>
        </w:rPr>
        <w:t xml:space="preserve">of your e-mail </w:t>
      </w:r>
      <w:r w:rsidR="007A6042" w:rsidRPr="004C2573">
        <w:rPr>
          <w:rFonts w:ascii="Franklin Gothic Book" w:hAnsi="Franklin Gothic Book"/>
          <w:bCs/>
          <w:color w:val="03295A"/>
        </w:rPr>
        <w:t>when returning the completed form to</w:t>
      </w:r>
      <w:r w:rsidR="007A6042" w:rsidRPr="004C2573">
        <w:rPr>
          <w:rFonts w:ascii="Franklin Gothic Book" w:hAnsi="Franklin Gothic Book"/>
          <w:b/>
          <w:color w:val="03295A"/>
        </w:rPr>
        <w:t xml:space="preserve"> </w:t>
      </w:r>
      <w:hyperlink r:id="rId11" w:history="1">
        <w:r w:rsidR="007A6042" w:rsidRPr="004C2573">
          <w:rPr>
            <w:rStyle w:val="Hyperlink"/>
            <w:rFonts w:ascii="Franklin Gothic Book" w:hAnsi="Franklin Gothic Book"/>
            <w:b/>
          </w:rPr>
          <w:t>secretariat@hcch.net</w:t>
        </w:r>
      </w:hyperlink>
      <w:r w:rsidR="004C2573" w:rsidRPr="004C2573">
        <w:rPr>
          <w:rFonts w:ascii="Franklin Gothic Book" w:hAnsi="Franklin Gothic Book"/>
          <w:bCs/>
          <w:color w:val="03295A"/>
        </w:rPr>
        <w:t xml:space="preserve">, no </w:t>
      </w:r>
      <w:r w:rsidR="004C2573">
        <w:rPr>
          <w:rFonts w:ascii="Franklin Gothic Book" w:hAnsi="Franklin Gothic Book"/>
          <w:bCs/>
          <w:color w:val="03295A"/>
        </w:rPr>
        <w:t xml:space="preserve">later than </w:t>
      </w:r>
      <w:r w:rsidR="00710542">
        <w:rPr>
          <w:rFonts w:ascii="Franklin Gothic Book" w:hAnsi="Franklin Gothic Book"/>
          <w:b/>
          <w:color w:val="03295A"/>
        </w:rPr>
        <w:t>Thursd</w:t>
      </w:r>
      <w:r w:rsidR="004C2573" w:rsidRPr="004C2573">
        <w:rPr>
          <w:rFonts w:ascii="Franklin Gothic Book" w:hAnsi="Franklin Gothic Book"/>
          <w:b/>
          <w:color w:val="03295A"/>
        </w:rPr>
        <w:t>ay 1</w:t>
      </w:r>
      <w:r w:rsidR="00710542">
        <w:rPr>
          <w:rFonts w:ascii="Franklin Gothic Book" w:hAnsi="Franklin Gothic Book"/>
          <w:b/>
          <w:color w:val="03295A"/>
        </w:rPr>
        <w:t>3</w:t>
      </w:r>
      <w:r w:rsidR="004C2573" w:rsidRPr="004C2573">
        <w:rPr>
          <w:rFonts w:ascii="Franklin Gothic Book" w:hAnsi="Franklin Gothic Book"/>
          <w:b/>
          <w:color w:val="03295A"/>
        </w:rPr>
        <w:t xml:space="preserve"> February 2025 at 5.00 p.m. (CET).</w:t>
      </w:r>
    </w:p>
    <w:p w14:paraId="5086C8ED" w14:textId="77777777" w:rsidR="00EB26F7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/>
          <w:i/>
          <w:color w:val="03295A"/>
        </w:rPr>
      </w:pPr>
      <w:r w:rsidRPr="00A25E4F">
        <w:rPr>
          <w:rFonts w:ascii="Franklin Gothic Book" w:hAnsi="Franklin Gothic Book"/>
          <w:b/>
          <w:i/>
          <w:color w:val="03295A"/>
        </w:rPr>
        <w:t>Please note that it may not be possible to accommodate designations received after the deadline.</w:t>
      </w:r>
    </w:p>
    <w:p w14:paraId="5DD6FF1E" w14:textId="77777777" w:rsidR="00EB26F7" w:rsidRPr="003C1627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bCs/>
          <w:iCs/>
          <w:color w:val="03295A"/>
          <w:sz w:val="18"/>
          <w:szCs w:val="18"/>
        </w:rPr>
      </w:pPr>
    </w:p>
    <w:p w14:paraId="1C0605A1" w14:textId="77777777" w:rsidR="00EB26F7" w:rsidRPr="00A25E4F" w:rsidRDefault="00EB26F7" w:rsidP="00EB26F7">
      <w:pPr>
        <w:tabs>
          <w:tab w:val="left" w:pos="1701"/>
          <w:tab w:val="center" w:pos="5387"/>
          <w:tab w:val="right" w:pos="10773"/>
        </w:tabs>
        <w:contextualSpacing/>
        <w:jc w:val="center"/>
        <w:rPr>
          <w:rFonts w:ascii="Franklin Gothic Book" w:hAnsi="Franklin Gothic Book"/>
          <w:color w:val="03295A"/>
        </w:rPr>
      </w:pPr>
      <w:r w:rsidRPr="00A25E4F">
        <w:rPr>
          <w:rFonts w:ascii="Franklin Gothic Book" w:hAnsi="Franklin Gothic Book"/>
          <w:color w:val="03295A"/>
        </w:rPr>
        <w:t>In case of changes to your delegation, please inform the HCCH as soon as possible.</w:t>
      </w:r>
    </w:p>
    <w:sectPr w:rsidR="00EB26F7" w:rsidRPr="00A25E4F" w:rsidSect="004901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203" w:right="1134" w:bottom="284" w:left="1134" w:header="0" w:footer="42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51570" w14:textId="77777777" w:rsidR="004427BE" w:rsidRDefault="004427BE">
      <w:pPr>
        <w:widowControl/>
        <w:spacing w:line="20" w:lineRule="exact"/>
        <w:rPr>
          <w:sz w:val="24"/>
        </w:rPr>
      </w:pPr>
    </w:p>
  </w:endnote>
  <w:endnote w:type="continuationSeparator" w:id="0">
    <w:p w14:paraId="7137DDF7" w14:textId="77777777" w:rsidR="004427BE" w:rsidRDefault="004427BE">
      <w:r>
        <w:rPr>
          <w:sz w:val="24"/>
        </w:rPr>
        <w:t xml:space="preserve"> </w:t>
      </w:r>
    </w:p>
  </w:endnote>
  <w:endnote w:type="continuationNotice" w:id="1">
    <w:p w14:paraId="6DA84C05" w14:textId="77777777" w:rsidR="004427BE" w:rsidRDefault="004427B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58E9" w14:textId="77777777" w:rsidR="00EB26F7" w:rsidRDefault="00EB2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AB5D" w14:textId="77777777" w:rsidR="00EB26F7" w:rsidRDefault="00EB2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0AC8" w14:textId="77777777" w:rsidR="00EB26F7" w:rsidRDefault="00EB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3EE3" w14:textId="77777777" w:rsidR="004427BE" w:rsidRDefault="004427BE">
      <w:r>
        <w:rPr>
          <w:sz w:val="24"/>
        </w:rPr>
        <w:separator/>
      </w:r>
    </w:p>
  </w:footnote>
  <w:footnote w:type="continuationSeparator" w:id="0">
    <w:p w14:paraId="60198B75" w14:textId="77777777" w:rsidR="004427BE" w:rsidRDefault="004427BE">
      <w:r>
        <w:continuationSeparator/>
      </w:r>
    </w:p>
  </w:footnote>
  <w:footnote w:type="continuationNotice" w:id="1">
    <w:p w14:paraId="001433D7" w14:textId="77777777" w:rsidR="004427BE" w:rsidRDefault="00442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5A8C" w14:textId="77777777" w:rsidR="00EB26F7" w:rsidRDefault="00EB2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55" w:type="dxa"/>
      <w:jc w:val="center"/>
      <w:tblLook w:val="0000" w:firstRow="0" w:lastRow="0" w:firstColumn="0" w:lastColumn="0" w:noHBand="0" w:noVBand="0"/>
    </w:tblPr>
    <w:tblGrid>
      <w:gridCol w:w="6592"/>
      <w:gridCol w:w="4163"/>
    </w:tblGrid>
    <w:tr w:rsidR="00336EE1" w:rsidRPr="006042E9" w14:paraId="2BF64203" w14:textId="77777777" w:rsidTr="00EB26F7">
      <w:trPr>
        <w:trHeight w:hRule="exact" w:val="2212"/>
        <w:jc w:val="center"/>
      </w:trPr>
      <w:tc>
        <w:tcPr>
          <w:tcW w:w="6592" w:type="dxa"/>
          <w:vAlign w:val="center"/>
        </w:tcPr>
        <w:p w14:paraId="32A9CEA2" w14:textId="77777777" w:rsidR="00A2065D" w:rsidRPr="00916940" w:rsidRDefault="00A2065D" w:rsidP="00A2065D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</w:pPr>
          <w:r w:rsidRPr="00916940"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  <w:t>CGAP</w:t>
          </w:r>
        </w:p>
        <w:p w14:paraId="6A318907" w14:textId="401B484B" w:rsidR="001F2637" w:rsidRPr="00490157" w:rsidRDefault="00A2065D" w:rsidP="00490157">
          <w:pPr>
            <w:pStyle w:val="Header"/>
            <w:widowControl/>
            <w:tabs>
              <w:tab w:val="clear" w:pos="4320"/>
              <w:tab w:val="clear" w:pos="8640"/>
            </w:tabs>
            <w:spacing w:after="120"/>
            <w:ind w:left="179"/>
            <w:jc w:val="both"/>
            <w:rPr>
              <w:rFonts w:ascii="Franklin Gothic Book" w:eastAsia="Calibri" w:hAnsi="Franklin Gothic Book" w:cs="Calibri"/>
              <w:b/>
              <w:snapToGrid/>
              <w:color w:val="002060"/>
              <w:sz w:val="22"/>
              <w:szCs w:val="22"/>
              <w:lang w:val="en-GB"/>
            </w:rPr>
          </w:pPr>
          <w:r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4</w:t>
          </w:r>
          <w:r w:rsidRPr="00916940">
            <w:rPr>
              <w:rFonts w:ascii="Franklin Gothic Book" w:eastAsia="Calibri" w:hAnsi="Franklin Gothic Book" w:cs="Calibri"/>
              <w:b/>
              <w:bCs/>
              <w:snapToGrid/>
              <w:color w:val="002060"/>
              <w:sz w:val="22"/>
              <w:szCs w:val="22"/>
              <w:lang w:val="en-GB"/>
            </w:rPr>
            <w:t>-7 March 2025</w:t>
          </w:r>
        </w:p>
      </w:tc>
      <w:tc>
        <w:tcPr>
          <w:tcW w:w="4163" w:type="dxa"/>
        </w:tcPr>
        <w:p w14:paraId="0962BCEB" w14:textId="6FB1FDB7" w:rsidR="001F2637" w:rsidRPr="006042E9" w:rsidRDefault="00F70547" w:rsidP="00AE6FA3">
          <w:pPr>
            <w:tabs>
              <w:tab w:val="right" w:pos="10773"/>
            </w:tabs>
            <w:jc w:val="right"/>
            <w:rPr>
              <w:rFonts w:ascii="Georgia" w:hAnsi="Georgia"/>
              <w:b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F734A1C" wp14:editId="3A0F8FBA">
                <wp:simplePos x="0" y="0"/>
                <wp:positionH relativeFrom="column">
                  <wp:posOffset>445135</wp:posOffset>
                </wp:positionH>
                <wp:positionV relativeFrom="paragraph">
                  <wp:posOffset>299305</wp:posOffset>
                </wp:positionV>
                <wp:extent cx="2019300" cy="939460"/>
                <wp:effectExtent l="0" t="0" r="0" b="0"/>
                <wp:wrapTight wrapText="bothSides">
                  <wp:wrapPolygon edited="0">
                    <wp:start x="3668" y="0"/>
                    <wp:lineTo x="2649" y="438"/>
                    <wp:lineTo x="0" y="5258"/>
                    <wp:lineTo x="0" y="15773"/>
                    <wp:lineTo x="2853" y="21030"/>
                    <wp:lineTo x="3872" y="21030"/>
                    <wp:lineTo x="21396" y="21030"/>
                    <wp:lineTo x="21396" y="15335"/>
                    <wp:lineTo x="9577" y="14020"/>
                    <wp:lineTo x="21396" y="11830"/>
                    <wp:lineTo x="21396" y="3943"/>
                    <wp:lineTo x="10189" y="0"/>
                    <wp:lineTo x="3668" y="0"/>
                  </wp:wrapPolygon>
                </wp:wrapTight>
                <wp:docPr id="1854032035" name="Picture 1" descr="A logo with blue and green circle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1520731" descr="A logo with blue and green circle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93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14F413D" w14:textId="77777777" w:rsidR="001F2637" w:rsidRPr="00840678" w:rsidRDefault="001F2637" w:rsidP="003F1B30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9136" w14:textId="77777777" w:rsidR="00EB26F7" w:rsidRDefault="00EB2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1F43"/>
    <w:multiLevelType w:val="hybridMultilevel"/>
    <w:tmpl w:val="A2A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0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>
      <o:colormru v:ext="edit" colors="#ddd,#eaeaea,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E3"/>
    <w:rsid w:val="0000791C"/>
    <w:rsid w:val="00011C41"/>
    <w:rsid w:val="00013343"/>
    <w:rsid w:val="00024E75"/>
    <w:rsid w:val="000270FA"/>
    <w:rsid w:val="0003469A"/>
    <w:rsid w:val="000457F7"/>
    <w:rsid w:val="00051437"/>
    <w:rsid w:val="00054282"/>
    <w:rsid w:val="0005677F"/>
    <w:rsid w:val="00056F63"/>
    <w:rsid w:val="00062C93"/>
    <w:rsid w:val="00064EAB"/>
    <w:rsid w:val="00065A4A"/>
    <w:rsid w:val="00070BD4"/>
    <w:rsid w:val="0007675D"/>
    <w:rsid w:val="00091A0F"/>
    <w:rsid w:val="000A19E4"/>
    <w:rsid w:val="000A202D"/>
    <w:rsid w:val="000A620D"/>
    <w:rsid w:val="000A73C9"/>
    <w:rsid w:val="000A7BB0"/>
    <w:rsid w:val="000B759D"/>
    <w:rsid w:val="000C222E"/>
    <w:rsid w:val="000C6AA9"/>
    <w:rsid w:val="000C7136"/>
    <w:rsid w:val="000D1D7F"/>
    <w:rsid w:val="000D2BEF"/>
    <w:rsid w:val="000D33EF"/>
    <w:rsid w:val="000E1565"/>
    <w:rsid w:val="000E3C9B"/>
    <w:rsid w:val="000E5882"/>
    <w:rsid w:val="000F0A2B"/>
    <w:rsid w:val="000F18FA"/>
    <w:rsid w:val="000F4435"/>
    <w:rsid w:val="000F46C3"/>
    <w:rsid w:val="001010FA"/>
    <w:rsid w:val="00102064"/>
    <w:rsid w:val="00106F7B"/>
    <w:rsid w:val="00107A95"/>
    <w:rsid w:val="0011413D"/>
    <w:rsid w:val="00115030"/>
    <w:rsid w:val="00126870"/>
    <w:rsid w:val="00130737"/>
    <w:rsid w:val="00132BE5"/>
    <w:rsid w:val="00133FCE"/>
    <w:rsid w:val="00142A61"/>
    <w:rsid w:val="00143045"/>
    <w:rsid w:val="00155756"/>
    <w:rsid w:val="00167C6C"/>
    <w:rsid w:val="00193EB3"/>
    <w:rsid w:val="001A1FDB"/>
    <w:rsid w:val="001B049F"/>
    <w:rsid w:val="001B6EE3"/>
    <w:rsid w:val="001C3D46"/>
    <w:rsid w:val="001D2F2E"/>
    <w:rsid w:val="001D4EC4"/>
    <w:rsid w:val="001D7D0B"/>
    <w:rsid w:val="001E165E"/>
    <w:rsid w:val="001E214F"/>
    <w:rsid w:val="001E3776"/>
    <w:rsid w:val="001E5F67"/>
    <w:rsid w:val="001F2637"/>
    <w:rsid w:val="001F6AA1"/>
    <w:rsid w:val="00207037"/>
    <w:rsid w:val="00224E9C"/>
    <w:rsid w:val="00237795"/>
    <w:rsid w:val="00245539"/>
    <w:rsid w:val="00255A3A"/>
    <w:rsid w:val="002563C3"/>
    <w:rsid w:val="0025745E"/>
    <w:rsid w:val="00261F4C"/>
    <w:rsid w:val="00263BA9"/>
    <w:rsid w:val="002646EF"/>
    <w:rsid w:val="00267CF7"/>
    <w:rsid w:val="00271192"/>
    <w:rsid w:val="002751B8"/>
    <w:rsid w:val="0027541C"/>
    <w:rsid w:val="00276551"/>
    <w:rsid w:val="002823DB"/>
    <w:rsid w:val="00287339"/>
    <w:rsid w:val="0029561F"/>
    <w:rsid w:val="002A168D"/>
    <w:rsid w:val="002A6578"/>
    <w:rsid w:val="002B03E5"/>
    <w:rsid w:val="002B3F73"/>
    <w:rsid w:val="002C0DF6"/>
    <w:rsid w:val="002C56BE"/>
    <w:rsid w:val="002C7290"/>
    <w:rsid w:val="002D39B8"/>
    <w:rsid w:val="002E4540"/>
    <w:rsid w:val="002E465B"/>
    <w:rsid w:val="00304C6B"/>
    <w:rsid w:val="0031513E"/>
    <w:rsid w:val="00317044"/>
    <w:rsid w:val="00322ECF"/>
    <w:rsid w:val="003314D9"/>
    <w:rsid w:val="00336EE1"/>
    <w:rsid w:val="003410CB"/>
    <w:rsid w:val="00341867"/>
    <w:rsid w:val="003675C3"/>
    <w:rsid w:val="0037042B"/>
    <w:rsid w:val="0037374F"/>
    <w:rsid w:val="00380503"/>
    <w:rsid w:val="00381D10"/>
    <w:rsid w:val="0038361E"/>
    <w:rsid w:val="00387F86"/>
    <w:rsid w:val="0039079E"/>
    <w:rsid w:val="00392CCB"/>
    <w:rsid w:val="00397D5A"/>
    <w:rsid w:val="003A5271"/>
    <w:rsid w:val="003B1B8C"/>
    <w:rsid w:val="003B3767"/>
    <w:rsid w:val="003B3FF1"/>
    <w:rsid w:val="003B7ADC"/>
    <w:rsid w:val="003D603A"/>
    <w:rsid w:val="003D7788"/>
    <w:rsid w:val="003E523E"/>
    <w:rsid w:val="003E62AE"/>
    <w:rsid w:val="003F09D1"/>
    <w:rsid w:val="003F1B30"/>
    <w:rsid w:val="003F285E"/>
    <w:rsid w:val="003F3FD1"/>
    <w:rsid w:val="003F437B"/>
    <w:rsid w:val="004117FA"/>
    <w:rsid w:val="00430AD4"/>
    <w:rsid w:val="004332FE"/>
    <w:rsid w:val="00435859"/>
    <w:rsid w:val="00440A50"/>
    <w:rsid w:val="004427BE"/>
    <w:rsid w:val="00443242"/>
    <w:rsid w:val="00445D1A"/>
    <w:rsid w:val="00446E2E"/>
    <w:rsid w:val="004478BD"/>
    <w:rsid w:val="00447953"/>
    <w:rsid w:val="00447E8C"/>
    <w:rsid w:val="00450B61"/>
    <w:rsid w:val="0045303C"/>
    <w:rsid w:val="004565DB"/>
    <w:rsid w:val="00467B1B"/>
    <w:rsid w:val="00472A1E"/>
    <w:rsid w:val="004807DC"/>
    <w:rsid w:val="0048081D"/>
    <w:rsid w:val="00490157"/>
    <w:rsid w:val="00490B54"/>
    <w:rsid w:val="00490BF1"/>
    <w:rsid w:val="0049771F"/>
    <w:rsid w:val="004A28A7"/>
    <w:rsid w:val="004A5A70"/>
    <w:rsid w:val="004B67E5"/>
    <w:rsid w:val="004B7DF0"/>
    <w:rsid w:val="004C1C00"/>
    <w:rsid w:val="004C2573"/>
    <w:rsid w:val="004C5AF5"/>
    <w:rsid w:val="004C7193"/>
    <w:rsid w:val="004D046B"/>
    <w:rsid w:val="004D1063"/>
    <w:rsid w:val="004D247E"/>
    <w:rsid w:val="004D2944"/>
    <w:rsid w:val="004E0D9F"/>
    <w:rsid w:val="004F28CF"/>
    <w:rsid w:val="004F41D4"/>
    <w:rsid w:val="004F5686"/>
    <w:rsid w:val="004F63C4"/>
    <w:rsid w:val="00503863"/>
    <w:rsid w:val="00512EBD"/>
    <w:rsid w:val="00513707"/>
    <w:rsid w:val="005163FD"/>
    <w:rsid w:val="00523FC7"/>
    <w:rsid w:val="00524980"/>
    <w:rsid w:val="00527A99"/>
    <w:rsid w:val="0053288F"/>
    <w:rsid w:val="00542E8D"/>
    <w:rsid w:val="00547449"/>
    <w:rsid w:val="00557ADB"/>
    <w:rsid w:val="00557F85"/>
    <w:rsid w:val="005603A0"/>
    <w:rsid w:val="0057357A"/>
    <w:rsid w:val="00574660"/>
    <w:rsid w:val="00575E68"/>
    <w:rsid w:val="0058380C"/>
    <w:rsid w:val="00586327"/>
    <w:rsid w:val="0059372D"/>
    <w:rsid w:val="005A0503"/>
    <w:rsid w:val="005A572E"/>
    <w:rsid w:val="005C1315"/>
    <w:rsid w:val="005D6FA9"/>
    <w:rsid w:val="005E3BCE"/>
    <w:rsid w:val="005E7473"/>
    <w:rsid w:val="005F1ABC"/>
    <w:rsid w:val="005F26E6"/>
    <w:rsid w:val="005F2FBC"/>
    <w:rsid w:val="005F437E"/>
    <w:rsid w:val="005F4843"/>
    <w:rsid w:val="006041D7"/>
    <w:rsid w:val="006042E9"/>
    <w:rsid w:val="00605896"/>
    <w:rsid w:val="00607736"/>
    <w:rsid w:val="00616C9A"/>
    <w:rsid w:val="0062166C"/>
    <w:rsid w:val="00622594"/>
    <w:rsid w:val="006365E6"/>
    <w:rsid w:val="00642637"/>
    <w:rsid w:val="0064628D"/>
    <w:rsid w:val="0065317B"/>
    <w:rsid w:val="00654BB4"/>
    <w:rsid w:val="006565B1"/>
    <w:rsid w:val="006578DC"/>
    <w:rsid w:val="0066090F"/>
    <w:rsid w:val="00662995"/>
    <w:rsid w:val="0066799C"/>
    <w:rsid w:val="00670627"/>
    <w:rsid w:val="00670E47"/>
    <w:rsid w:val="00687D90"/>
    <w:rsid w:val="00691875"/>
    <w:rsid w:val="006945A5"/>
    <w:rsid w:val="006A1D93"/>
    <w:rsid w:val="006A36F2"/>
    <w:rsid w:val="006B1E47"/>
    <w:rsid w:val="006B34D4"/>
    <w:rsid w:val="006B3705"/>
    <w:rsid w:val="006C6477"/>
    <w:rsid w:val="006D08D7"/>
    <w:rsid w:val="006E2CEB"/>
    <w:rsid w:val="0070522C"/>
    <w:rsid w:val="00710542"/>
    <w:rsid w:val="00713095"/>
    <w:rsid w:val="00713A98"/>
    <w:rsid w:val="00726B2F"/>
    <w:rsid w:val="00736864"/>
    <w:rsid w:val="007374E2"/>
    <w:rsid w:val="007452BB"/>
    <w:rsid w:val="00750366"/>
    <w:rsid w:val="00756FCA"/>
    <w:rsid w:val="00757744"/>
    <w:rsid w:val="00787D03"/>
    <w:rsid w:val="00795D0D"/>
    <w:rsid w:val="007A048A"/>
    <w:rsid w:val="007A1F5A"/>
    <w:rsid w:val="007A6042"/>
    <w:rsid w:val="007A62B8"/>
    <w:rsid w:val="007A7430"/>
    <w:rsid w:val="007B3077"/>
    <w:rsid w:val="007B3268"/>
    <w:rsid w:val="007B565A"/>
    <w:rsid w:val="007C58D6"/>
    <w:rsid w:val="007D080B"/>
    <w:rsid w:val="007D0DDF"/>
    <w:rsid w:val="007D2669"/>
    <w:rsid w:val="007D3C3A"/>
    <w:rsid w:val="007D426B"/>
    <w:rsid w:val="007D775F"/>
    <w:rsid w:val="007E0D9F"/>
    <w:rsid w:val="007E39DF"/>
    <w:rsid w:val="007F08DD"/>
    <w:rsid w:val="007F20D4"/>
    <w:rsid w:val="007F42DB"/>
    <w:rsid w:val="0080045C"/>
    <w:rsid w:val="00807133"/>
    <w:rsid w:val="008126F8"/>
    <w:rsid w:val="0081272F"/>
    <w:rsid w:val="00814CB4"/>
    <w:rsid w:val="00820176"/>
    <w:rsid w:val="00826EFB"/>
    <w:rsid w:val="00832C0C"/>
    <w:rsid w:val="00837495"/>
    <w:rsid w:val="00840678"/>
    <w:rsid w:val="00841189"/>
    <w:rsid w:val="00851234"/>
    <w:rsid w:val="00857106"/>
    <w:rsid w:val="008603AD"/>
    <w:rsid w:val="00861135"/>
    <w:rsid w:val="00876325"/>
    <w:rsid w:val="008808A5"/>
    <w:rsid w:val="00884009"/>
    <w:rsid w:val="00886FD5"/>
    <w:rsid w:val="00894BCA"/>
    <w:rsid w:val="008974B2"/>
    <w:rsid w:val="008A1429"/>
    <w:rsid w:val="008A2464"/>
    <w:rsid w:val="008B2395"/>
    <w:rsid w:val="008B2D9E"/>
    <w:rsid w:val="008B35E8"/>
    <w:rsid w:val="008C523B"/>
    <w:rsid w:val="008C7D75"/>
    <w:rsid w:val="008D1078"/>
    <w:rsid w:val="008D3F79"/>
    <w:rsid w:val="008D6D08"/>
    <w:rsid w:val="008E178B"/>
    <w:rsid w:val="008E47E2"/>
    <w:rsid w:val="0090467E"/>
    <w:rsid w:val="00916940"/>
    <w:rsid w:val="0091695D"/>
    <w:rsid w:val="00921E49"/>
    <w:rsid w:val="00923535"/>
    <w:rsid w:val="009264A8"/>
    <w:rsid w:val="00930575"/>
    <w:rsid w:val="009327C6"/>
    <w:rsid w:val="009338CD"/>
    <w:rsid w:val="00933DAB"/>
    <w:rsid w:val="00934CC6"/>
    <w:rsid w:val="009476C0"/>
    <w:rsid w:val="00951807"/>
    <w:rsid w:val="00956511"/>
    <w:rsid w:val="0095735B"/>
    <w:rsid w:val="00957D94"/>
    <w:rsid w:val="00961371"/>
    <w:rsid w:val="00961706"/>
    <w:rsid w:val="00977849"/>
    <w:rsid w:val="0098399A"/>
    <w:rsid w:val="00990F65"/>
    <w:rsid w:val="00997CE4"/>
    <w:rsid w:val="009A27B8"/>
    <w:rsid w:val="009A5E0F"/>
    <w:rsid w:val="009B45AF"/>
    <w:rsid w:val="009D0E15"/>
    <w:rsid w:val="009D1E3A"/>
    <w:rsid w:val="009E274B"/>
    <w:rsid w:val="009E3931"/>
    <w:rsid w:val="009F2F03"/>
    <w:rsid w:val="009F6A4C"/>
    <w:rsid w:val="00A01921"/>
    <w:rsid w:val="00A028F5"/>
    <w:rsid w:val="00A03286"/>
    <w:rsid w:val="00A14003"/>
    <w:rsid w:val="00A1413F"/>
    <w:rsid w:val="00A179FC"/>
    <w:rsid w:val="00A2065D"/>
    <w:rsid w:val="00A21810"/>
    <w:rsid w:val="00A23457"/>
    <w:rsid w:val="00A23BA0"/>
    <w:rsid w:val="00A30C8E"/>
    <w:rsid w:val="00A31FE2"/>
    <w:rsid w:val="00A358A1"/>
    <w:rsid w:val="00A44B05"/>
    <w:rsid w:val="00A4765B"/>
    <w:rsid w:val="00A501E3"/>
    <w:rsid w:val="00A62098"/>
    <w:rsid w:val="00A624F5"/>
    <w:rsid w:val="00A64EB8"/>
    <w:rsid w:val="00A64ED9"/>
    <w:rsid w:val="00A64F54"/>
    <w:rsid w:val="00A662A8"/>
    <w:rsid w:val="00A70FC7"/>
    <w:rsid w:val="00A80A11"/>
    <w:rsid w:val="00A8390C"/>
    <w:rsid w:val="00A9279F"/>
    <w:rsid w:val="00AA0603"/>
    <w:rsid w:val="00AA2072"/>
    <w:rsid w:val="00AA445D"/>
    <w:rsid w:val="00AA7596"/>
    <w:rsid w:val="00AB0603"/>
    <w:rsid w:val="00AC004B"/>
    <w:rsid w:val="00AC1EDC"/>
    <w:rsid w:val="00AD39D7"/>
    <w:rsid w:val="00AD66AF"/>
    <w:rsid w:val="00AE5C3E"/>
    <w:rsid w:val="00AE6FA3"/>
    <w:rsid w:val="00B03E50"/>
    <w:rsid w:val="00B07AE3"/>
    <w:rsid w:val="00B17CFC"/>
    <w:rsid w:val="00B2065B"/>
    <w:rsid w:val="00B20A0F"/>
    <w:rsid w:val="00B33C9D"/>
    <w:rsid w:val="00B3545C"/>
    <w:rsid w:val="00B35A59"/>
    <w:rsid w:val="00B43DE1"/>
    <w:rsid w:val="00B51B68"/>
    <w:rsid w:val="00B54D13"/>
    <w:rsid w:val="00B60FF8"/>
    <w:rsid w:val="00B61C5C"/>
    <w:rsid w:val="00B632CC"/>
    <w:rsid w:val="00B665A1"/>
    <w:rsid w:val="00B6668F"/>
    <w:rsid w:val="00B67676"/>
    <w:rsid w:val="00B67C95"/>
    <w:rsid w:val="00B7047E"/>
    <w:rsid w:val="00B7487A"/>
    <w:rsid w:val="00B77873"/>
    <w:rsid w:val="00B8290B"/>
    <w:rsid w:val="00B955D3"/>
    <w:rsid w:val="00BA3932"/>
    <w:rsid w:val="00BA5EBB"/>
    <w:rsid w:val="00BA7EE2"/>
    <w:rsid w:val="00BB0AD2"/>
    <w:rsid w:val="00BB5B52"/>
    <w:rsid w:val="00BC123A"/>
    <w:rsid w:val="00BC252F"/>
    <w:rsid w:val="00BC2537"/>
    <w:rsid w:val="00BD4F9A"/>
    <w:rsid w:val="00BD51A7"/>
    <w:rsid w:val="00BE2079"/>
    <w:rsid w:val="00BE22CD"/>
    <w:rsid w:val="00BE6EBC"/>
    <w:rsid w:val="00BF385D"/>
    <w:rsid w:val="00BF458F"/>
    <w:rsid w:val="00BF7B1A"/>
    <w:rsid w:val="00C0321C"/>
    <w:rsid w:val="00C03E32"/>
    <w:rsid w:val="00C04FE3"/>
    <w:rsid w:val="00C12208"/>
    <w:rsid w:val="00C126E7"/>
    <w:rsid w:val="00C1582B"/>
    <w:rsid w:val="00C35D78"/>
    <w:rsid w:val="00C403F9"/>
    <w:rsid w:val="00C41D7B"/>
    <w:rsid w:val="00C44C94"/>
    <w:rsid w:val="00C452C7"/>
    <w:rsid w:val="00C52734"/>
    <w:rsid w:val="00C53F4F"/>
    <w:rsid w:val="00C5568C"/>
    <w:rsid w:val="00C63412"/>
    <w:rsid w:val="00C64FCD"/>
    <w:rsid w:val="00C724CD"/>
    <w:rsid w:val="00C72755"/>
    <w:rsid w:val="00C75869"/>
    <w:rsid w:val="00C8198D"/>
    <w:rsid w:val="00C95245"/>
    <w:rsid w:val="00CA026D"/>
    <w:rsid w:val="00CB28E9"/>
    <w:rsid w:val="00CB3EE6"/>
    <w:rsid w:val="00CC4701"/>
    <w:rsid w:val="00CC6CF6"/>
    <w:rsid w:val="00CD1FD5"/>
    <w:rsid w:val="00CE2B14"/>
    <w:rsid w:val="00CE5220"/>
    <w:rsid w:val="00CF0412"/>
    <w:rsid w:val="00CF0D8D"/>
    <w:rsid w:val="00CF387B"/>
    <w:rsid w:val="00CF47BA"/>
    <w:rsid w:val="00D11ACD"/>
    <w:rsid w:val="00D12FC4"/>
    <w:rsid w:val="00D218D1"/>
    <w:rsid w:val="00D22398"/>
    <w:rsid w:val="00D23BFD"/>
    <w:rsid w:val="00D26A8E"/>
    <w:rsid w:val="00D36B6A"/>
    <w:rsid w:val="00D54824"/>
    <w:rsid w:val="00D55847"/>
    <w:rsid w:val="00D61DC8"/>
    <w:rsid w:val="00D63774"/>
    <w:rsid w:val="00D768F8"/>
    <w:rsid w:val="00D84AD7"/>
    <w:rsid w:val="00D86EE5"/>
    <w:rsid w:val="00D90C44"/>
    <w:rsid w:val="00D92747"/>
    <w:rsid w:val="00D94048"/>
    <w:rsid w:val="00D9442F"/>
    <w:rsid w:val="00D95267"/>
    <w:rsid w:val="00D958E0"/>
    <w:rsid w:val="00DA0ED7"/>
    <w:rsid w:val="00DA0F3D"/>
    <w:rsid w:val="00DA2EC8"/>
    <w:rsid w:val="00DA621E"/>
    <w:rsid w:val="00DA7D39"/>
    <w:rsid w:val="00DC2B0E"/>
    <w:rsid w:val="00DE474C"/>
    <w:rsid w:val="00DF0DDD"/>
    <w:rsid w:val="00DF112D"/>
    <w:rsid w:val="00DF2308"/>
    <w:rsid w:val="00DF66F0"/>
    <w:rsid w:val="00DF7919"/>
    <w:rsid w:val="00E00708"/>
    <w:rsid w:val="00E03882"/>
    <w:rsid w:val="00E16B5C"/>
    <w:rsid w:val="00E16BDE"/>
    <w:rsid w:val="00E208AC"/>
    <w:rsid w:val="00E24DA3"/>
    <w:rsid w:val="00E265AA"/>
    <w:rsid w:val="00E27C6D"/>
    <w:rsid w:val="00E3281F"/>
    <w:rsid w:val="00E40BC2"/>
    <w:rsid w:val="00E5282F"/>
    <w:rsid w:val="00E5700E"/>
    <w:rsid w:val="00E618BF"/>
    <w:rsid w:val="00E640E3"/>
    <w:rsid w:val="00E64F73"/>
    <w:rsid w:val="00E7408F"/>
    <w:rsid w:val="00E80ADB"/>
    <w:rsid w:val="00E81CB2"/>
    <w:rsid w:val="00E821B3"/>
    <w:rsid w:val="00E83AD7"/>
    <w:rsid w:val="00E85801"/>
    <w:rsid w:val="00E86AE4"/>
    <w:rsid w:val="00E86D21"/>
    <w:rsid w:val="00E91509"/>
    <w:rsid w:val="00E96A32"/>
    <w:rsid w:val="00EA4F71"/>
    <w:rsid w:val="00EA6DAB"/>
    <w:rsid w:val="00EB26F7"/>
    <w:rsid w:val="00EB531B"/>
    <w:rsid w:val="00EC2E81"/>
    <w:rsid w:val="00EC620F"/>
    <w:rsid w:val="00ED22DA"/>
    <w:rsid w:val="00ED22F2"/>
    <w:rsid w:val="00ED469E"/>
    <w:rsid w:val="00ED71C1"/>
    <w:rsid w:val="00EE2A0D"/>
    <w:rsid w:val="00F056AE"/>
    <w:rsid w:val="00F07D08"/>
    <w:rsid w:val="00F129FB"/>
    <w:rsid w:val="00F16810"/>
    <w:rsid w:val="00F27F63"/>
    <w:rsid w:val="00F3523E"/>
    <w:rsid w:val="00F37482"/>
    <w:rsid w:val="00F40582"/>
    <w:rsid w:val="00F46E45"/>
    <w:rsid w:val="00F5049A"/>
    <w:rsid w:val="00F525EF"/>
    <w:rsid w:val="00F60891"/>
    <w:rsid w:val="00F67CE1"/>
    <w:rsid w:val="00F70547"/>
    <w:rsid w:val="00F76B2A"/>
    <w:rsid w:val="00F84059"/>
    <w:rsid w:val="00F85B12"/>
    <w:rsid w:val="00F8661C"/>
    <w:rsid w:val="00F92E9D"/>
    <w:rsid w:val="00F93A01"/>
    <w:rsid w:val="00F94158"/>
    <w:rsid w:val="00F9522C"/>
    <w:rsid w:val="00F97568"/>
    <w:rsid w:val="00F97750"/>
    <w:rsid w:val="00FA0CD7"/>
    <w:rsid w:val="00FA12A3"/>
    <w:rsid w:val="00FA3D3E"/>
    <w:rsid w:val="00FB2342"/>
    <w:rsid w:val="00FB702A"/>
    <w:rsid w:val="00FC32AD"/>
    <w:rsid w:val="00FC4EDA"/>
    <w:rsid w:val="00FD1032"/>
    <w:rsid w:val="00FD15AF"/>
    <w:rsid w:val="00FE04A9"/>
    <w:rsid w:val="00FE3DB5"/>
    <w:rsid w:val="00FE5FE6"/>
    <w:rsid w:val="455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7F85F457"/>
  <w15:chartTrackingRefBased/>
  <w15:docId w15:val="{A8529E39-CA21-4ED9-B93E-79DF5D3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New Century Schoolbook" w:hAnsi="New Century Schoolbook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74"/>
      </w:tabs>
      <w:jc w:val="center"/>
      <w:outlineLvl w:val="0"/>
    </w:pPr>
    <w:rPr>
      <w:rFonts w:ascii="Palatino" w:hAnsi="Palatino"/>
      <w:b/>
      <w:bCs/>
      <w:spacing w:val="-2"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5670"/>
        <w:tab w:val="left" w:pos="7938"/>
      </w:tabs>
      <w:spacing w:line="360" w:lineRule="auto"/>
      <w:outlineLvl w:val="1"/>
    </w:pPr>
    <w:rPr>
      <w:rFonts w:ascii="Palatino" w:hAnsi="Palatino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5387"/>
        <w:tab w:val="right" w:pos="10773"/>
      </w:tabs>
      <w:jc w:val="center"/>
      <w:outlineLvl w:val="2"/>
    </w:pPr>
    <w:rPr>
      <w:rFonts w:ascii="Verdana" w:hAnsi="Verdana"/>
      <w:bCs/>
      <w:i/>
      <w:iCs/>
      <w:spacing w:val="-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3969"/>
        <w:tab w:val="right" w:pos="10773"/>
      </w:tabs>
      <w:outlineLvl w:val="3"/>
    </w:pPr>
    <w:rPr>
      <w:rFonts w:ascii="Georgia" w:hAnsi="Georgia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284"/>
        <w:tab w:val="right" w:pos="10773"/>
      </w:tabs>
      <w:jc w:val="both"/>
      <w:outlineLvl w:val="4"/>
    </w:pPr>
    <w:rPr>
      <w:rFonts w:ascii="Georgia" w:hAnsi="Georgia"/>
      <w:b/>
      <w:bCs/>
      <w:i/>
      <w:iCs/>
      <w:spacing w:val="-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10774"/>
      </w:tabs>
      <w:jc w:val="center"/>
    </w:pPr>
    <w:rPr>
      <w:rFonts w:ascii="Palatino" w:hAnsi="Palatino"/>
      <w:b/>
      <w:bCs/>
      <w:spacing w:val="-2"/>
      <w:sz w:val="40"/>
      <w:lang w:val="en-GB"/>
    </w:rPr>
  </w:style>
  <w:style w:type="paragraph" w:styleId="BodyText2">
    <w:name w:val="Body Text 2"/>
    <w:basedOn w:val="Normal"/>
    <w:pPr>
      <w:tabs>
        <w:tab w:val="left" w:pos="-720"/>
        <w:tab w:val="right" w:pos="10773"/>
      </w:tabs>
      <w:jc w:val="both"/>
    </w:pPr>
    <w:rPr>
      <w:rFonts w:ascii="Verdana" w:hAnsi="Verdana"/>
      <w:b/>
      <w:spacing w:val="-2"/>
      <w:sz w:val="22"/>
      <w:lang w:val="en-GB"/>
    </w:rPr>
  </w:style>
  <w:style w:type="paragraph" w:styleId="BodyText3">
    <w:name w:val="Body Text 3"/>
    <w:basedOn w:val="Normal"/>
    <w:pPr>
      <w:tabs>
        <w:tab w:val="left" w:pos="-720"/>
        <w:tab w:val="right" w:pos="10773"/>
      </w:tabs>
      <w:spacing w:after="120"/>
      <w:jc w:val="both"/>
    </w:pPr>
    <w:rPr>
      <w:rFonts w:ascii="Georgia" w:hAnsi="Georgia"/>
      <w:b/>
      <w:bCs/>
      <w:i/>
      <w:iCs/>
      <w:lang w:val="fr-FR"/>
    </w:rPr>
  </w:style>
  <w:style w:type="table" w:styleId="TableGrid">
    <w:name w:val="Table Grid"/>
    <w:basedOn w:val="TableNormal"/>
    <w:rsid w:val="008374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2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22DA"/>
    <w:rPr>
      <w:rFonts w:ascii="Segoe UI" w:hAnsi="Segoe UI" w:cs="Segoe UI"/>
      <w:snapToGrid w:val="0"/>
      <w:sz w:val="18"/>
      <w:szCs w:val="18"/>
    </w:rPr>
  </w:style>
  <w:style w:type="character" w:customStyle="1" w:styleId="HeaderChar">
    <w:name w:val="Header Char"/>
    <w:link w:val="Header"/>
    <w:uiPriority w:val="99"/>
    <w:rsid w:val="00756FCA"/>
    <w:rPr>
      <w:rFonts w:ascii="New Century Schoolbook" w:hAnsi="New Century Schoolbook"/>
      <w:snapToGrid w:val="0"/>
      <w:lang w:val="en-US" w:eastAsia="en-US"/>
    </w:rPr>
  </w:style>
  <w:style w:type="character" w:styleId="Hyperlink">
    <w:name w:val="Hyperlink"/>
    <w:basedOn w:val="DefaultParagraphFont"/>
    <w:rsid w:val="00A23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93A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3A01"/>
  </w:style>
  <w:style w:type="character" w:customStyle="1" w:styleId="CommentTextChar">
    <w:name w:val="Comment Text Char"/>
    <w:basedOn w:val="DefaultParagraphFont"/>
    <w:link w:val="CommentText"/>
    <w:rsid w:val="00F93A01"/>
    <w:rPr>
      <w:rFonts w:ascii="New Century Schoolbook" w:hAnsi="New Century Schoolbook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3A01"/>
    <w:rPr>
      <w:rFonts w:ascii="New Century Schoolbook" w:hAnsi="New Century Schoolbook"/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6565B1"/>
    <w:rPr>
      <w:rFonts w:ascii="New Century Schoolbook" w:hAnsi="New Century Schoolbook"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812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6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hcch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965.0B64184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ec_Comm_docs\MAILING_GenericRegistr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C5E97E440B4395A28C5B737390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7EE3-DA7E-404B-8F5B-D1B43631157B}"/>
      </w:docPartPr>
      <w:docPartBody>
        <w:p w:rsidR="003B7ADC" w:rsidRDefault="003B7ADC">
          <w:pPr>
            <w:pStyle w:val="7DC5E97E440B4395A28C5B737390E61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AE350B2B40518C2C94F12D39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D54E9-B22E-41F5-9404-ED7D25C3993E}"/>
      </w:docPartPr>
      <w:docPartBody>
        <w:p w:rsidR="003B7ADC" w:rsidRDefault="003B7ADC">
          <w:pPr>
            <w:pStyle w:val="C178AE350B2B40518C2C94F12D39616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67557FDBA406C8A61F3A0A7C1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6A2D-F26B-4B48-A6FD-43946AFAE9FE}"/>
      </w:docPartPr>
      <w:docPartBody>
        <w:p w:rsidR="003B7ADC" w:rsidRDefault="003B7ADC">
          <w:pPr>
            <w:pStyle w:val="BE967557FDBA406C8A61F3A0A7C1CBB4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3E9EE97A94BE0871B2788E0D3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8D40-915C-4854-A43B-A0B049EBCA69}"/>
      </w:docPartPr>
      <w:docPartBody>
        <w:p w:rsidR="003B7ADC" w:rsidRDefault="003B7ADC">
          <w:pPr>
            <w:pStyle w:val="C0B3E9EE97A94BE0871B2788E0D3536A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2465BDECF4B9184501546129E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6C1B-97BA-4FDD-8799-0B90670FC6BA}"/>
      </w:docPartPr>
      <w:docPartBody>
        <w:p w:rsidR="003B7ADC" w:rsidRDefault="003B7ADC">
          <w:pPr>
            <w:pStyle w:val="19A2465BDECF4B9184501546129EEE9B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0C2002B304F349E66937AB70C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3E6C-60A0-422D-B2C2-A5FB3E6C42FF}"/>
      </w:docPartPr>
      <w:docPartBody>
        <w:p w:rsidR="003B7ADC" w:rsidRDefault="003B7ADC">
          <w:pPr>
            <w:pStyle w:val="C820C2002B304F349E66937AB70C8B1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B420D21B547C3B3A9220E4EF3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4652-3A5F-4460-8276-5A81BF9263B7}"/>
      </w:docPartPr>
      <w:docPartBody>
        <w:p w:rsidR="003B7ADC" w:rsidRDefault="003B7ADC">
          <w:pPr>
            <w:pStyle w:val="F7AB420D21B547C3B3A9220E4EF370F0"/>
          </w:pPr>
          <w:r w:rsidRPr="00E44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EC9D46C0144048C1D6C7E13D6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6FCE-CE48-45FD-96FE-E7FE6E83DF8E}"/>
      </w:docPartPr>
      <w:docPartBody>
        <w:p w:rsidR="00E23759" w:rsidRDefault="00C47C29" w:rsidP="00C47C29">
          <w:pPr>
            <w:pStyle w:val="DA0EC9D46C0144048C1D6C7E13D69E4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C"/>
    <w:rsid w:val="0003301C"/>
    <w:rsid w:val="000C090C"/>
    <w:rsid w:val="003B7ADC"/>
    <w:rsid w:val="00557ADB"/>
    <w:rsid w:val="005603A0"/>
    <w:rsid w:val="00633251"/>
    <w:rsid w:val="0070522C"/>
    <w:rsid w:val="00B04DB7"/>
    <w:rsid w:val="00B632CC"/>
    <w:rsid w:val="00BA5EBB"/>
    <w:rsid w:val="00C47C29"/>
    <w:rsid w:val="00D91E16"/>
    <w:rsid w:val="00E23759"/>
    <w:rsid w:val="00E24944"/>
    <w:rsid w:val="00E618BF"/>
    <w:rsid w:val="00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C29"/>
  </w:style>
  <w:style w:type="paragraph" w:customStyle="1" w:styleId="7DC5E97E440B4395A28C5B737390E614">
    <w:name w:val="7DC5E97E440B4395A28C5B737390E614"/>
  </w:style>
  <w:style w:type="paragraph" w:customStyle="1" w:styleId="C178AE350B2B40518C2C94F12D396164">
    <w:name w:val="C178AE350B2B40518C2C94F12D396164"/>
  </w:style>
  <w:style w:type="paragraph" w:customStyle="1" w:styleId="BE967557FDBA406C8A61F3A0A7C1CBB4">
    <w:name w:val="BE967557FDBA406C8A61F3A0A7C1CBB4"/>
  </w:style>
  <w:style w:type="paragraph" w:customStyle="1" w:styleId="C0B3E9EE97A94BE0871B2788E0D3536A">
    <w:name w:val="C0B3E9EE97A94BE0871B2788E0D3536A"/>
  </w:style>
  <w:style w:type="paragraph" w:customStyle="1" w:styleId="19A2465BDECF4B9184501546129EEE9B">
    <w:name w:val="19A2465BDECF4B9184501546129EEE9B"/>
  </w:style>
  <w:style w:type="paragraph" w:customStyle="1" w:styleId="C820C2002B304F349E66937AB70C8B10">
    <w:name w:val="C820C2002B304F349E66937AB70C8B10"/>
  </w:style>
  <w:style w:type="paragraph" w:customStyle="1" w:styleId="F7AB420D21B547C3B3A9220E4EF370F0">
    <w:name w:val="F7AB420D21B547C3B3A9220E4EF370F0"/>
  </w:style>
  <w:style w:type="paragraph" w:customStyle="1" w:styleId="DA0EC9D46C0144048C1D6C7E13D69E4F">
    <w:name w:val="DA0EC9D46C0144048C1D6C7E13D69E4F"/>
    <w:rsid w:val="00C47C2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e25ee-525c-4921-b11a-e176e1782ba3">
      <UserInfo>
        <DisplayName>Sabrina Stucken</DisplayName>
        <AccountId>569</AccountId>
        <AccountType/>
      </UserInfo>
      <UserInfo>
        <DisplayName>Sandrine  Brard</DisplayName>
        <AccountId>261</AccountId>
        <AccountType/>
      </UserInfo>
      <UserInfo>
        <DisplayName>Stuart Hawkins</DisplayName>
        <AccountId>13</AccountId>
        <AccountType/>
      </UserInfo>
    </SharedWithUsers>
    <TaxCatchAll xmlns="7a1e25ee-525c-4921-b11a-e176e1782ba3" xsi:nil="true"/>
    <lcf76f155ced4ddcb4097134ff3c332f xmlns="fc1e8135-5ec9-4465-bdf1-09eec6f4b85b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266BC6EC884CBE9B9E688FD00220" ma:contentTypeVersion="18" ma:contentTypeDescription="Create a new document." ma:contentTypeScope="" ma:versionID="6a973c1c2d24e054d9e7b5c8a5594faf">
  <xsd:schema xmlns:xsd="http://www.w3.org/2001/XMLSchema" xmlns:xs="http://www.w3.org/2001/XMLSchema" xmlns:p="http://schemas.microsoft.com/office/2006/metadata/properties" xmlns:ns2="fc1e8135-5ec9-4465-bdf1-09eec6f4b85b" xmlns:ns3="7a1e25ee-525c-4921-b11a-e176e1782ba3" targetNamespace="http://schemas.microsoft.com/office/2006/metadata/properties" ma:root="true" ma:fieldsID="7a59a59e3b9f81ff6ef9eee2bce77a74" ns2:_="" ns3:_="">
    <xsd:import namespace="fc1e8135-5ec9-4465-bdf1-09eec6f4b85b"/>
    <xsd:import namespace="7a1e25ee-525c-4921-b11a-e176e1782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8135-5ec9-4465-bdf1-09eec6f4b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f9850f-5a64-43bc-ba9c-4291667ff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25ee-525c-4921-b11a-e176e1782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d268826-e3de-4ae5-afb9-65878ba17727}" ma:internalName="TaxCatchAll" ma:showField="CatchAllData" ma:web="7a1e25ee-525c-4921-b11a-e176e1782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A7972-1364-4533-A6D7-77B2ADC53E6F}">
  <ds:schemaRefs>
    <ds:schemaRef ds:uri="http://schemas.microsoft.com/office/2006/metadata/properties"/>
    <ds:schemaRef ds:uri="http://schemas.microsoft.com/office/infopath/2007/PartnerControls"/>
    <ds:schemaRef ds:uri="7a1e25ee-525c-4921-b11a-e176e1782ba3"/>
    <ds:schemaRef ds:uri="fc1e8135-5ec9-4465-bdf1-09eec6f4b85b"/>
  </ds:schemaRefs>
</ds:datastoreItem>
</file>

<file path=customXml/itemProps2.xml><?xml version="1.0" encoding="utf-8"?>
<ds:datastoreItem xmlns:ds="http://schemas.openxmlformats.org/officeDocument/2006/customXml" ds:itemID="{D417683D-4541-40FA-B102-96C4C69054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C640EC-089A-4A8A-85C2-3839EA195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9062F-C30C-4277-818C-63F077BE5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8135-5ec9-4465-bdf1-09eec6f4b85b"/>
    <ds:schemaRef ds:uri="7a1e25ee-525c-4921-b11a-e176e1782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MAILING_GenericRegistrationForm</Template>
  <TotalTime>53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HAGUE CONFERENCE ON PRIVATE INTERNATIONAL LAW</vt:lpstr>
      <vt:lpstr>HAGUE CONFERENCE ON PRIVATE INTERNATIONAL LAW</vt:lpstr>
    </vt:vector>
  </TitlesOfParts>
  <Company>Haagse Conferentie</Company>
  <LinksUpToDate>false</LinksUpToDate>
  <CharactersWithSpaces>1322</CharactersWithSpaces>
  <SharedDoc>false</SharedDoc>
  <HLinks>
    <vt:vector size="12" baseType="variant">
      <vt:variant>
        <vt:i4>2818079</vt:i4>
      </vt:variant>
      <vt:variant>
        <vt:i4>6</vt:i4>
      </vt:variant>
      <vt:variant>
        <vt:i4>0</vt:i4>
      </vt:variant>
      <vt:variant>
        <vt:i4>5</vt:i4>
      </vt:variant>
      <vt:variant>
        <vt:lpwstr>mailto:secretariat@hcch.net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mailto:secretariat@hcch.net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EN CGAP 2025</dc:title>
  <dc:subject/>
  <dc:creator>Laura Molenaar</dc:creator>
  <cp:keywords/>
  <cp:lastModifiedBy>Sandrine  Brard</cp:lastModifiedBy>
  <cp:revision>22</cp:revision>
  <cp:lastPrinted>2016-10-26T22:18:00Z</cp:lastPrinted>
  <dcterms:created xsi:type="dcterms:W3CDTF">2024-09-25T09:07:00Z</dcterms:created>
  <dcterms:modified xsi:type="dcterms:W3CDTF">2024-09-27T07:18:00Z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Willy de Zoete</vt:lpwstr>
  </property>
  <property fmtid="{D5CDD505-2E9C-101B-9397-08002B2CF9AE}" pid="3" name="Order">
    <vt:lpwstr>7000.00000000000</vt:lpwstr>
  </property>
  <property fmtid="{D5CDD505-2E9C-101B-9397-08002B2CF9AE}" pid="4" name="display_urn:schemas-microsoft-com:office:office#Author">
    <vt:lpwstr>Willy de Zoete</vt:lpwstr>
  </property>
  <property fmtid="{D5CDD505-2E9C-101B-9397-08002B2CF9AE}" pid="5" name="ContentTypeId">
    <vt:lpwstr>0x01010000E1266BC6EC884CBE9B9E688FD00220</vt:lpwstr>
  </property>
  <property fmtid="{D5CDD505-2E9C-101B-9397-08002B2CF9AE}" pid="6" name="MediaServiceImageTags">
    <vt:lpwstr/>
  </property>
</Properties>
</file>