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9" w:type="dxa"/>
        <w:tblInd w:w="-289" w:type="dxa"/>
        <w:shd w:val="clear" w:color="auto" w:fill="00295B"/>
        <w:tblLook w:val="04A0" w:firstRow="1" w:lastRow="0" w:firstColumn="1" w:lastColumn="0" w:noHBand="0" w:noVBand="1"/>
      </w:tblPr>
      <w:tblGrid>
        <w:gridCol w:w="10349"/>
      </w:tblGrid>
      <w:tr w:rsidR="00CB3EE6" w:rsidRPr="007A0B54" w14:paraId="19C8D084" w14:textId="77777777" w:rsidTr="00F70547">
        <w:tc>
          <w:tcPr>
            <w:tcW w:w="10349" w:type="dxa"/>
            <w:tcBorders>
              <w:bottom w:val="single" w:sz="4" w:space="0" w:color="00295B"/>
            </w:tcBorders>
            <w:shd w:val="clear" w:color="auto" w:fill="00295B"/>
          </w:tcPr>
          <w:p w14:paraId="43867F27" w14:textId="519268F9" w:rsidR="00CB3EE6" w:rsidRPr="007A0B54" w:rsidRDefault="00CB3EE6" w:rsidP="00CE5220">
            <w:pPr>
              <w:tabs>
                <w:tab w:val="left" w:pos="-720"/>
                <w:tab w:val="left" w:pos="4416"/>
                <w:tab w:val="right" w:pos="10773"/>
              </w:tabs>
              <w:spacing w:before="240"/>
              <w:ind w:right="34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FFFFFF" w:themeColor="background1"/>
                <w:sz w:val="28"/>
                <w:lang w:val="es-ES"/>
              </w:rPr>
              <w:t>FORMULARIO DE INSCRIPCIÓN</w:t>
            </w:r>
          </w:p>
        </w:tc>
      </w:tr>
      <w:tr w:rsidR="00CC4701" w:rsidRPr="007A0B54" w14:paraId="2046287A" w14:textId="77777777" w:rsidTr="00F70547">
        <w:tc>
          <w:tcPr>
            <w:tcW w:w="10349" w:type="dxa"/>
            <w:tcBorders>
              <w:top w:val="single" w:sz="4" w:space="0" w:color="00295B"/>
              <w:bottom w:val="single" w:sz="4" w:space="0" w:color="00295B"/>
            </w:tcBorders>
            <w:shd w:val="clear" w:color="auto" w:fill="00295B"/>
          </w:tcPr>
          <w:p w14:paraId="05319D9E" w14:textId="6EC63736" w:rsidR="00490BF1" w:rsidRPr="007A0B54" w:rsidRDefault="00381D10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FFFFFF" w:themeColor="background1"/>
                <w:sz w:val="28"/>
                <w:lang w:val="es-ES"/>
              </w:rPr>
              <w:t>C</w:t>
            </w:r>
            <w:r w:rsidR="0054369F" w:rsidRPr="007A0B54">
              <w:rPr>
                <w:rFonts w:ascii="Franklin Gothic Book" w:hAnsi="Franklin Gothic Book"/>
                <w:b/>
                <w:color w:val="FFFFFF" w:themeColor="background1"/>
                <w:sz w:val="28"/>
                <w:lang w:val="es-ES"/>
              </w:rPr>
              <w:t xml:space="preserve">onsejo de </w:t>
            </w:r>
            <w:r w:rsidRPr="007A0B54">
              <w:rPr>
                <w:rFonts w:ascii="Franklin Gothic Book" w:hAnsi="Franklin Gothic Book"/>
                <w:b/>
                <w:color w:val="FFFFFF" w:themeColor="background1"/>
                <w:sz w:val="28"/>
                <w:lang w:val="es-ES"/>
              </w:rPr>
              <w:t>A</w:t>
            </w:r>
            <w:r w:rsidR="0054369F" w:rsidRPr="007A0B54">
              <w:rPr>
                <w:rFonts w:ascii="Franklin Gothic Book" w:hAnsi="Franklin Gothic Book"/>
                <w:b/>
                <w:color w:val="FFFFFF" w:themeColor="background1"/>
                <w:sz w:val="28"/>
                <w:lang w:val="es-ES"/>
              </w:rPr>
              <w:t xml:space="preserve">suntos </w:t>
            </w:r>
            <w:r w:rsidRPr="007A0B54">
              <w:rPr>
                <w:rFonts w:ascii="Franklin Gothic Book" w:hAnsi="Franklin Gothic Book"/>
                <w:b/>
                <w:color w:val="FFFFFF" w:themeColor="background1"/>
                <w:sz w:val="28"/>
                <w:lang w:val="es-ES"/>
              </w:rPr>
              <w:t>G</w:t>
            </w:r>
            <w:r w:rsidR="0054369F" w:rsidRPr="007A0B54">
              <w:rPr>
                <w:rFonts w:ascii="Franklin Gothic Book" w:hAnsi="Franklin Gothic Book"/>
                <w:b/>
                <w:color w:val="FFFFFF" w:themeColor="background1"/>
                <w:sz w:val="28"/>
                <w:lang w:val="es-ES"/>
              </w:rPr>
              <w:t>enerales y Política</w:t>
            </w:r>
          </w:p>
          <w:p w14:paraId="77C37400" w14:textId="744AD73C" w:rsidR="00CC4701" w:rsidRPr="007A0B54" w:rsidRDefault="003411FE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FFFFFF" w:themeColor="background1"/>
                <w:sz w:val="28"/>
                <w:lang w:val="es-ES"/>
              </w:rPr>
              <w:t>3-6 de marzo de 2026</w:t>
            </w:r>
          </w:p>
        </w:tc>
      </w:tr>
      <w:tr w:rsidR="00A028F5" w:rsidRPr="007A0B54" w14:paraId="46AE6C2C" w14:textId="77777777" w:rsidTr="00490BF1">
        <w:trPr>
          <w:trHeight w:val="214"/>
        </w:trPr>
        <w:tc>
          <w:tcPr>
            <w:tcW w:w="10349" w:type="dxa"/>
            <w:tcBorders>
              <w:top w:val="single" w:sz="4" w:space="0" w:color="00295B"/>
            </w:tcBorders>
            <w:shd w:val="clear" w:color="auto" w:fill="00295B"/>
          </w:tcPr>
          <w:p w14:paraId="0A1AF179" w14:textId="45902BD3" w:rsidR="00054282" w:rsidRPr="007A0B54" w:rsidRDefault="00054282" w:rsidP="00490BF1">
            <w:pPr>
              <w:tabs>
                <w:tab w:val="left" w:pos="-720"/>
                <w:tab w:val="right" w:pos="10773"/>
              </w:tabs>
              <w:spacing w:after="240"/>
              <w:ind w:right="-113"/>
              <w:rPr>
                <w:rFonts w:ascii="Franklin Gothic Book" w:hAnsi="Franklin Gothic Book"/>
                <w:b/>
                <w:bCs/>
                <w:color w:val="FFFFFF" w:themeColor="background1"/>
                <w:sz w:val="4"/>
                <w:szCs w:val="4"/>
                <w:lang w:val="es-ES"/>
              </w:rPr>
            </w:pPr>
          </w:p>
        </w:tc>
      </w:tr>
    </w:tbl>
    <w:p w14:paraId="0BD41762" w14:textId="77777777" w:rsidR="000A73C9" w:rsidRPr="007A0B54" w:rsidRDefault="000A73C9" w:rsidP="00126870">
      <w:pPr>
        <w:tabs>
          <w:tab w:val="left" w:pos="-720"/>
          <w:tab w:val="right" w:pos="10773"/>
        </w:tabs>
        <w:ind w:right="-568"/>
        <w:rPr>
          <w:rFonts w:ascii="Franklin Gothic Book" w:hAnsi="Franklin Gothic Book"/>
          <w:color w:val="03295A"/>
          <w:lang w:val="es-ES"/>
        </w:rPr>
      </w:pPr>
    </w:p>
    <w:p w14:paraId="01AC70D4" w14:textId="3FB84639" w:rsidR="00E40BC2" w:rsidRPr="007A0B54" w:rsidRDefault="00E40BC2" w:rsidP="00E40BC2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  <w:lang w:val="es-ES"/>
        </w:rPr>
      </w:pPr>
      <w:r w:rsidRPr="007A0B54">
        <w:rPr>
          <w:rFonts w:ascii="Franklin Gothic Book" w:hAnsi="Franklin Gothic Book"/>
          <w:color w:val="03295A"/>
          <w:lang w:val="es-ES"/>
        </w:rPr>
        <w:t xml:space="preserve">Favor de completar </w:t>
      </w:r>
      <w:r w:rsidRPr="007A0B54">
        <w:rPr>
          <w:rFonts w:ascii="Franklin Gothic Book" w:hAnsi="Franklin Gothic Book"/>
          <w:b/>
          <w:bCs/>
          <w:color w:val="03295A"/>
          <w:u w:val="single"/>
          <w:lang w:val="es-ES"/>
        </w:rPr>
        <w:t>únicamente</w:t>
      </w:r>
      <w:r w:rsidRPr="007A0B54">
        <w:rPr>
          <w:rFonts w:ascii="Franklin Gothic Book" w:hAnsi="Franklin Gothic Book"/>
          <w:color w:val="03295A"/>
          <w:lang w:val="es-ES"/>
        </w:rPr>
        <w:t xml:space="preserve"> en </w:t>
      </w:r>
      <w:r w:rsidRPr="007A0B54">
        <w:rPr>
          <w:rFonts w:ascii="Franklin Gothic Book" w:hAnsi="Franklin Gothic Book"/>
          <w:b/>
          <w:bCs/>
          <w:color w:val="03295A"/>
          <w:lang w:val="es-ES"/>
        </w:rPr>
        <w:t>inglés</w:t>
      </w:r>
      <w:r w:rsidRPr="007A0B54">
        <w:rPr>
          <w:rFonts w:ascii="Franklin Gothic Book" w:hAnsi="Franklin Gothic Book"/>
          <w:color w:val="03295A"/>
          <w:lang w:val="es-ES"/>
        </w:rPr>
        <w:t xml:space="preserve">, </w:t>
      </w:r>
      <w:r w:rsidRPr="007A0B54">
        <w:rPr>
          <w:rFonts w:ascii="Franklin Gothic Book" w:hAnsi="Franklin Gothic Book"/>
          <w:b/>
          <w:bCs/>
          <w:color w:val="03295A"/>
          <w:lang w:val="es-ES"/>
        </w:rPr>
        <w:t>francés</w:t>
      </w:r>
      <w:r w:rsidRPr="007A0B54">
        <w:rPr>
          <w:rFonts w:ascii="Franklin Gothic Book" w:hAnsi="Franklin Gothic Book"/>
          <w:color w:val="03295A"/>
          <w:lang w:val="es-ES"/>
        </w:rPr>
        <w:t xml:space="preserve"> o </w:t>
      </w:r>
      <w:r w:rsidRPr="007A0B54">
        <w:rPr>
          <w:rFonts w:ascii="Franklin Gothic Book" w:hAnsi="Franklin Gothic Book"/>
          <w:b/>
          <w:bCs/>
          <w:color w:val="03295A"/>
          <w:lang w:val="es-ES"/>
        </w:rPr>
        <w:t>español</w:t>
      </w:r>
      <w:r w:rsidRPr="007A0B54">
        <w:rPr>
          <w:rFonts w:ascii="Franklin Gothic Book" w:hAnsi="Franklin Gothic Book"/>
          <w:color w:val="03295A"/>
          <w:lang w:val="es-ES"/>
        </w:rPr>
        <w:t xml:space="preserve"> y utilizar un formulario por p</w:t>
      </w:r>
      <w:r w:rsidR="0045697F" w:rsidRPr="007A0B54">
        <w:rPr>
          <w:rFonts w:ascii="Franklin Gothic Book" w:hAnsi="Franklin Gothic Book"/>
          <w:color w:val="03295A"/>
          <w:lang w:val="es-ES"/>
        </w:rPr>
        <w:t>articipante</w:t>
      </w:r>
      <w:r w:rsidRPr="007A0B54">
        <w:rPr>
          <w:rFonts w:ascii="Franklin Gothic Book" w:hAnsi="Franklin Gothic Book"/>
          <w:color w:val="03295A"/>
          <w:lang w:val="es-ES"/>
        </w:rPr>
        <w:t>.</w:t>
      </w:r>
    </w:p>
    <w:p w14:paraId="6415323B" w14:textId="77777777" w:rsidR="00977849" w:rsidRPr="007A0B54" w:rsidRDefault="00E40BC2" w:rsidP="00E40BC2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  <w:lang w:val="es-ES"/>
        </w:rPr>
      </w:pPr>
      <w:r w:rsidRPr="007A0B54">
        <w:rPr>
          <w:rFonts w:ascii="Franklin Gothic Book" w:hAnsi="Franklin Gothic Book"/>
          <w:b/>
          <w:bCs/>
          <w:i/>
          <w:color w:val="03295A"/>
          <w:u w:val="single"/>
          <w:lang w:val="es-ES"/>
        </w:rPr>
        <w:t>No se aceptarán</w:t>
      </w:r>
      <w:r w:rsidRPr="007A0B54">
        <w:rPr>
          <w:rFonts w:ascii="Franklin Gothic Book" w:hAnsi="Franklin Gothic Book"/>
          <w:i/>
          <w:color w:val="03295A"/>
          <w:lang w:val="es-ES"/>
        </w:rPr>
        <w:t xml:space="preserve"> formularios en otros idiomas.</w:t>
      </w:r>
      <w:r w:rsidRPr="007A0B54">
        <w:rPr>
          <w:rFonts w:ascii="Franklin Gothic Book" w:hAnsi="Franklin Gothic Book"/>
          <w:color w:val="03295A"/>
          <w:lang w:val="es-ES"/>
        </w:rPr>
        <w:t xml:space="preserve"> </w:t>
      </w:r>
    </w:p>
    <w:p w14:paraId="79C45D68" w14:textId="77777777" w:rsidR="004C2573" w:rsidRPr="007A0B54" w:rsidRDefault="004C2573" w:rsidP="00F84059">
      <w:pPr>
        <w:tabs>
          <w:tab w:val="left" w:pos="3969"/>
          <w:tab w:val="center" w:pos="6804"/>
          <w:tab w:val="right" w:pos="9639"/>
        </w:tabs>
        <w:rPr>
          <w:rFonts w:ascii="Franklin Gothic Book" w:hAnsi="Franklin Gothic Book"/>
          <w:bCs/>
          <w:color w:val="03295A"/>
          <w:lang w:val="es-E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0A7BB0" w:rsidRPr="007A0B54" w14:paraId="380F2E6D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241E7165" w14:textId="77777777" w:rsidR="008C7D75" w:rsidRPr="007A0B54" w:rsidRDefault="00DE474C" w:rsidP="00A30C8E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  <w:u w:val="single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i/>
                <w:color w:val="03295A"/>
                <w:sz w:val="22"/>
                <w:u w:val="single"/>
                <w:lang w:val="es-ES"/>
              </w:rPr>
              <w:t>Solo para Estados</w:t>
            </w:r>
          </w:p>
          <w:p w14:paraId="4AAD03EF" w14:textId="084BD379" w:rsidR="003A5271" w:rsidRPr="007A0B54" w:rsidRDefault="00557F85" w:rsidP="003A5271">
            <w:pPr>
              <w:tabs>
                <w:tab w:val="center" w:pos="6804"/>
                <w:tab w:val="right" w:pos="9639"/>
              </w:tabs>
              <w:spacing w:after="60"/>
              <w:ind w:right="-245"/>
              <w:rPr>
                <w:color w:val="1F3864" w:themeColor="accent1" w:themeShade="80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>Delegado/a de … [Estado]:</w:t>
            </w:r>
          </w:p>
          <w:p w14:paraId="7ECC9D74" w14:textId="7FEED41A" w:rsidR="000A7BB0" w:rsidRPr="007A0B54" w:rsidRDefault="004117FA" w:rsidP="00ED469E">
            <w:pPr>
              <w:tabs>
                <w:tab w:val="center" w:pos="6804"/>
                <w:tab w:val="right" w:pos="9639"/>
              </w:tabs>
              <w:spacing w:after="120"/>
              <w:ind w:right="-244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 xml:space="preserve">Autoridad: </w:t>
            </w:r>
          </w:p>
        </w:tc>
        <w:tc>
          <w:tcPr>
            <w:tcW w:w="5245" w:type="dxa"/>
            <w:vAlign w:val="center"/>
          </w:tcPr>
          <w:p w14:paraId="187A0A0B" w14:textId="77777777" w:rsidR="006E2CEB" w:rsidRPr="007A0B54" w:rsidRDefault="006E2CEB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lang w:val="es-ES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  <w:lang w:val="es-ES"/>
              </w:rPr>
              <w:id w:val="-19162829"/>
              <w:placeholder>
                <w:docPart w:val="7DC5E97E440B4395A28C5B737390E614"/>
              </w:placeholder>
              <w:showingPlcHdr/>
            </w:sdtPr>
            <w:sdtEndPr/>
            <w:sdtContent>
              <w:p w14:paraId="6CD3737B" w14:textId="64186F7D" w:rsidR="000A7BB0" w:rsidRPr="007A0B54" w:rsidRDefault="007A7430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  <w:lang w:val="es-ES"/>
                  </w:rPr>
                </w:pPr>
                <w:r w:rsidRPr="007A0B54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escribir.</w:t>
                </w:r>
              </w:p>
            </w:sdtContent>
          </w:sdt>
          <w:sdt>
            <w:sdtPr>
              <w:rPr>
                <w:rFonts w:ascii="Franklin Gothic Book" w:hAnsi="Franklin Gothic Book"/>
                <w:lang w:val="es-ES"/>
              </w:rPr>
              <w:id w:val="938258394"/>
              <w:placeholder>
                <w:docPart w:val="C178AE350B2B40518C2C94F12D396164"/>
              </w:placeholder>
              <w:showingPlcHdr/>
            </w:sdtPr>
            <w:sdtEndPr/>
            <w:sdtContent>
              <w:p w14:paraId="0AC16367" w14:textId="4C865ADD" w:rsidR="000A7BB0" w:rsidRPr="007A0B54" w:rsidRDefault="007A7430" w:rsidP="007A7430">
                <w:pPr>
                  <w:rPr>
                    <w:rFonts w:ascii="Franklin Gothic Book" w:hAnsi="Franklin Gothic Book"/>
                    <w:lang w:val="es-ES"/>
                  </w:rPr>
                </w:pPr>
                <w:r w:rsidRPr="007A0B54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escribir.</w:t>
                </w:r>
              </w:p>
            </w:sdtContent>
          </w:sdt>
        </w:tc>
      </w:tr>
      <w:tr w:rsidR="00586327" w:rsidRPr="007A0B54" w14:paraId="6E73E220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15825D73" w14:textId="0FD7AFF8" w:rsidR="008C7D75" w:rsidRPr="007A0B54" w:rsidRDefault="00DE474C" w:rsidP="00ED469E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i/>
                <w:color w:val="03295A"/>
                <w:sz w:val="22"/>
                <w:u w:val="single"/>
                <w:lang w:val="es-ES"/>
              </w:rPr>
              <w:t>Solo para ONG internacionales y organizaciones intergubernamentales</w:t>
            </w:r>
          </w:p>
          <w:p w14:paraId="0F5725E4" w14:textId="73723882" w:rsidR="004F28CF" w:rsidRPr="007A0B54" w:rsidRDefault="008974B2" w:rsidP="00ED469E">
            <w:pPr>
              <w:tabs>
                <w:tab w:val="left" w:pos="3969"/>
                <w:tab w:val="center" w:pos="6804"/>
                <w:tab w:val="right" w:pos="9639"/>
              </w:tabs>
              <w:spacing w:after="12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 xml:space="preserve">Nombre de la organización </w:t>
            </w:r>
          </w:p>
        </w:tc>
        <w:tc>
          <w:tcPr>
            <w:tcW w:w="5245" w:type="dxa"/>
            <w:vAlign w:val="center"/>
          </w:tcPr>
          <w:p w14:paraId="37662086" w14:textId="77777777" w:rsidR="00586327" w:rsidRPr="007A0B54" w:rsidRDefault="00586327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lang w:val="es-ES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  <w:lang w:val="es-ES"/>
              </w:rPr>
              <w:id w:val="567236235"/>
              <w:placeholder>
                <w:docPart w:val="BE967557FDBA406C8A61F3A0A7C1CBB4"/>
              </w:placeholder>
              <w:showingPlcHdr/>
            </w:sdtPr>
            <w:sdtEndPr/>
            <w:sdtContent>
              <w:p w14:paraId="1D555A3F" w14:textId="2FD3C431" w:rsidR="00586327" w:rsidRPr="007A0B54" w:rsidRDefault="009A27B8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  <w:lang w:val="es-ES"/>
                  </w:rPr>
                </w:pPr>
                <w:r w:rsidRPr="007A0B54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escribir.</w:t>
                </w:r>
              </w:p>
            </w:sdtContent>
          </w:sdt>
        </w:tc>
      </w:tr>
      <w:tr w:rsidR="000A7BB0" w:rsidRPr="007A0B54" w14:paraId="56207CA1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3974D46E" w14:textId="733AA526" w:rsidR="000A7BB0" w:rsidRPr="007A0B54" w:rsidRDefault="00977849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>Apellido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es-ES"/>
              </w:rPr>
              <w:id w:val="-280731659"/>
              <w:placeholder>
                <w:docPart w:val="C0B3E9EE97A94BE0871B2788E0D3536A"/>
              </w:placeholder>
              <w:showingPlcHdr/>
            </w:sdtPr>
            <w:sdtEndPr/>
            <w:sdtContent>
              <w:p w14:paraId="520648B7" w14:textId="23479DD5" w:rsidR="000A7BB0" w:rsidRPr="007A0B54" w:rsidRDefault="00FE3DB5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  <w:lang w:val="es-ES"/>
                  </w:rPr>
                </w:pPr>
                <w:r w:rsidRPr="007A0B54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escribir.</w:t>
                </w:r>
              </w:p>
            </w:sdtContent>
          </w:sdt>
        </w:tc>
      </w:tr>
      <w:tr w:rsidR="000A7BB0" w:rsidRPr="007A0B54" w14:paraId="168549EF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375A18C3" w14:textId="17A48F87" w:rsidR="000A7BB0" w:rsidRPr="007A0B54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color w:val="03295A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>Nombre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es-ES"/>
              </w:rPr>
              <w:id w:val="-1344546266"/>
              <w:placeholder>
                <w:docPart w:val="19A2465BDECF4B9184501546129EEE9B"/>
              </w:placeholder>
              <w:showingPlcHdr/>
            </w:sdtPr>
            <w:sdtEndPr/>
            <w:sdtContent>
              <w:p w14:paraId="1674B660" w14:textId="22365016" w:rsidR="000A7BB0" w:rsidRPr="007A0B54" w:rsidRDefault="00261F4C" w:rsidP="00261F4C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  <w:lang w:val="es-ES"/>
                  </w:rPr>
                </w:pPr>
                <w:r w:rsidRPr="007A0B54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escribir.</w:t>
                </w:r>
              </w:p>
            </w:sdtContent>
          </w:sdt>
        </w:tc>
      </w:tr>
      <w:tr w:rsidR="000A7BB0" w:rsidRPr="007A0B54" w14:paraId="6BB5CBC1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12720D20" w14:textId="4A203482" w:rsidR="000A7BB0" w:rsidRPr="007A0B54" w:rsidRDefault="00EA6DAB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 xml:space="preserve">Género </w:t>
            </w:r>
          </w:p>
        </w:tc>
        <w:tc>
          <w:tcPr>
            <w:tcW w:w="5245" w:type="dxa"/>
            <w:vAlign w:val="center"/>
          </w:tcPr>
          <w:p w14:paraId="004A6442" w14:textId="3E0D2F95" w:rsidR="00EA6DAB" w:rsidRPr="007A0B54" w:rsidRDefault="00173052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es-ES"/>
                </w:rPr>
                <w:id w:val="-9792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7A0B54">
                  <w:rPr>
                    <w:rFonts w:ascii="MS Gothic" w:eastAsia="MS Gothic" w:hAnsi="MS Gothic"/>
                    <w:color w:val="03295A"/>
                    <w:lang w:val="es-ES"/>
                  </w:rPr>
                  <w:t>☐</w:t>
                </w:r>
              </w:sdtContent>
            </w:sdt>
            <w:r w:rsidR="00A80E9C" w:rsidRPr="007A0B54">
              <w:rPr>
                <w:rFonts w:ascii="Franklin Gothic Book" w:hAnsi="Franklin Gothic Book"/>
                <w:color w:val="03295A"/>
                <w:lang w:val="es-ES"/>
              </w:rPr>
              <w:t xml:space="preserve"> </w:t>
            </w:r>
            <w:r w:rsidR="00C37253">
              <w:rPr>
                <w:rFonts w:ascii="Franklin Gothic Book" w:hAnsi="Franklin Gothic Book"/>
                <w:color w:val="03295A"/>
                <w:lang w:val="es-ES"/>
              </w:rPr>
              <w:t>Hombre</w:t>
            </w:r>
            <w:r w:rsidR="00A80E9C" w:rsidRPr="007A0B54">
              <w:rPr>
                <w:rFonts w:ascii="Franklin Gothic Book" w:hAnsi="Franklin Gothic Book"/>
                <w:color w:val="03295A"/>
                <w:lang w:val="es-ES"/>
              </w:rPr>
              <w:t xml:space="preserve"> </w:t>
            </w:r>
          </w:p>
          <w:p w14:paraId="40F4E4C9" w14:textId="59E9D1B6" w:rsidR="00EA6DAB" w:rsidRPr="007A0B54" w:rsidRDefault="00173052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es-ES"/>
                </w:rPr>
                <w:id w:val="4472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7A0B54">
                  <w:rPr>
                    <w:rFonts w:ascii="MS Gothic" w:eastAsia="MS Gothic" w:hAnsi="MS Gothic"/>
                    <w:color w:val="03295A"/>
                    <w:lang w:val="es-ES"/>
                  </w:rPr>
                  <w:t>☐</w:t>
                </w:r>
              </w:sdtContent>
            </w:sdt>
            <w:r w:rsidR="00A80E9C" w:rsidRPr="007A0B54">
              <w:rPr>
                <w:rFonts w:ascii="Franklin Gothic Book" w:hAnsi="Franklin Gothic Book"/>
                <w:color w:val="03295A"/>
                <w:lang w:val="es-ES"/>
              </w:rPr>
              <w:t xml:space="preserve"> </w:t>
            </w:r>
            <w:r w:rsidR="00C37253">
              <w:rPr>
                <w:rFonts w:ascii="Franklin Gothic Book" w:hAnsi="Franklin Gothic Book"/>
                <w:color w:val="03295A"/>
                <w:lang w:val="es-ES"/>
              </w:rPr>
              <w:t>Mujer</w:t>
            </w:r>
            <w:r w:rsidR="00A80E9C" w:rsidRPr="007A0B54">
              <w:rPr>
                <w:rFonts w:ascii="Franklin Gothic Book" w:hAnsi="Franklin Gothic Book"/>
                <w:color w:val="03295A"/>
                <w:lang w:val="es-ES"/>
              </w:rPr>
              <w:t xml:space="preserve"> </w:t>
            </w:r>
          </w:p>
          <w:p w14:paraId="3C6E3A0D" w14:textId="668CAC5E" w:rsidR="000A7BB0" w:rsidRPr="007A0B54" w:rsidRDefault="00173052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es-ES"/>
                </w:rPr>
                <w:id w:val="-12403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7A0B54">
                  <w:rPr>
                    <w:rFonts w:ascii="MS Gothic" w:eastAsia="MS Gothic" w:hAnsi="MS Gothic"/>
                    <w:bCs/>
                    <w:iCs/>
                    <w:color w:val="03295A"/>
                    <w:lang w:val="es-ES"/>
                  </w:rPr>
                  <w:t>☐</w:t>
                </w:r>
              </w:sdtContent>
            </w:sdt>
            <w:r w:rsidR="00A80E9C" w:rsidRPr="007A0B54">
              <w:rPr>
                <w:rFonts w:ascii="Franklin Gothic Book" w:hAnsi="Franklin Gothic Book"/>
                <w:color w:val="03295A"/>
                <w:lang w:val="es-ES"/>
              </w:rPr>
              <w:t xml:space="preserve"> Otro </w:t>
            </w:r>
          </w:p>
        </w:tc>
      </w:tr>
      <w:tr w:rsidR="00E5700E" w:rsidRPr="007A0B54" w14:paraId="4E154596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792FCEEC" w14:textId="3DBD8D1B" w:rsidR="00E5700E" w:rsidRPr="007A0B54" w:rsidRDefault="00E5700E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 xml:space="preserve">Jefe/a de delegación </w:t>
            </w:r>
          </w:p>
        </w:tc>
        <w:tc>
          <w:tcPr>
            <w:tcW w:w="5245" w:type="dxa"/>
            <w:vAlign w:val="center"/>
          </w:tcPr>
          <w:p w14:paraId="21FF7340" w14:textId="448C3EE0" w:rsidR="00E5700E" w:rsidRPr="007A0B54" w:rsidRDefault="00173052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es-ES"/>
                </w:rPr>
                <w:id w:val="21218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95" w:rsidRPr="007A0B54">
                  <w:rPr>
                    <w:rFonts w:ascii="MS Gothic" w:eastAsia="MS Gothic" w:hAnsi="MS Gothic"/>
                    <w:bCs/>
                    <w:iCs/>
                    <w:color w:val="03295A"/>
                    <w:lang w:val="es-ES"/>
                  </w:rPr>
                  <w:t>☐</w:t>
                </w:r>
              </w:sdtContent>
            </w:sdt>
            <w:r w:rsidR="00A80E9C" w:rsidRPr="007A0B54">
              <w:rPr>
                <w:rFonts w:ascii="Franklin Gothic Book" w:hAnsi="Franklin Gothic Book"/>
                <w:color w:val="03295A"/>
                <w:lang w:val="es-ES"/>
              </w:rPr>
              <w:t xml:space="preserve"> Sí</w:t>
            </w:r>
          </w:p>
          <w:p w14:paraId="3A2239EE" w14:textId="2BDB216C" w:rsidR="00E5700E" w:rsidRPr="007A0B54" w:rsidRDefault="00173052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es-ES"/>
                </w:rPr>
                <w:id w:val="1735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E" w:rsidRPr="007A0B54">
                  <w:rPr>
                    <w:rFonts w:ascii="MS Gothic" w:eastAsia="MS Gothic" w:hAnsi="MS Gothic"/>
                    <w:bCs/>
                    <w:iCs/>
                    <w:color w:val="03295A"/>
                    <w:lang w:val="es-ES"/>
                  </w:rPr>
                  <w:t>☐</w:t>
                </w:r>
              </w:sdtContent>
            </w:sdt>
            <w:r w:rsidR="00A80E9C" w:rsidRPr="007A0B54">
              <w:rPr>
                <w:rFonts w:ascii="Franklin Gothic Book" w:hAnsi="Franklin Gothic Book"/>
                <w:color w:val="03295A"/>
                <w:lang w:val="es-ES"/>
              </w:rPr>
              <w:t xml:space="preserve"> No </w:t>
            </w:r>
          </w:p>
        </w:tc>
      </w:tr>
      <w:tr w:rsidR="000A7BB0" w:rsidRPr="007A0B54" w14:paraId="7B7B5163" w14:textId="77777777" w:rsidTr="00916940">
        <w:trPr>
          <w:trHeight w:val="1241"/>
        </w:trPr>
        <w:tc>
          <w:tcPr>
            <w:tcW w:w="5104" w:type="dxa"/>
            <w:vAlign w:val="center"/>
          </w:tcPr>
          <w:p w14:paraId="38568C72" w14:textId="7B5DAC2B" w:rsidR="00EA6DAB" w:rsidRPr="007A0B54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>Puesto o cargo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es-ES"/>
              </w:rPr>
              <w:id w:val="1049891488"/>
              <w:placeholder>
                <w:docPart w:val="C820C2002B304F349E66937AB70C8B10"/>
              </w:placeholder>
              <w:showingPlcHdr/>
            </w:sdtPr>
            <w:sdtEndPr/>
            <w:sdtContent>
              <w:p w14:paraId="6B56C974" w14:textId="36BB2084" w:rsidR="000A7BB0" w:rsidRPr="007A0B54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  <w:lang w:val="es-ES"/>
                  </w:rPr>
                </w:pPr>
                <w:r w:rsidRPr="007A0B54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escribir.</w:t>
                </w:r>
              </w:p>
            </w:sdtContent>
          </w:sdt>
        </w:tc>
      </w:tr>
      <w:tr w:rsidR="000A7BB0" w:rsidRPr="007A0B54" w14:paraId="09F64BE1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4C70A0B9" w14:textId="53A2E92D" w:rsidR="000A7BB0" w:rsidRPr="007A0B54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 xml:space="preserve">Dirección de correo electrónico </w:t>
            </w:r>
          </w:p>
        </w:tc>
        <w:tc>
          <w:tcPr>
            <w:tcW w:w="5245" w:type="dxa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es-ES"/>
              </w:rPr>
              <w:id w:val="1455294791"/>
              <w:placeholder>
                <w:docPart w:val="F7AB420D21B547C3B3A9220E4EF370F0"/>
              </w:placeholder>
              <w:showingPlcHdr/>
            </w:sdtPr>
            <w:sdtEndPr/>
            <w:sdtContent>
              <w:p w14:paraId="17D2B855" w14:textId="1BCAC35A" w:rsidR="000A7BB0" w:rsidRPr="007A0B54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  <w:lang w:val="es-ES"/>
                  </w:rPr>
                </w:pPr>
                <w:r w:rsidRPr="007A0B54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escribir.</w:t>
                </w:r>
              </w:p>
            </w:sdtContent>
          </w:sdt>
        </w:tc>
      </w:tr>
      <w:tr w:rsidR="00C12208" w:rsidRPr="007A0B54" w14:paraId="783105B5" w14:textId="77777777" w:rsidTr="004C2573">
        <w:trPr>
          <w:trHeight w:val="879"/>
        </w:trPr>
        <w:tc>
          <w:tcPr>
            <w:tcW w:w="5104" w:type="dxa"/>
            <w:vAlign w:val="center"/>
          </w:tcPr>
          <w:p w14:paraId="721EC73B" w14:textId="67F6EF4B" w:rsidR="00C12208" w:rsidRPr="007A0B54" w:rsidRDefault="00C12208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 xml:space="preserve">Participación </w:t>
            </w:r>
          </w:p>
        </w:tc>
        <w:tc>
          <w:tcPr>
            <w:tcW w:w="5245" w:type="dxa"/>
            <w:vAlign w:val="center"/>
          </w:tcPr>
          <w:p w14:paraId="7EC0C920" w14:textId="4CDCB60A" w:rsidR="00C12208" w:rsidRPr="007A0B54" w:rsidRDefault="00173052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es-ES"/>
                </w:rPr>
                <w:id w:val="-4078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 w:rsidRPr="007A0B54">
                  <w:rPr>
                    <w:rFonts w:ascii="MS Gothic" w:eastAsia="MS Gothic" w:hAnsi="MS Gothic"/>
                    <w:bCs/>
                    <w:iCs/>
                    <w:color w:val="03295A"/>
                    <w:lang w:val="es-ES"/>
                  </w:rPr>
                  <w:t>☐</w:t>
                </w:r>
              </w:sdtContent>
            </w:sdt>
            <w:r w:rsidR="00A80E9C" w:rsidRPr="007A0B54">
              <w:rPr>
                <w:rFonts w:ascii="Franklin Gothic Book" w:hAnsi="Franklin Gothic Book"/>
                <w:color w:val="03295A"/>
                <w:lang w:val="es-ES"/>
              </w:rPr>
              <w:t xml:space="preserve"> Presencial </w:t>
            </w:r>
          </w:p>
          <w:p w14:paraId="242038FA" w14:textId="24B84931" w:rsidR="00C12208" w:rsidRPr="007A0B54" w:rsidRDefault="00173052" w:rsidP="00CE5220">
            <w:pPr>
              <w:tabs>
                <w:tab w:val="left" w:pos="3969"/>
                <w:tab w:val="center" w:pos="6804"/>
                <w:tab w:val="right" w:pos="9639"/>
              </w:tabs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es-ES"/>
                </w:rPr>
                <w:id w:val="-19015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 w:rsidRPr="007A0B54">
                  <w:rPr>
                    <w:rFonts w:ascii="MS Gothic" w:eastAsia="MS Gothic" w:hAnsi="MS Gothic"/>
                    <w:bCs/>
                    <w:iCs/>
                    <w:color w:val="03295A"/>
                    <w:lang w:val="es-ES"/>
                  </w:rPr>
                  <w:t>☐</w:t>
                </w:r>
              </w:sdtContent>
            </w:sdt>
            <w:r w:rsidR="00A80E9C" w:rsidRPr="007A0B54">
              <w:rPr>
                <w:lang w:val="es-ES"/>
              </w:rPr>
              <w:t xml:space="preserve"> </w:t>
            </w:r>
            <w:r w:rsidR="00A80E9C" w:rsidRPr="007A0B54">
              <w:rPr>
                <w:rFonts w:ascii="Franklin Gothic Book" w:hAnsi="Franklin Gothic Book"/>
                <w:color w:val="03295A"/>
                <w:lang w:val="es-ES"/>
              </w:rPr>
              <w:t xml:space="preserve">En línea </w:t>
            </w:r>
          </w:p>
          <w:p w14:paraId="21CE08B6" w14:textId="2BD8516B" w:rsidR="00EC620F" w:rsidRPr="007A0B54" w:rsidRDefault="00173052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es-ES"/>
                </w:rPr>
                <w:id w:val="1433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 w:rsidRPr="007A0B54">
                  <w:rPr>
                    <w:rFonts w:ascii="MS Gothic" w:eastAsia="MS Gothic" w:hAnsi="MS Gothic"/>
                    <w:bCs/>
                    <w:iCs/>
                    <w:color w:val="03295A"/>
                    <w:lang w:val="es-ES"/>
                  </w:rPr>
                  <w:t>☐</w:t>
                </w:r>
              </w:sdtContent>
            </w:sdt>
            <w:r w:rsidR="00A80E9C" w:rsidRPr="007A0B54">
              <w:rPr>
                <w:rFonts w:ascii="Franklin Gothic Book" w:hAnsi="Franklin Gothic Book"/>
                <w:color w:val="03295A"/>
                <w:lang w:val="es-ES"/>
              </w:rPr>
              <w:t xml:space="preserve"> Híbrida </w:t>
            </w:r>
          </w:p>
        </w:tc>
      </w:tr>
      <w:tr w:rsidR="000F46C3" w:rsidRPr="007A0B54" w14:paraId="41606669" w14:textId="77777777" w:rsidTr="004C2573">
        <w:trPr>
          <w:trHeight w:val="8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504" w14:textId="42678FD0" w:rsidR="000F46C3" w:rsidRPr="007A0B54" w:rsidRDefault="000F46C3" w:rsidP="00BC123A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</w:pPr>
            <w:r w:rsidRPr="007A0B54">
              <w:rPr>
                <w:rFonts w:ascii="Franklin Gothic Book" w:hAnsi="Franklin Gothic Book"/>
                <w:b/>
                <w:color w:val="03295A"/>
                <w:sz w:val="22"/>
                <w:lang w:val="es-ES"/>
              </w:rPr>
              <w:t xml:space="preserve">Comentarios (matrícula diplomática, requisitos de accesibilidad, etc.)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8245" w14:textId="77777777" w:rsidR="000F46C3" w:rsidRPr="007A0B54" w:rsidRDefault="00173052" w:rsidP="000F46C3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es-ES"/>
                </w:rPr>
                <w:id w:val="1838113417"/>
                <w:placeholder>
                  <w:docPart w:val="DA0EC9D46C0144048C1D6C7E13D69E4F"/>
                </w:placeholder>
                <w:showingPlcHdr/>
                <w:text/>
              </w:sdtPr>
              <w:sdtEndPr/>
              <w:sdtContent>
                <w:r w:rsidR="00A80E9C" w:rsidRPr="007A0B54">
                  <w:rPr>
                    <w:rStyle w:val="PlaceholderText"/>
                    <w:rFonts w:ascii="Franklin Gothic Book" w:hAnsi="Franklin Gothic Book"/>
                    <w:color w:val="03295A"/>
                    <w:lang w:val="es-ES"/>
                  </w:rPr>
                  <w:t>Haga clic aquí para escribir.</w:t>
                </w:r>
              </w:sdtContent>
            </w:sdt>
          </w:p>
        </w:tc>
      </w:tr>
    </w:tbl>
    <w:p w14:paraId="0B8AF93D" w14:textId="77777777" w:rsidR="00C12208" w:rsidRPr="007A0B54" w:rsidRDefault="00C12208" w:rsidP="007A048A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  <w:lang w:val="es-ES"/>
        </w:rPr>
      </w:pPr>
    </w:p>
    <w:p w14:paraId="4C35F387" w14:textId="77777777" w:rsidR="00BC123A" w:rsidRPr="007A0B54" w:rsidRDefault="00BC123A" w:rsidP="007A048A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  <w:lang w:val="es-ES"/>
        </w:rPr>
      </w:pPr>
    </w:p>
    <w:p w14:paraId="65160DB8" w14:textId="26B7C332" w:rsidR="001F2637" w:rsidRPr="007A0B54" w:rsidRDefault="00C95245" w:rsidP="6697AF12">
      <w:pPr>
        <w:tabs>
          <w:tab w:val="left" w:pos="1701"/>
          <w:tab w:val="center" w:pos="5387"/>
          <w:tab w:val="right" w:pos="10773"/>
        </w:tabs>
        <w:spacing w:after="120"/>
        <w:ind w:left="-426" w:right="-568"/>
        <w:jc w:val="center"/>
        <w:rPr>
          <w:rFonts w:ascii="Franklin Gothic Book" w:hAnsi="Franklin Gothic Book"/>
          <w:color w:val="03295A"/>
          <w:lang w:val="es-ES"/>
        </w:rPr>
      </w:pPr>
      <w:r w:rsidRPr="007A0B54">
        <w:rPr>
          <w:rFonts w:ascii="Franklin Gothic Book" w:hAnsi="Franklin Gothic Book"/>
          <w:color w:val="03295A"/>
          <w:lang w:val="es-ES"/>
        </w:rPr>
        <w:t>Favor de enviar el formulario cumplimentado a</w:t>
      </w:r>
      <w:r w:rsidRPr="007A0B54">
        <w:rPr>
          <w:lang w:val="es-ES"/>
        </w:rPr>
        <w:t xml:space="preserve"> </w:t>
      </w:r>
      <w:hyperlink r:id="rId11">
        <w:r w:rsidRPr="007A0B54">
          <w:rPr>
            <w:rStyle w:val="Hyperlink"/>
            <w:rFonts w:ascii="Franklin Gothic Book" w:hAnsi="Franklin Gothic Book"/>
            <w:b/>
            <w:lang w:val="es-ES"/>
          </w:rPr>
          <w:t>secretariat@hcch.net</w:t>
        </w:r>
      </w:hyperlink>
      <w:r w:rsidRPr="007A0B54">
        <w:rPr>
          <w:rFonts w:ascii="Franklin Gothic Book" w:hAnsi="Franklin Gothic Book"/>
          <w:color w:val="03295A"/>
          <w:lang w:val="es-ES"/>
        </w:rPr>
        <w:t>,</w:t>
      </w:r>
      <w:r w:rsidRPr="007A0B54">
        <w:rPr>
          <w:lang w:val="es-ES"/>
        </w:rPr>
        <w:t xml:space="preserve"> </w:t>
      </w:r>
      <w:r w:rsidRPr="007A0B54">
        <w:rPr>
          <w:rFonts w:ascii="Franklin Gothic Book" w:hAnsi="Franklin Gothic Book"/>
          <w:color w:val="03295A"/>
          <w:lang w:val="es-ES"/>
        </w:rPr>
        <w:t xml:space="preserve">e indicar en el asunto </w:t>
      </w:r>
      <w:r w:rsidRPr="007A0B54">
        <w:rPr>
          <w:rFonts w:ascii="Franklin Gothic Book" w:hAnsi="Franklin Gothic Book"/>
          <w:b/>
          <w:bCs/>
          <w:color w:val="03295A"/>
          <w:lang w:val="es-ES"/>
        </w:rPr>
        <w:t>“CAGP 2026 – Designación [Estado/organización]</w:t>
      </w:r>
      <w:r w:rsidR="002E4302" w:rsidRPr="007A0B54">
        <w:rPr>
          <w:rFonts w:ascii="Franklin Gothic Book" w:hAnsi="Franklin Gothic Book"/>
          <w:b/>
          <w:bCs/>
          <w:color w:val="03295A"/>
          <w:lang w:val="es-ES"/>
        </w:rPr>
        <w:t>”</w:t>
      </w:r>
      <w:r w:rsidRPr="007A0B54">
        <w:rPr>
          <w:rFonts w:ascii="Franklin Gothic Book" w:hAnsi="Franklin Gothic Book"/>
          <w:color w:val="03295A"/>
          <w:lang w:val="es-ES"/>
        </w:rPr>
        <w:t xml:space="preserve">. La fecha límite para ello es el </w:t>
      </w:r>
      <w:r w:rsidRPr="007A0B54">
        <w:rPr>
          <w:rFonts w:ascii="Franklin Gothic Book" w:hAnsi="Franklin Gothic Book"/>
          <w:b/>
          <w:bCs/>
          <w:color w:val="03295A"/>
          <w:lang w:val="es-ES"/>
        </w:rPr>
        <w:t>martes 17 de febrero de 2026 a las 17:00 (hora de Europa Central)</w:t>
      </w:r>
      <w:r w:rsidRPr="007A0B54">
        <w:rPr>
          <w:rFonts w:ascii="Franklin Gothic Book" w:hAnsi="Franklin Gothic Book"/>
          <w:color w:val="03295A"/>
          <w:lang w:val="es-ES"/>
        </w:rPr>
        <w:t>.</w:t>
      </w:r>
    </w:p>
    <w:p w14:paraId="5086C8ED" w14:textId="56B48CDC" w:rsidR="00EB26F7" w:rsidRPr="007A0B54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/>
          <w:i/>
          <w:color w:val="03295A"/>
          <w:lang w:val="es-ES"/>
        </w:rPr>
      </w:pPr>
      <w:r w:rsidRPr="007A0B54">
        <w:rPr>
          <w:rFonts w:ascii="Franklin Gothic Book" w:hAnsi="Franklin Gothic Book"/>
          <w:b/>
          <w:i/>
          <w:color w:val="03295A"/>
          <w:lang w:val="es-ES"/>
        </w:rPr>
        <w:t>Rogamos ten</w:t>
      </w:r>
      <w:r w:rsidR="007A0B54">
        <w:rPr>
          <w:rFonts w:ascii="Franklin Gothic Book" w:hAnsi="Franklin Gothic Book"/>
          <w:b/>
          <w:i/>
          <w:color w:val="03295A"/>
          <w:lang w:val="es-ES"/>
        </w:rPr>
        <w:t>er</w:t>
      </w:r>
      <w:r w:rsidRPr="007A0B54">
        <w:rPr>
          <w:rFonts w:ascii="Franklin Gothic Book" w:hAnsi="Franklin Gothic Book"/>
          <w:b/>
          <w:i/>
          <w:color w:val="03295A"/>
          <w:lang w:val="es-ES"/>
        </w:rPr>
        <w:t xml:space="preserve"> en cuenta que tal vez no sea posible aceptar las designaciones que se reciban después de la fecha límite.</w:t>
      </w:r>
    </w:p>
    <w:p w14:paraId="5DD6FF1E" w14:textId="77777777" w:rsidR="00EB26F7" w:rsidRPr="007A0B54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Cs/>
          <w:iCs/>
          <w:color w:val="03295A"/>
          <w:sz w:val="18"/>
          <w:szCs w:val="18"/>
          <w:lang w:val="es-ES"/>
        </w:rPr>
      </w:pPr>
    </w:p>
    <w:p w14:paraId="1C0605A1" w14:textId="77777777" w:rsidR="00EB26F7" w:rsidRPr="007A0B54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color w:val="03295A"/>
          <w:lang w:val="es-ES"/>
        </w:rPr>
      </w:pPr>
      <w:r w:rsidRPr="007A0B54">
        <w:rPr>
          <w:rFonts w:ascii="Franklin Gothic Book" w:hAnsi="Franklin Gothic Book"/>
          <w:color w:val="03295A"/>
          <w:lang w:val="es-ES"/>
        </w:rPr>
        <w:t>De producirse cambios en su delegación, favor de informar a la HCCH lo antes posible.</w:t>
      </w:r>
    </w:p>
    <w:sectPr w:rsidR="00EB26F7" w:rsidRPr="007A0B54" w:rsidSect="00490157">
      <w:headerReference w:type="default" r:id="rId12"/>
      <w:endnotePr>
        <w:numFmt w:val="decimal"/>
      </w:endnotePr>
      <w:pgSz w:w="11906" w:h="16838" w:code="9"/>
      <w:pgMar w:top="203" w:right="1134" w:bottom="284" w:left="1134" w:header="0" w:footer="42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8D2FB" w14:textId="77777777" w:rsidR="00DA2C1E" w:rsidRDefault="00DA2C1E">
      <w:pPr>
        <w:widowControl/>
        <w:spacing w:line="20" w:lineRule="exact"/>
        <w:rPr>
          <w:sz w:val="24"/>
        </w:rPr>
      </w:pPr>
    </w:p>
  </w:endnote>
  <w:endnote w:type="continuationSeparator" w:id="0">
    <w:p w14:paraId="5CE8B0A4" w14:textId="77777777" w:rsidR="00DA2C1E" w:rsidRDefault="00DA2C1E">
      <w:r>
        <w:rPr>
          <w:sz w:val="24"/>
        </w:rPr>
        <w:t xml:space="preserve"> </w:t>
      </w:r>
    </w:p>
  </w:endnote>
  <w:endnote w:type="continuationNotice" w:id="1">
    <w:p w14:paraId="1201697F" w14:textId="77777777" w:rsidR="00DA2C1E" w:rsidRDefault="00DA2C1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1B632" w14:textId="77777777" w:rsidR="00DA2C1E" w:rsidRDefault="00DA2C1E">
      <w:r>
        <w:rPr>
          <w:sz w:val="24"/>
        </w:rPr>
        <w:separator/>
      </w:r>
    </w:p>
  </w:footnote>
  <w:footnote w:type="continuationSeparator" w:id="0">
    <w:p w14:paraId="376B9D05" w14:textId="77777777" w:rsidR="00DA2C1E" w:rsidRDefault="00DA2C1E">
      <w:r>
        <w:continuationSeparator/>
      </w:r>
    </w:p>
  </w:footnote>
  <w:footnote w:type="continuationNotice" w:id="1">
    <w:p w14:paraId="0BFD66AC" w14:textId="77777777" w:rsidR="00DA2C1E" w:rsidRDefault="00DA2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55" w:type="dxa"/>
      <w:jc w:val="center"/>
      <w:tblLook w:val="0000" w:firstRow="0" w:lastRow="0" w:firstColumn="0" w:lastColumn="0" w:noHBand="0" w:noVBand="0"/>
    </w:tblPr>
    <w:tblGrid>
      <w:gridCol w:w="6592"/>
      <w:gridCol w:w="4163"/>
    </w:tblGrid>
    <w:tr w:rsidR="00336EE1" w:rsidRPr="006042E9" w14:paraId="2BF64203" w14:textId="77777777" w:rsidTr="00EB26F7">
      <w:trPr>
        <w:trHeight w:hRule="exact" w:val="2212"/>
        <w:jc w:val="center"/>
      </w:trPr>
      <w:tc>
        <w:tcPr>
          <w:tcW w:w="6592" w:type="dxa"/>
          <w:vAlign w:val="center"/>
        </w:tcPr>
        <w:p w14:paraId="32A9CEA2" w14:textId="77777777" w:rsidR="00A2065D" w:rsidRPr="00916940" w:rsidRDefault="00A2065D" w:rsidP="00A2065D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</w:rPr>
          </w:pPr>
          <w:r>
            <w:rPr>
              <w:rFonts w:ascii="Franklin Gothic Book" w:hAnsi="Franklin Gothic Book"/>
              <w:b/>
              <w:snapToGrid/>
              <w:color w:val="002060"/>
              <w:sz w:val="22"/>
            </w:rPr>
            <w:t>CAGP</w:t>
          </w:r>
        </w:p>
        <w:p w14:paraId="6A318907" w14:textId="38C82CE9" w:rsidR="001F2637" w:rsidRPr="00490157" w:rsidRDefault="003411FE" w:rsidP="00490157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</w:rPr>
          </w:pPr>
          <w:r>
            <w:rPr>
              <w:rFonts w:ascii="Franklin Gothic Book" w:hAnsi="Franklin Gothic Book"/>
              <w:b/>
              <w:snapToGrid/>
              <w:color w:val="002060"/>
              <w:sz w:val="22"/>
            </w:rPr>
            <w:t>3-6 de marzo de 2026</w:t>
          </w:r>
        </w:p>
      </w:tc>
      <w:tc>
        <w:tcPr>
          <w:tcW w:w="4163" w:type="dxa"/>
        </w:tcPr>
        <w:p w14:paraId="0962BCEB" w14:textId="6FB1FDB7" w:rsidR="001F2637" w:rsidRPr="006042E9" w:rsidRDefault="00F70547" w:rsidP="00AE6FA3">
          <w:pPr>
            <w:tabs>
              <w:tab w:val="right" w:pos="10773"/>
            </w:tabs>
            <w:jc w:val="right"/>
            <w:rPr>
              <w:rFonts w:ascii="Georgia" w:hAnsi="Georgia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734A1C" wp14:editId="3A0F8FBA">
                <wp:simplePos x="0" y="0"/>
                <wp:positionH relativeFrom="column">
                  <wp:posOffset>445135</wp:posOffset>
                </wp:positionH>
                <wp:positionV relativeFrom="paragraph">
                  <wp:posOffset>299305</wp:posOffset>
                </wp:positionV>
                <wp:extent cx="2019300" cy="939460"/>
                <wp:effectExtent l="0" t="0" r="0" b="0"/>
                <wp:wrapTight wrapText="bothSides">
                  <wp:wrapPolygon edited="0">
                    <wp:start x="3668" y="0"/>
                    <wp:lineTo x="2649" y="438"/>
                    <wp:lineTo x="0" y="5258"/>
                    <wp:lineTo x="0" y="15773"/>
                    <wp:lineTo x="2853" y="21030"/>
                    <wp:lineTo x="3872" y="21030"/>
                    <wp:lineTo x="21396" y="21030"/>
                    <wp:lineTo x="21396" y="15335"/>
                    <wp:lineTo x="9577" y="14020"/>
                    <wp:lineTo x="21396" y="11830"/>
                    <wp:lineTo x="21396" y="3943"/>
                    <wp:lineTo x="10189" y="0"/>
                    <wp:lineTo x="3668" y="0"/>
                  </wp:wrapPolygon>
                </wp:wrapTight>
                <wp:docPr id="1854032035" name="Picture 1" descr="A logo with blue and green circle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1520731" descr="A logo with blue and green circles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93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14F413D" w14:textId="77777777" w:rsidR="001F2637" w:rsidRPr="00840678" w:rsidRDefault="001F2637" w:rsidP="003F1B3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1F43"/>
    <w:multiLevelType w:val="hybridMultilevel"/>
    <w:tmpl w:val="A2A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E3"/>
    <w:rsid w:val="0000791C"/>
    <w:rsid w:val="00011C41"/>
    <w:rsid w:val="00013343"/>
    <w:rsid w:val="00024E75"/>
    <w:rsid w:val="000270FA"/>
    <w:rsid w:val="0003469A"/>
    <w:rsid w:val="000457F7"/>
    <w:rsid w:val="00051437"/>
    <w:rsid w:val="00054282"/>
    <w:rsid w:val="0005677F"/>
    <w:rsid w:val="00056F63"/>
    <w:rsid w:val="00062C93"/>
    <w:rsid w:val="00064EAB"/>
    <w:rsid w:val="00065A4A"/>
    <w:rsid w:val="00070BD4"/>
    <w:rsid w:val="0007675D"/>
    <w:rsid w:val="00091A0F"/>
    <w:rsid w:val="000A19E4"/>
    <w:rsid w:val="000A202D"/>
    <w:rsid w:val="000A620D"/>
    <w:rsid w:val="000A73C9"/>
    <w:rsid w:val="000A7BB0"/>
    <w:rsid w:val="000B759D"/>
    <w:rsid w:val="000C222E"/>
    <w:rsid w:val="000C6AA9"/>
    <w:rsid w:val="000C7136"/>
    <w:rsid w:val="000D1D7F"/>
    <w:rsid w:val="000D2BEF"/>
    <w:rsid w:val="000D33EF"/>
    <w:rsid w:val="000E1565"/>
    <w:rsid w:val="000E3C9B"/>
    <w:rsid w:val="000E5882"/>
    <w:rsid w:val="000F0A2B"/>
    <w:rsid w:val="000F18FA"/>
    <w:rsid w:val="000F4435"/>
    <w:rsid w:val="000F46C3"/>
    <w:rsid w:val="001010FA"/>
    <w:rsid w:val="00101EAE"/>
    <w:rsid w:val="00102064"/>
    <w:rsid w:val="00106F7B"/>
    <w:rsid w:val="00107A95"/>
    <w:rsid w:val="0011413D"/>
    <w:rsid w:val="00115030"/>
    <w:rsid w:val="00126870"/>
    <w:rsid w:val="00130737"/>
    <w:rsid w:val="00132BE5"/>
    <w:rsid w:val="00133FCE"/>
    <w:rsid w:val="00142A61"/>
    <w:rsid w:val="00143045"/>
    <w:rsid w:val="00155756"/>
    <w:rsid w:val="00167C6C"/>
    <w:rsid w:val="00173052"/>
    <w:rsid w:val="00193EB3"/>
    <w:rsid w:val="0019481F"/>
    <w:rsid w:val="001A1FDB"/>
    <w:rsid w:val="001B049F"/>
    <w:rsid w:val="001B6EE3"/>
    <w:rsid w:val="001C3D46"/>
    <w:rsid w:val="001D2F2E"/>
    <w:rsid w:val="001D4EC4"/>
    <w:rsid w:val="001D7D0B"/>
    <w:rsid w:val="001E165E"/>
    <w:rsid w:val="001E214F"/>
    <w:rsid w:val="001E3776"/>
    <w:rsid w:val="001E5F67"/>
    <w:rsid w:val="001F2637"/>
    <w:rsid w:val="001F6AA1"/>
    <w:rsid w:val="00207037"/>
    <w:rsid w:val="00224E9C"/>
    <w:rsid w:val="00237795"/>
    <w:rsid w:val="00245539"/>
    <w:rsid w:val="00255A3A"/>
    <w:rsid w:val="002563C3"/>
    <w:rsid w:val="0025745E"/>
    <w:rsid w:val="00261F4C"/>
    <w:rsid w:val="00263BA9"/>
    <w:rsid w:val="002646EF"/>
    <w:rsid w:val="00267CF7"/>
    <w:rsid w:val="00271192"/>
    <w:rsid w:val="002751B8"/>
    <w:rsid w:val="0027541C"/>
    <w:rsid w:val="00276551"/>
    <w:rsid w:val="002823DB"/>
    <w:rsid w:val="00287339"/>
    <w:rsid w:val="0029561F"/>
    <w:rsid w:val="002A168D"/>
    <w:rsid w:val="002A6578"/>
    <w:rsid w:val="002B03E5"/>
    <w:rsid w:val="002B3F73"/>
    <w:rsid w:val="002C0DF6"/>
    <w:rsid w:val="002C56BE"/>
    <w:rsid w:val="002C7290"/>
    <w:rsid w:val="002D39B8"/>
    <w:rsid w:val="002E4302"/>
    <w:rsid w:val="002E4540"/>
    <w:rsid w:val="002E465B"/>
    <w:rsid w:val="00304C6B"/>
    <w:rsid w:val="0031513E"/>
    <w:rsid w:val="00317044"/>
    <w:rsid w:val="00322ECF"/>
    <w:rsid w:val="003314D9"/>
    <w:rsid w:val="00336EE1"/>
    <w:rsid w:val="003410CB"/>
    <w:rsid w:val="003411FE"/>
    <w:rsid w:val="00341867"/>
    <w:rsid w:val="003547E6"/>
    <w:rsid w:val="003675C3"/>
    <w:rsid w:val="0037042B"/>
    <w:rsid w:val="0037374F"/>
    <w:rsid w:val="00380503"/>
    <w:rsid w:val="00381D10"/>
    <w:rsid w:val="0038361E"/>
    <w:rsid w:val="00387F86"/>
    <w:rsid w:val="0039079E"/>
    <w:rsid w:val="00392CCB"/>
    <w:rsid w:val="00397D5A"/>
    <w:rsid w:val="003A5271"/>
    <w:rsid w:val="003B1B8C"/>
    <w:rsid w:val="003B3767"/>
    <w:rsid w:val="003B3FF1"/>
    <w:rsid w:val="003B7ADC"/>
    <w:rsid w:val="003D603A"/>
    <w:rsid w:val="003D7788"/>
    <w:rsid w:val="003E523E"/>
    <w:rsid w:val="003E62AE"/>
    <w:rsid w:val="003F09D1"/>
    <w:rsid w:val="003F1B30"/>
    <w:rsid w:val="003F285E"/>
    <w:rsid w:val="003F3FD1"/>
    <w:rsid w:val="003F437B"/>
    <w:rsid w:val="004117FA"/>
    <w:rsid w:val="00430AD4"/>
    <w:rsid w:val="004332FE"/>
    <w:rsid w:val="00435859"/>
    <w:rsid w:val="00436AAE"/>
    <w:rsid w:val="00440A50"/>
    <w:rsid w:val="004427BE"/>
    <w:rsid w:val="00443242"/>
    <w:rsid w:val="00445D1A"/>
    <w:rsid w:val="00446E2E"/>
    <w:rsid w:val="004478BD"/>
    <w:rsid w:val="00447953"/>
    <w:rsid w:val="00447E8C"/>
    <w:rsid w:val="00450B61"/>
    <w:rsid w:val="0045303C"/>
    <w:rsid w:val="004565DB"/>
    <w:rsid w:val="0045697F"/>
    <w:rsid w:val="00457073"/>
    <w:rsid w:val="00467B1B"/>
    <w:rsid w:val="00472A1E"/>
    <w:rsid w:val="004807DC"/>
    <w:rsid w:val="0048081D"/>
    <w:rsid w:val="00490157"/>
    <w:rsid w:val="00490B54"/>
    <w:rsid w:val="00490BF1"/>
    <w:rsid w:val="0049771F"/>
    <w:rsid w:val="004A28A7"/>
    <w:rsid w:val="004A5A70"/>
    <w:rsid w:val="004B67E5"/>
    <w:rsid w:val="004B7DF0"/>
    <w:rsid w:val="004C1C00"/>
    <w:rsid w:val="004C2573"/>
    <w:rsid w:val="004C5AF5"/>
    <w:rsid w:val="004C7193"/>
    <w:rsid w:val="004D046B"/>
    <w:rsid w:val="004D1063"/>
    <w:rsid w:val="004D247E"/>
    <w:rsid w:val="004D2944"/>
    <w:rsid w:val="004E0D9F"/>
    <w:rsid w:val="004F28CF"/>
    <w:rsid w:val="004F41D4"/>
    <w:rsid w:val="004F5686"/>
    <w:rsid w:val="004F63C4"/>
    <w:rsid w:val="00503863"/>
    <w:rsid w:val="00512EBD"/>
    <w:rsid w:val="00513707"/>
    <w:rsid w:val="005163FD"/>
    <w:rsid w:val="00523FC7"/>
    <w:rsid w:val="00524980"/>
    <w:rsid w:val="00527A99"/>
    <w:rsid w:val="0053288F"/>
    <w:rsid w:val="00542E8D"/>
    <w:rsid w:val="0054369F"/>
    <w:rsid w:val="00544CB6"/>
    <w:rsid w:val="00547449"/>
    <w:rsid w:val="00557ADB"/>
    <w:rsid w:val="00557F85"/>
    <w:rsid w:val="005603A0"/>
    <w:rsid w:val="0057357A"/>
    <w:rsid w:val="00574660"/>
    <w:rsid w:val="00575E68"/>
    <w:rsid w:val="0058380C"/>
    <w:rsid w:val="00586327"/>
    <w:rsid w:val="0059372D"/>
    <w:rsid w:val="005A0503"/>
    <w:rsid w:val="005A572E"/>
    <w:rsid w:val="005C1315"/>
    <w:rsid w:val="005D6FA9"/>
    <w:rsid w:val="005E3BCE"/>
    <w:rsid w:val="005E7473"/>
    <w:rsid w:val="005F1ABC"/>
    <w:rsid w:val="005F26E6"/>
    <w:rsid w:val="005F2FBC"/>
    <w:rsid w:val="005F437E"/>
    <w:rsid w:val="005F4843"/>
    <w:rsid w:val="006041D7"/>
    <w:rsid w:val="006042E9"/>
    <w:rsid w:val="00605896"/>
    <w:rsid w:val="00607736"/>
    <w:rsid w:val="00616C9A"/>
    <w:rsid w:val="0062166C"/>
    <w:rsid w:val="00622594"/>
    <w:rsid w:val="006365E6"/>
    <w:rsid w:val="00642637"/>
    <w:rsid w:val="0064628D"/>
    <w:rsid w:val="0065317B"/>
    <w:rsid w:val="00654BB4"/>
    <w:rsid w:val="006565B1"/>
    <w:rsid w:val="006578DC"/>
    <w:rsid w:val="0066090F"/>
    <w:rsid w:val="00662995"/>
    <w:rsid w:val="0066799C"/>
    <w:rsid w:val="00670627"/>
    <w:rsid w:val="00670E47"/>
    <w:rsid w:val="00687D90"/>
    <w:rsid w:val="00691875"/>
    <w:rsid w:val="006945A5"/>
    <w:rsid w:val="006A1D93"/>
    <w:rsid w:val="006A36F2"/>
    <w:rsid w:val="006B1E47"/>
    <w:rsid w:val="006B34D4"/>
    <w:rsid w:val="006B3705"/>
    <w:rsid w:val="006C6477"/>
    <w:rsid w:val="006D08D7"/>
    <w:rsid w:val="006E2CEB"/>
    <w:rsid w:val="0070522C"/>
    <w:rsid w:val="00710542"/>
    <w:rsid w:val="00713095"/>
    <w:rsid w:val="00713A98"/>
    <w:rsid w:val="00726B2F"/>
    <w:rsid w:val="00736864"/>
    <w:rsid w:val="007374E2"/>
    <w:rsid w:val="007442A5"/>
    <w:rsid w:val="007452BB"/>
    <w:rsid w:val="00750366"/>
    <w:rsid w:val="00756FCA"/>
    <w:rsid w:val="00757744"/>
    <w:rsid w:val="00787D03"/>
    <w:rsid w:val="00795D0D"/>
    <w:rsid w:val="007A048A"/>
    <w:rsid w:val="007A0B54"/>
    <w:rsid w:val="007A1F5A"/>
    <w:rsid w:val="007A6042"/>
    <w:rsid w:val="007A62B8"/>
    <w:rsid w:val="007A7430"/>
    <w:rsid w:val="007B3077"/>
    <w:rsid w:val="007B3268"/>
    <w:rsid w:val="007B565A"/>
    <w:rsid w:val="007C58D6"/>
    <w:rsid w:val="007D080B"/>
    <w:rsid w:val="007D0DDF"/>
    <w:rsid w:val="007D2669"/>
    <w:rsid w:val="007D3C3A"/>
    <w:rsid w:val="007D426B"/>
    <w:rsid w:val="007D775F"/>
    <w:rsid w:val="007E0D9F"/>
    <w:rsid w:val="007E39DF"/>
    <w:rsid w:val="007F08DD"/>
    <w:rsid w:val="007F20D4"/>
    <w:rsid w:val="007F42DB"/>
    <w:rsid w:val="0080045C"/>
    <w:rsid w:val="00807133"/>
    <w:rsid w:val="008126F8"/>
    <w:rsid w:val="0081272F"/>
    <w:rsid w:val="00814CB4"/>
    <w:rsid w:val="00820176"/>
    <w:rsid w:val="00826EFB"/>
    <w:rsid w:val="00832C0C"/>
    <w:rsid w:val="00837495"/>
    <w:rsid w:val="00840678"/>
    <w:rsid w:val="00841189"/>
    <w:rsid w:val="00851234"/>
    <w:rsid w:val="00857106"/>
    <w:rsid w:val="008603AD"/>
    <w:rsid w:val="00861135"/>
    <w:rsid w:val="00876325"/>
    <w:rsid w:val="008808A5"/>
    <w:rsid w:val="00884009"/>
    <w:rsid w:val="00886FD5"/>
    <w:rsid w:val="00894BCA"/>
    <w:rsid w:val="008974B2"/>
    <w:rsid w:val="008A1429"/>
    <w:rsid w:val="008A2464"/>
    <w:rsid w:val="008B2395"/>
    <w:rsid w:val="008B2D9E"/>
    <w:rsid w:val="008B35E8"/>
    <w:rsid w:val="008C523B"/>
    <w:rsid w:val="008C7D75"/>
    <w:rsid w:val="008D1078"/>
    <w:rsid w:val="008D3F79"/>
    <w:rsid w:val="008D6D08"/>
    <w:rsid w:val="008E178B"/>
    <w:rsid w:val="008E47E2"/>
    <w:rsid w:val="0090467E"/>
    <w:rsid w:val="00916940"/>
    <w:rsid w:val="0091695D"/>
    <w:rsid w:val="00921E49"/>
    <w:rsid w:val="00923535"/>
    <w:rsid w:val="009264A8"/>
    <w:rsid w:val="00930575"/>
    <w:rsid w:val="009327C6"/>
    <w:rsid w:val="009338CD"/>
    <w:rsid w:val="00933DAB"/>
    <w:rsid w:val="00934CC6"/>
    <w:rsid w:val="009476C0"/>
    <w:rsid w:val="00951807"/>
    <w:rsid w:val="00956511"/>
    <w:rsid w:val="0095735B"/>
    <w:rsid w:val="00957D94"/>
    <w:rsid w:val="00961371"/>
    <w:rsid w:val="00961706"/>
    <w:rsid w:val="00977849"/>
    <w:rsid w:val="0098399A"/>
    <w:rsid w:val="00990F65"/>
    <w:rsid w:val="00997CE4"/>
    <w:rsid w:val="009A27B8"/>
    <w:rsid w:val="009A5E0F"/>
    <w:rsid w:val="009B45AF"/>
    <w:rsid w:val="009D0E15"/>
    <w:rsid w:val="009D1E3A"/>
    <w:rsid w:val="009E274B"/>
    <w:rsid w:val="009E3931"/>
    <w:rsid w:val="009F2F03"/>
    <w:rsid w:val="009F6A4C"/>
    <w:rsid w:val="00A01921"/>
    <w:rsid w:val="00A028F5"/>
    <w:rsid w:val="00A03286"/>
    <w:rsid w:val="00A14003"/>
    <w:rsid w:val="00A1413F"/>
    <w:rsid w:val="00A179FC"/>
    <w:rsid w:val="00A2065D"/>
    <w:rsid w:val="00A21810"/>
    <w:rsid w:val="00A23457"/>
    <w:rsid w:val="00A23BA0"/>
    <w:rsid w:val="00A30C8E"/>
    <w:rsid w:val="00A31FE2"/>
    <w:rsid w:val="00A358A1"/>
    <w:rsid w:val="00A4407F"/>
    <w:rsid w:val="00A44B05"/>
    <w:rsid w:val="00A4765B"/>
    <w:rsid w:val="00A501E3"/>
    <w:rsid w:val="00A62098"/>
    <w:rsid w:val="00A624F5"/>
    <w:rsid w:val="00A64EB8"/>
    <w:rsid w:val="00A64ED9"/>
    <w:rsid w:val="00A64F54"/>
    <w:rsid w:val="00A662A8"/>
    <w:rsid w:val="00A70FC7"/>
    <w:rsid w:val="00A80A11"/>
    <w:rsid w:val="00A80E9C"/>
    <w:rsid w:val="00A8390C"/>
    <w:rsid w:val="00A9279F"/>
    <w:rsid w:val="00AA0603"/>
    <w:rsid w:val="00AA2072"/>
    <w:rsid w:val="00AA445D"/>
    <w:rsid w:val="00AA7596"/>
    <w:rsid w:val="00AB0603"/>
    <w:rsid w:val="00AC004B"/>
    <w:rsid w:val="00AC1EDC"/>
    <w:rsid w:val="00AD39D7"/>
    <w:rsid w:val="00AD66AF"/>
    <w:rsid w:val="00AE5C3E"/>
    <w:rsid w:val="00AE6FA3"/>
    <w:rsid w:val="00B03E50"/>
    <w:rsid w:val="00B07AE3"/>
    <w:rsid w:val="00B17CFC"/>
    <w:rsid w:val="00B2065B"/>
    <w:rsid w:val="00B20A0F"/>
    <w:rsid w:val="00B33C9D"/>
    <w:rsid w:val="00B3545C"/>
    <w:rsid w:val="00B35A59"/>
    <w:rsid w:val="00B43DE1"/>
    <w:rsid w:val="00B51B68"/>
    <w:rsid w:val="00B54D13"/>
    <w:rsid w:val="00B60FF8"/>
    <w:rsid w:val="00B61C5C"/>
    <w:rsid w:val="00B632CC"/>
    <w:rsid w:val="00B665A1"/>
    <w:rsid w:val="00B6668F"/>
    <w:rsid w:val="00B67676"/>
    <w:rsid w:val="00B67C95"/>
    <w:rsid w:val="00B7047E"/>
    <w:rsid w:val="00B7487A"/>
    <w:rsid w:val="00B77873"/>
    <w:rsid w:val="00B8290B"/>
    <w:rsid w:val="00B955D3"/>
    <w:rsid w:val="00BA3932"/>
    <w:rsid w:val="00BA5EBB"/>
    <w:rsid w:val="00BA7EE2"/>
    <w:rsid w:val="00BB0AD2"/>
    <w:rsid w:val="00BB5B52"/>
    <w:rsid w:val="00BC123A"/>
    <w:rsid w:val="00BC252F"/>
    <w:rsid w:val="00BC2537"/>
    <w:rsid w:val="00BD4F9A"/>
    <w:rsid w:val="00BD51A7"/>
    <w:rsid w:val="00BE2079"/>
    <w:rsid w:val="00BE22CD"/>
    <w:rsid w:val="00BE6EBC"/>
    <w:rsid w:val="00BF385D"/>
    <w:rsid w:val="00BF458F"/>
    <w:rsid w:val="00BF7B1A"/>
    <w:rsid w:val="00C0321C"/>
    <w:rsid w:val="00C03E32"/>
    <w:rsid w:val="00C04FE3"/>
    <w:rsid w:val="00C12208"/>
    <w:rsid w:val="00C126E7"/>
    <w:rsid w:val="00C1582B"/>
    <w:rsid w:val="00C261E3"/>
    <w:rsid w:val="00C35D78"/>
    <w:rsid w:val="00C37253"/>
    <w:rsid w:val="00C403F9"/>
    <w:rsid w:val="00C41D7B"/>
    <w:rsid w:val="00C43E76"/>
    <w:rsid w:val="00C44C94"/>
    <w:rsid w:val="00C452C7"/>
    <w:rsid w:val="00C47C29"/>
    <w:rsid w:val="00C52734"/>
    <w:rsid w:val="00C53F4F"/>
    <w:rsid w:val="00C5568C"/>
    <w:rsid w:val="00C63412"/>
    <w:rsid w:val="00C64FCD"/>
    <w:rsid w:val="00C724CD"/>
    <w:rsid w:val="00C72755"/>
    <w:rsid w:val="00C75869"/>
    <w:rsid w:val="00C8198D"/>
    <w:rsid w:val="00C95245"/>
    <w:rsid w:val="00CA026D"/>
    <w:rsid w:val="00CB28E9"/>
    <w:rsid w:val="00CB3EE6"/>
    <w:rsid w:val="00CC4701"/>
    <w:rsid w:val="00CC6CF6"/>
    <w:rsid w:val="00CD1FD5"/>
    <w:rsid w:val="00CE2B14"/>
    <w:rsid w:val="00CE5220"/>
    <w:rsid w:val="00CF0412"/>
    <w:rsid w:val="00CF0D8D"/>
    <w:rsid w:val="00CF387B"/>
    <w:rsid w:val="00CF47BA"/>
    <w:rsid w:val="00D06CD7"/>
    <w:rsid w:val="00D11ACD"/>
    <w:rsid w:val="00D12FC4"/>
    <w:rsid w:val="00D218D1"/>
    <w:rsid w:val="00D22398"/>
    <w:rsid w:val="00D23BFD"/>
    <w:rsid w:val="00D26A8E"/>
    <w:rsid w:val="00D36B6A"/>
    <w:rsid w:val="00D54824"/>
    <w:rsid w:val="00D55847"/>
    <w:rsid w:val="00D61DC8"/>
    <w:rsid w:val="00D63774"/>
    <w:rsid w:val="00D768F8"/>
    <w:rsid w:val="00D84AD7"/>
    <w:rsid w:val="00D86EE5"/>
    <w:rsid w:val="00D90C44"/>
    <w:rsid w:val="00D92747"/>
    <w:rsid w:val="00D94048"/>
    <w:rsid w:val="00D9442F"/>
    <w:rsid w:val="00D95267"/>
    <w:rsid w:val="00D958E0"/>
    <w:rsid w:val="00DA0ED7"/>
    <w:rsid w:val="00DA0F3D"/>
    <w:rsid w:val="00DA2C1E"/>
    <w:rsid w:val="00DA2EC8"/>
    <w:rsid w:val="00DA621E"/>
    <w:rsid w:val="00DA7D39"/>
    <w:rsid w:val="00DC2B0E"/>
    <w:rsid w:val="00DE474C"/>
    <w:rsid w:val="00DF0DDD"/>
    <w:rsid w:val="00DF112D"/>
    <w:rsid w:val="00DF2308"/>
    <w:rsid w:val="00DF66F0"/>
    <w:rsid w:val="00DF7919"/>
    <w:rsid w:val="00E00708"/>
    <w:rsid w:val="00E03882"/>
    <w:rsid w:val="00E16B5C"/>
    <w:rsid w:val="00E16BDE"/>
    <w:rsid w:val="00E208AC"/>
    <w:rsid w:val="00E24DA3"/>
    <w:rsid w:val="00E265AA"/>
    <w:rsid w:val="00E27C6D"/>
    <w:rsid w:val="00E3281F"/>
    <w:rsid w:val="00E40BC2"/>
    <w:rsid w:val="00E5282F"/>
    <w:rsid w:val="00E5700E"/>
    <w:rsid w:val="00E618BF"/>
    <w:rsid w:val="00E640E3"/>
    <w:rsid w:val="00E64F73"/>
    <w:rsid w:val="00E7408F"/>
    <w:rsid w:val="00E80ADB"/>
    <w:rsid w:val="00E81CB2"/>
    <w:rsid w:val="00E821B3"/>
    <w:rsid w:val="00E83AD7"/>
    <w:rsid w:val="00E85801"/>
    <w:rsid w:val="00E86AE4"/>
    <w:rsid w:val="00E86D21"/>
    <w:rsid w:val="00E91509"/>
    <w:rsid w:val="00E96A32"/>
    <w:rsid w:val="00EA4F71"/>
    <w:rsid w:val="00EA6DAB"/>
    <w:rsid w:val="00EB26F7"/>
    <w:rsid w:val="00EB531B"/>
    <w:rsid w:val="00EC2E81"/>
    <w:rsid w:val="00EC620F"/>
    <w:rsid w:val="00EC6956"/>
    <w:rsid w:val="00ED22DA"/>
    <w:rsid w:val="00ED22F2"/>
    <w:rsid w:val="00ED469E"/>
    <w:rsid w:val="00ED71C1"/>
    <w:rsid w:val="00EE2A0D"/>
    <w:rsid w:val="00F056AE"/>
    <w:rsid w:val="00F07D08"/>
    <w:rsid w:val="00F129FB"/>
    <w:rsid w:val="00F16810"/>
    <w:rsid w:val="00F27F63"/>
    <w:rsid w:val="00F3523E"/>
    <w:rsid w:val="00F37482"/>
    <w:rsid w:val="00F40582"/>
    <w:rsid w:val="00F46E45"/>
    <w:rsid w:val="00F5049A"/>
    <w:rsid w:val="00F525EF"/>
    <w:rsid w:val="00F60891"/>
    <w:rsid w:val="00F67CE1"/>
    <w:rsid w:val="00F70547"/>
    <w:rsid w:val="00F76B2A"/>
    <w:rsid w:val="00F84059"/>
    <w:rsid w:val="00F85B12"/>
    <w:rsid w:val="00F8661C"/>
    <w:rsid w:val="00F92E9D"/>
    <w:rsid w:val="00F93A01"/>
    <w:rsid w:val="00F94158"/>
    <w:rsid w:val="00F9522C"/>
    <w:rsid w:val="00F97568"/>
    <w:rsid w:val="00F97750"/>
    <w:rsid w:val="00FA0CD7"/>
    <w:rsid w:val="00FA12A3"/>
    <w:rsid w:val="00FA3D3E"/>
    <w:rsid w:val="00FB2342"/>
    <w:rsid w:val="00FB702A"/>
    <w:rsid w:val="00FC32AD"/>
    <w:rsid w:val="00FC4EDA"/>
    <w:rsid w:val="00FD1032"/>
    <w:rsid w:val="00FD15AF"/>
    <w:rsid w:val="00FE04A9"/>
    <w:rsid w:val="00FE3DB5"/>
    <w:rsid w:val="00FE5FE6"/>
    <w:rsid w:val="455C4F9E"/>
    <w:rsid w:val="4707144D"/>
    <w:rsid w:val="6697A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,"/>
  <w14:docId w14:val="7F85F457"/>
  <w15:chartTrackingRefBased/>
  <w15:docId w15:val="{A8529E39-CA21-4ED9-B93E-79DF5D3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New Century Schoolbook" w:hAnsi="New Century Schoolbook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74"/>
      </w:tabs>
      <w:jc w:val="center"/>
      <w:outlineLvl w:val="0"/>
    </w:pPr>
    <w:rPr>
      <w:rFonts w:ascii="Palatino" w:hAnsi="Palatino"/>
      <w:b/>
      <w:bCs/>
      <w:spacing w:val="-2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670"/>
        <w:tab w:val="left" w:pos="7938"/>
      </w:tabs>
      <w:spacing w:line="360" w:lineRule="auto"/>
      <w:outlineLvl w:val="1"/>
    </w:pPr>
    <w:rPr>
      <w:rFonts w:ascii="Palatino" w:hAnsi="Palatino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  <w:tab w:val="right" w:pos="10773"/>
      </w:tabs>
      <w:jc w:val="center"/>
      <w:outlineLvl w:val="2"/>
    </w:pPr>
    <w:rPr>
      <w:rFonts w:ascii="Verdana" w:hAnsi="Verdana"/>
      <w:bCs/>
      <w:i/>
      <w:iCs/>
      <w:spacing w:val="-2"/>
    </w:rPr>
  </w:style>
  <w:style w:type="paragraph" w:styleId="Heading4">
    <w:name w:val="heading 4"/>
    <w:basedOn w:val="Normal"/>
    <w:next w:val="Normal"/>
    <w:qFormat/>
    <w:pPr>
      <w:keepNext/>
      <w:tabs>
        <w:tab w:val="left" w:pos="3969"/>
        <w:tab w:val="right" w:pos="10773"/>
      </w:tabs>
      <w:outlineLvl w:val="3"/>
    </w:pPr>
    <w:rPr>
      <w:rFonts w:ascii="Georgia" w:hAnsi="Georgia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284"/>
        <w:tab w:val="right" w:pos="10773"/>
      </w:tabs>
      <w:jc w:val="both"/>
      <w:outlineLvl w:val="4"/>
    </w:pPr>
    <w:rPr>
      <w:rFonts w:ascii="Georgia" w:hAnsi="Georgia"/>
      <w:b/>
      <w:bCs/>
      <w:i/>
      <w:i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10774"/>
      </w:tabs>
      <w:jc w:val="center"/>
    </w:pPr>
    <w:rPr>
      <w:rFonts w:ascii="Palatino" w:hAnsi="Palatino"/>
      <w:b/>
      <w:bCs/>
      <w:spacing w:val="-2"/>
      <w:sz w:val="40"/>
    </w:rPr>
  </w:style>
  <w:style w:type="paragraph" w:styleId="BodyText2">
    <w:name w:val="Body Text 2"/>
    <w:basedOn w:val="Normal"/>
    <w:pPr>
      <w:tabs>
        <w:tab w:val="left" w:pos="-720"/>
        <w:tab w:val="right" w:pos="10773"/>
      </w:tabs>
      <w:jc w:val="both"/>
    </w:pPr>
    <w:rPr>
      <w:rFonts w:ascii="Verdana" w:hAnsi="Verdana"/>
      <w:b/>
      <w:spacing w:val="-2"/>
      <w:sz w:val="22"/>
    </w:rPr>
  </w:style>
  <w:style w:type="paragraph" w:styleId="BodyText3">
    <w:name w:val="Body Text 3"/>
    <w:basedOn w:val="Normal"/>
    <w:pPr>
      <w:tabs>
        <w:tab w:val="left" w:pos="-720"/>
        <w:tab w:val="right" w:pos="10773"/>
      </w:tabs>
      <w:spacing w:after="120"/>
      <w:jc w:val="both"/>
    </w:pPr>
    <w:rPr>
      <w:rFonts w:ascii="Georgia" w:hAnsi="Georgia"/>
      <w:b/>
      <w:bCs/>
      <w:i/>
      <w:iCs/>
    </w:rPr>
  </w:style>
  <w:style w:type="table" w:styleId="TableGrid">
    <w:name w:val="Table Grid"/>
    <w:basedOn w:val="TableNormal"/>
    <w:rsid w:val="008374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2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22DA"/>
    <w:rPr>
      <w:rFonts w:ascii="Segoe UI" w:hAnsi="Segoe UI" w:cs="Segoe UI"/>
      <w:snapToGrid w:val="0"/>
      <w:sz w:val="18"/>
      <w:szCs w:val="18"/>
    </w:rPr>
  </w:style>
  <w:style w:type="character" w:customStyle="1" w:styleId="HeaderChar">
    <w:name w:val="Header Char"/>
    <w:link w:val="Header"/>
    <w:uiPriority w:val="99"/>
    <w:rsid w:val="00756FCA"/>
    <w:rPr>
      <w:rFonts w:ascii="New Century Schoolbook" w:hAnsi="New Century Schoolbook"/>
      <w:snapToGrid w:val="0"/>
      <w:lang w:val="es-419" w:eastAsia="en-US"/>
    </w:rPr>
  </w:style>
  <w:style w:type="character" w:styleId="Hyperlink">
    <w:name w:val="Hyperlink"/>
    <w:basedOn w:val="DefaultParagraphFont"/>
    <w:rsid w:val="00A23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93A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3A01"/>
  </w:style>
  <w:style w:type="character" w:customStyle="1" w:styleId="CommentTextChar">
    <w:name w:val="Comment Text Char"/>
    <w:basedOn w:val="DefaultParagraphFont"/>
    <w:link w:val="CommentText"/>
    <w:rsid w:val="00F93A01"/>
    <w:rPr>
      <w:rFonts w:ascii="New Century Schoolbook" w:hAnsi="New Century Schoolbook"/>
      <w:snapToGrid w:val="0"/>
      <w:lang w:val="es-419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3A01"/>
    <w:rPr>
      <w:rFonts w:ascii="New Century Schoolbook" w:hAnsi="New Century Schoolbook"/>
      <w:b/>
      <w:bCs/>
      <w:snapToGrid w:val="0"/>
      <w:lang w:val="es-419" w:eastAsia="en-US"/>
    </w:rPr>
  </w:style>
  <w:style w:type="paragraph" w:styleId="Revision">
    <w:name w:val="Revision"/>
    <w:hidden/>
    <w:uiPriority w:val="99"/>
    <w:semiHidden/>
    <w:rsid w:val="006565B1"/>
    <w:rPr>
      <w:rFonts w:ascii="New Century Schoolbook" w:hAnsi="New Century Schoolbook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8127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6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hcch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965.0B64184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ec_Comm_docs\MAILING_GenericRegistr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C5E97E440B4395A28C5B737390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7EE3-DA7E-404B-8F5B-D1B43631157B}"/>
      </w:docPartPr>
      <w:docPartBody>
        <w:p w:rsidR="003B7ADC" w:rsidRDefault="003B7ADC">
          <w:pPr>
            <w:pStyle w:val="7DC5E97E440B4395A28C5B737390E61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AE350B2B40518C2C94F12D39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54E9-B22E-41F5-9404-ED7D25C3993E}"/>
      </w:docPartPr>
      <w:docPartBody>
        <w:p w:rsidR="003B7ADC" w:rsidRDefault="003B7ADC">
          <w:pPr>
            <w:pStyle w:val="C178AE350B2B40518C2C94F12D39616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67557FDBA406C8A61F3A0A7C1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6A2D-F26B-4B48-A6FD-43946AFAE9FE}"/>
      </w:docPartPr>
      <w:docPartBody>
        <w:p w:rsidR="003B7ADC" w:rsidRDefault="003B7ADC">
          <w:pPr>
            <w:pStyle w:val="BE967557FDBA406C8A61F3A0A7C1CBB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3E9EE97A94BE0871B2788E0D3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8D40-915C-4854-A43B-A0B049EBCA69}"/>
      </w:docPartPr>
      <w:docPartBody>
        <w:p w:rsidR="003B7ADC" w:rsidRDefault="003B7ADC">
          <w:pPr>
            <w:pStyle w:val="C0B3E9EE97A94BE0871B2788E0D3536A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2465BDECF4B9184501546129E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6C1B-97BA-4FDD-8799-0B90670FC6BA}"/>
      </w:docPartPr>
      <w:docPartBody>
        <w:p w:rsidR="003B7ADC" w:rsidRDefault="003B7ADC">
          <w:pPr>
            <w:pStyle w:val="19A2465BDECF4B9184501546129EEE9B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0C2002B304F349E66937AB70C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3E6C-60A0-422D-B2C2-A5FB3E6C42FF}"/>
      </w:docPartPr>
      <w:docPartBody>
        <w:p w:rsidR="003B7ADC" w:rsidRDefault="003B7ADC">
          <w:pPr>
            <w:pStyle w:val="C820C2002B304F349E66937AB70C8B1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B420D21B547C3B3A9220E4EF3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4652-3A5F-4460-8276-5A81BF9263B7}"/>
      </w:docPartPr>
      <w:docPartBody>
        <w:p w:rsidR="003B7ADC" w:rsidRDefault="003B7ADC">
          <w:pPr>
            <w:pStyle w:val="F7AB420D21B547C3B3A9220E4EF370F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EC9D46C0144048C1D6C7E13D6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6FCE-CE48-45FD-96FE-E7FE6E83DF8E}"/>
      </w:docPartPr>
      <w:docPartBody>
        <w:p w:rsidR="00E23759" w:rsidRDefault="00C47C29" w:rsidP="00C47C29">
          <w:pPr>
            <w:pStyle w:val="DA0EC9D46C0144048C1D6C7E13D69E4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C"/>
    <w:rsid w:val="0003301C"/>
    <w:rsid w:val="000C090C"/>
    <w:rsid w:val="00101EAE"/>
    <w:rsid w:val="001538DF"/>
    <w:rsid w:val="003B7ADC"/>
    <w:rsid w:val="00557ADB"/>
    <w:rsid w:val="005603A0"/>
    <w:rsid w:val="00633251"/>
    <w:rsid w:val="006F27A4"/>
    <w:rsid w:val="0070522C"/>
    <w:rsid w:val="00A4407F"/>
    <w:rsid w:val="00B04DB7"/>
    <w:rsid w:val="00B632CC"/>
    <w:rsid w:val="00BA5EBB"/>
    <w:rsid w:val="00C47C29"/>
    <w:rsid w:val="00D06CD7"/>
    <w:rsid w:val="00D91E16"/>
    <w:rsid w:val="00E23759"/>
    <w:rsid w:val="00E24944"/>
    <w:rsid w:val="00E618BF"/>
    <w:rsid w:val="00E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C29"/>
  </w:style>
  <w:style w:type="paragraph" w:customStyle="1" w:styleId="7DC5E97E440B4395A28C5B737390E614">
    <w:name w:val="7DC5E97E440B4395A28C5B737390E614"/>
  </w:style>
  <w:style w:type="paragraph" w:customStyle="1" w:styleId="C178AE350B2B40518C2C94F12D396164">
    <w:name w:val="C178AE350B2B40518C2C94F12D396164"/>
  </w:style>
  <w:style w:type="paragraph" w:customStyle="1" w:styleId="BE967557FDBA406C8A61F3A0A7C1CBB4">
    <w:name w:val="BE967557FDBA406C8A61F3A0A7C1CBB4"/>
  </w:style>
  <w:style w:type="paragraph" w:customStyle="1" w:styleId="C0B3E9EE97A94BE0871B2788E0D3536A">
    <w:name w:val="C0B3E9EE97A94BE0871B2788E0D3536A"/>
  </w:style>
  <w:style w:type="paragraph" w:customStyle="1" w:styleId="19A2465BDECF4B9184501546129EEE9B">
    <w:name w:val="19A2465BDECF4B9184501546129EEE9B"/>
  </w:style>
  <w:style w:type="paragraph" w:customStyle="1" w:styleId="C820C2002B304F349E66937AB70C8B10">
    <w:name w:val="C820C2002B304F349E66937AB70C8B10"/>
  </w:style>
  <w:style w:type="paragraph" w:customStyle="1" w:styleId="F7AB420D21B547C3B3A9220E4EF370F0">
    <w:name w:val="F7AB420D21B547C3B3A9220E4EF370F0"/>
  </w:style>
  <w:style w:type="paragraph" w:customStyle="1" w:styleId="DA0EC9D46C0144048C1D6C7E13D69E4F">
    <w:name w:val="DA0EC9D46C0144048C1D6C7E13D69E4F"/>
    <w:rsid w:val="00C47C2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266BC6EC884CBE9B9E688FD00220" ma:contentTypeVersion="18" ma:contentTypeDescription="Create a new document." ma:contentTypeScope="" ma:versionID="6a973c1c2d24e054d9e7b5c8a5594faf">
  <xsd:schema xmlns:xsd="http://www.w3.org/2001/XMLSchema" xmlns:xs="http://www.w3.org/2001/XMLSchema" xmlns:p="http://schemas.microsoft.com/office/2006/metadata/properties" xmlns:ns2="fc1e8135-5ec9-4465-bdf1-09eec6f4b85b" xmlns:ns3="7a1e25ee-525c-4921-b11a-e176e1782ba3" targetNamespace="http://schemas.microsoft.com/office/2006/metadata/properties" ma:root="true" ma:fieldsID="7a59a59e3b9f81ff6ef9eee2bce77a74" ns2:_="" ns3:_="">
    <xsd:import namespace="fc1e8135-5ec9-4465-bdf1-09eec6f4b85b"/>
    <xsd:import namespace="7a1e25ee-525c-4921-b11a-e176e1782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8135-5ec9-4465-bdf1-09eec6f4b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f9850f-5a64-43bc-ba9c-4291667ff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25ee-525c-4921-b11a-e176e1782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d268826-e3de-4ae5-afb9-65878ba17727}" ma:internalName="TaxCatchAll" ma:showField="CatchAllData" ma:web="7a1e25ee-525c-4921-b11a-e176e1782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e25ee-525c-4921-b11a-e176e1782ba3">
      <UserInfo>
        <DisplayName>Sabrina Stucken</DisplayName>
        <AccountId>569</AccountId>
        <AccountType/>
      </UserInfo>
      <UserInfo>
        <DisplayName>Sandrine  Brard</DisplayName>
        <AccountId>261</AccountId>
        <AccountType/>
      </UserInfo>
      <UserInfo>
        <DisplayName>Stuart Hawkins</DisplayName>
        <AccountId>13</AccountId>
        <AccountType/>
      </UserInfo>
    </SharedWithUsers>
    <TaxCatchAll xmlns="7a1e25ee-525c-4921-b11a-e176e1782ba3" xsi:nil="true"/>
    <lcf76f155ced4ddcb4097134ff3c332f xmlns="fc1e8135-5ec9-4465-bdf1-09eec6f4b85b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6FCEC-8AB3-40C8-8BC7-045AB558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8135-5ec9-4465-bdf1-09eec6f4b85b"/>
    <ds:schemaRef ds:uri="7a1e25ee-525c-4921-b11a-e176e1782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A7972-1364-4533-A6D7-77B2ADC53E6F}">
  <ds:schemaRefs>
    <ds:schemaRef ds:uri="fc1e8135-5ec9-4465-bdf1-09eec6f4b85b"/>
    <ds:schemaRef ds:uri="http://schemas.microsoft.com/office/2006/documentManagement/types"/>
    <ds:schemaRef ds:uri="http://schemas.openxmlformats.org/package/2006/metadata/core-properties"/>
    <ds:schemaRef ds:uri="7a1e25ee-525c-4921-b11a-e176e1782ba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17683D-4541-40FA-B102-96C4C69054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C640EC-089A-4A8A-85C2-3839EA195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MAILING_GenericRegistrationForm.dot</Template>
  <TotalTime>0</TotalTime>
  <Pages>1</Pages>
  <Words>225</Words>
  <Characters>1202</Characters>
  <Application>Microsoft Office Word</Application>
  <DocSecurity>0</DocSecurity>
  <Lines>26</Lines>
  <Paragraphs>11</Paragraphs>
  <ScaleCrop>false</ScaleCrop>
  <Company>Haagse Conferentie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EN CGAP 2025</dc:title>
  <dc:subject/>
  <dc:creator>Laura Molenaar</dc:creator>
  <cp:keywords/>
  <cp:lastModifiedBy>Stuart Hawkins</cp:lastModifiedBy>
  <cp:revision>2</cp:revision>
  <cp:lastPrinted>2016-10-26T22:18:00Z</cp:lastPrinted>
  <dcterms:created xsi:type="dcterms:W3CDTF">2025-09-30T08:12:00Z</dcterms:created>
  <dcterms:modified xsi:type="dcterms:W3CDTF">2025-09-30T08:12:00Z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Willy de Zoete</vt:lpwstr>
  </property>
  <property fmtid="{D5CDD505-2E9C-101B-9397-08002B2CF9AE}" pid="3" name="Order">
    <vt:lpwstr>7000.00000000000</vt:lpwstr>
  </property>
  <property fmtid="{D5CDD505-2E9C-101B-9397-08002B2CF9AE}" pid="4" name="display_urn:schemas-microsoft-com:office:office#Author">
    <vt:lpwstr>Willy de Zoete</vt:lpwstr>
  </property>
  <property fmtid="{D5CDD505-2E9C-101B-9397-08002B2CF9AE}" pid="5" name="ContentTypeId">
    <vt:lpwstr>0x01010000E1266BC6EC884CBE9B9E688FD00220</vt:lpwstr>
  </property>
  <property fmtid="{D5CDD505-2E9C-101B-9397-08002B2CF9AE}" pid="6" name="MediaServiceImageTags">
    <vt:lpwstr/>
  </property>
</Properties>
</file>